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3B89" w14:textId="09D22601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Your Love Awakens Me –</w:t>
      </w:r>
      <w:r w:rsidR="007370D5">
        <w:rPr>
          <w:rFonts w:ascii="Courier New" w:hAnsi="Courier New" w:cs="Courier New"/>
          <w:b/>
          <w:sz w:val="26"/>
          <w:szCs w:val="26"/>
        </w:rPr>
        <w:t xml:space="preserve"> </w:t>
      </w:r>
      <w:r w:rsidRPr="00557851">
        <w:rPr>
          <w:rFonts w:ascii="Courier New" w:hAnsi="Courier New" w:cs="Courier New"/>
          <w:b/>
          <w:sz w:val="26"/>
          <w:szCs w:val="26"/>
        </w:rPr>
        <w:t>CCLI#: 7054720</w:t>
      </w:r>
      <w:r w:rsidR="007370D5">
        <w:rPr>
          <w:rFonts w:ascii="Courier New" w:hAnsi="Courier New" w:cs="Courier New"/>
          <w:b/>
          <w:sz w:val="26"/>
          <w:szCs w:val="26"/>
        </w:rPr>
        <w:t xml:space="preserve"> 4/4 </w:t>
      </w:r>
      <w:r w:rsidR="007370D5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7370D5">
        <w:rPr>
          <w:rFonts w:ascii="Courier New" w:hAnsi="Courier New" w:cs="Courier New"/>
          <w:b/>
          <w:sz w:val="26"/>
          <w:szCs w:val="26"/>
        </w:rPr>
        <w:t>=101</w:t>
      </w:r>
    </w:p>
    <w:p w14:paraId="3B91ADFF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7BF15A77" w14:textId="3ABA9E9D" w:rsidR="004619A4" w:rsidRDefault="004619A4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int,v1,pc,c1,int,v2,c1,bx3,btag,c1,c2,end</w:t>
      </w:r>
    </w:p>
    <w:p w14:paraId="3909C6A3" w14:textId="77777777" w:rsidR="004619A4" w:rsidRDefault="004619A4" w:rsidP="00557851">
      <w:pPr>
        <w:rPr>
          <w:rFonts w:ascii="Courier New" w:hAnsi="Courier New" w:cs="Courier New"/>
          <w:b/>
          <w:sz w:val="26"/>
          <w:szCs w:val="26"/>
        </w:rPr>
      </w:pPr>
    </w:p>
    <w:p w14:paraId="5ECCD518" w14:textId="3E3B1715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Intro:</w:t>
      </w:r>
    </w:p>
    <w:p w14:paraId="7317E22A" w14:textId="2493D350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 w:rsidR="000541E4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557851">
        <w:rPr>
          <w:rFonts w:ascii="Courier New" w:hAnsi="Courier New" w:cs="Courier New"/>
          <w:b/>
          <w:sz w:val="26"/>
          <w:szCs w:val="26"/>
        </w:rPr>
        <w:t xml:space="preserve"> C </w:t>
      </w:r>
      <w:proofErr w:type="spellStart"/>
      <w:r w:rsidR="000541E4">
        <w:rPr>
          <w:rFonts w:ascii="Courier New" w:hAnsi="Courier New" w:cs="Courier New"/>
          <w:b/>
          <w:sz w:val="26"/>
          <w:szCs w:val="26"/>
        </w:rPr>
        <w:t>C</w:t>
      </w:r>
      <w:proofErr w:type="spellEnd"/>
    </w:p>
    <w:p w14:paraId="764C6D66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6D0DE3E7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Repeat Intro:</w:t>
      </w:r>
    </w:p>
    <w:p w14:paraId="48ED0CE1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4913E63C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Verse 1:</w:t>
      </w:r>
    </w:p>
    <w:p w14:paraId="1B74651D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G</w:t>
      </w:r>
    </w:p>
    <w:p w14:paraId="5B57D0CA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>There were walls between us by the Cross You came</w:t>
      </w:r>
    </w:p>
    <w:p w14:paraId="52F1CB9E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 xml:space="preserve">    C</w:t>
      </w:r>
    </w:p>
    <w:p w14:paraId="211D5E5E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>And broke them down, You broke them down</w:t>
      </w:r>
    </w:p>
    <w:p w14:paraId="7EB9FA30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G</w:t>
      </w:r>
    </w:p>
    <w:p w14:paraId="3FBFEC90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>There were chains around us By Your grace we are</w:t>
      </w:r>
    </w:p>
    <w:p w14:paraId="40E32428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 xml:space="preserve">   C</w:t>
      </w:r>
    </w:p>
    <w:p w14:paraId="64EEF62F" w14:textId="47162745" w:rsid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>No longer bound, no longer bound</w:t>
      </w:r>
    </w:p>
    <w:p w14:paraId="6D3FB301" w14:textId="77777777" w:rsidR="004619A4" w:rsidRDefault="004619A4" w:rsidP="00557851">
      <w:pPr>
        <w:rPr>
          <w:rFonts w:ascii="Courier New" w:hAnsi="Courier New" w:cs="Courier New"/>
          <w:b/>
          <w:sz w:val="26"/>
          <w:szCs w:val="26"/>
        </w:rPr>
      </w:pPr>
    </w:p>
    <w:p w14:paraId="37ED4F05" w14:textId="2C239CB6" w:rsidR="004619A4" w:rsidRPr="004619A4" w:rsidRDefault="004619A4" w:rsidP="00557851">
      <w:pPr>
        <w:rPr>
          <w:rFonts w:ascii="Courier New" w:hAnsi="Courier New" w:cs="Courier New"/>
          <w:b/>
          <w:sz w:val="26"/>
          <w:szCs w:val="26"/>
        </w:rPr>
      </w:pPr>
      <w:r w:rsidRPr="004619A4">
        <w:rPr>
          <w:rFonts w:ascii="Courier New" w:hAnsi="Courier New" w:cs="Courier New"/>
          <w:b/>
          <w:sz w:val="26"/>
          <w:szCs w:val="26"/>
        </w:rPr>
        <w:t>Pre Chorus:</w:t>
      </w:r>
    </w:p>
    <w:p w14:paraId="3E67593E" w14:textId="3FC312BE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57851">
        <w:rPr>
          <w:rFonts w:ascii="Courier New" w:hAnsi="Courier New" w:cs="Courier New"/>
          <w:b/>
          <w:sz w:val="26"/>
          <w:szCs w:val="26"/>
        </w:rPr>
        <w:t>Dsus</w:t>
      </w:r>
      <w:proofErr w:type="spellEnd"/>
    </w:p>
    <w:p w14:paraId="1DD77625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 xml:space="preserve"> You called me out of the grave</w:t>
      </w:r>
    </w:p>
    <w:p w14:paraId="6DDC1C04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Em7</w:t>
      </w:r>
    </w:p>
    <w:p w14:paraId="302BB699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 xml:space="preserve"> You called me into the light</w:t>
      </w:r>
    </w:p>
    <w:p w14:paraId="1808C9DA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C2</w:t>
      </w:r>
    </w:p>
    <w:p w14:paraId="24346180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 xml:space="preserve"> You called my name, and then my heart came alive!</w:t>
      </w:r>
    </w:p>
    <w:p w14:paraId="088D32E9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2BE6CC18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Chorus 1:</w:t>
      </w:r>
    </w:p>
    <w:p w14:paraId="50307814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G                     C</w:t>
      </w:r>
    </w:p>
    <w:p w14:paraId="6E7B7C6B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 xml:space="preserve"> Your love is greater! Your love is stronger!</w:t>
      </w:r>
    </w:p>
    <w:p w14:paraId="1260F6F5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57851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57851">
        <w:rPr>
          <w:rFonts w:ascii="Courier New" w:hAnsi="Courier New" w:cs="Courier New"/>
          <w:b/>
          <w:sz w:val="26"/>
          <w:szCs w:val="26"/>
        </w:rPr>
        <w:t xml:space="preserve">                  D        C</w:t>
      </w:r>
    </w:p>
    <w:p w14:paraId="2CEEBFA4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 xml:space="preserve"> Your love awakens, awakens, awakens me!</w:t>
      </w:r>
    </w:p>
    <w:p w14:paraId="5E3AB79D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G                     C</w:t>
      </w:r>
    </w:p>
    <w:p w14:paraId="0DA2F55A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 xml:space="preserve"> Your love is greater! Your love is stronger!</w:t>
      </w:r>
    </w:p>
    <w:p w14:paraId="3FAB4614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57851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57851">
        <w:rPr>
          <w:rFonts w:ascii="Courier New" w:hAnsi="Courier New" w:cs="Courier New"/>
          <w:b/>
          <w:sz w:val="26"/>
          <w:szCs w:val="26"/>
        </w:rPr>
        <w:t xml:space="preserve">                  D        C</w:t>
      </w:r>
    </w:p>
    <w:p w14:paraId="28AC3293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 xml:space="preserve"> Your love awakens, awakens, awakens me!</w:t>
      </w:r>
    </w:p>
    <w:p w14:paraId="711D0BEA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025EFA09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Repeat Intro:</w:t>
      </w:r>
    </w:p>
    <w:p w14:paraId="10AADFA6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06529583" w14:textId="561E756F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0350BA7A" w14:textId="77777777" w:rsidR="00557851" w:rsidRDefault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293E8188" w14:textId="08FA3F08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5DFC080F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G</w:t>
      </w:r>
    </w:p>
    <w:p w14:paraId="28CE167F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 xml:space="preserve"> Feel the darkness shaking, all the dead are coming</w:t>
      </w:r>
    </w:p>
    <w:p w14:paraId="0541C0F6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C</w:t>
      </w:r>
    </w:p>
    <w:p w14:paraId="46944108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>Back to life, back to life</w:t>
      </w:r>
    </w:p>
    <w:p w14:paraId="408FBB6E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G</w:t>
      </w:r>
    </w:p>
    <w:p w14:paraId="65163789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>Hear the song awaken all creation</w:t>
      </w:r>
    </w:p>
    <w:p w14:paraId="205D750A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 xml:space="preserve">        C</w:t>
      </w:r>
    </w:p>
    <w:p w14:paraId="3C5FB42F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>Singing we're alive, cause You're alive!</w:t>
      </w:r>
    </w:p>
    <w:p w14:paraId="2B6E44A1" w14:textId="4BB0E71B" w:rsid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5C9ED704" w14:textId="08E26AC9" w:rsidR="004619A4" w:rsidRPr="00557851" w:rsidRDefault="004619A4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404B8FD5" w14:textId="0789792C" w:rsid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Pr="00557851">
        <w:rPr>
          <w:rFonts w:ascii="Courier New" w:hAnsi="Courier New" w:cs="Courier New"/>
          <w:b/>
          <w:sz w:val="26"/>
          <w:szCs w:val="26"/>
        </w:rPr>
        <w:t>:</w:t>
      </w:r>
    </w:p>
    <w:p w14:paraId="3FFA3393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2DD9B2D3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 xml:space="preserve">G </w:t>
      </w:r>
    </w:p>
    <w:p w14:paraId="21A32255" w14:textId="77777777" w:rsid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13AE1755" w14:textId="7C9956C8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Bridge (3x):</w:t>
      </w:r>
    </w:p>
    <w:p w14:paraId="18C1C0B8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C</w:t>
      </w:r>
    </w:p>
    <w:p w14:paraId="5C0B0618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>And what a love we found!</w:t>
      </w:r>
    </w:p>
    <w:p w14:paraId="2DF5A9DA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G</w:t>
      </w:r>
    </w:p>
    <w:p w14:paraId="4481CF96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>Death can't hold us down!</w:t>
      </w:r>
    </w:p>
    <w:p w14:paraId="43057A98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57851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57851">
        <w:rPr>
          <w:rFonts w:ascii="Courier New" w:hAnsi="Courier New" w:cs="Courier New"/>
          <w:b/>
          <w:sz w:val="26"/>
          <w:szCs w:val="26"/>
        </w:rPr>
        <w:t xml:space="preserve">               D</w:t>
      </w:r>
    </w:p>
    <w:p w14:paraId="443CEF89" w14:textId="71275AF0" w:rsid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 xml:space="preserve"> We shout it out, We're alive cause You're alive!</w:t>
      </w:r>
    </w:p>
    <w:p w14:paraId="0DD892B1" w14:textId="77777777" w:rsidR="004619A4" w:rsidRDefault="004619A4" w:rsidP="00557851">
      <w:pPr>
        <w:rPr>
          <w:rFonts w:ascii="Courier New" w:hAnsi="Courier New" w:cs="Courier New"/>
          <w:bCs/>
          <w:sz w:val="26"/>
          <w:szCs w:val="26"/>
        </w:rPr>
      </w:pPr>
    </w:p>
    <w:p w14:paraId="7144956F" w14:textId="64470835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Bridge </w:t>
      </w:r>
      <w:r w:rsidRPr="00557851">
        <w:rPr>
          <w:rFonts w:ascii="Courier New" w:hAnsi="Courier New" w:cs="Courier New"/>
          <w:b/>
          <w:sz w:val="26"/>
          <w:szCs w:val="26"/>
        </w:rPr>
        <w:t>Tag:</w:t>
      </w:r>
    </w:p>
    <w:p w14:paraId="70BE3E32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G</w:t>
      </w:r>
    </w:p>
    <w:p w14:paraId="4D6505CA" w14:textId="46FD92EC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>Alive</w:t>
      </w:r>
    </w:p>
    <w:p w14:paraId="379BF984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75BFFC57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Chorus 2:</w:t>
      </w:r>
    </w:p>
    <w:p w14:paraId="61408911" w14:textId="37038A94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 xml:space="preserve">G                     </w:t>
      </w:r>
      <w:r w:rsidR="00CD7F8C">
        <w:rPr>
          <w:rFonts w:ascii="Courier New" w:hAnsi="Courier New" w:cs="Courier New"/>
          <w:b/>
          <w:sz w:val="26"/>
          <w:szCs w:val="26"/>
        </w:rPr>
        <w:t>C</w:t>
      </w:r>
      <w:r w:rsidRPr="00557851">
        <w:rPr>
          <w:rFonts w:ascii="Courier New" w:hAnsi="Courier New" w:cs="Courier New"/>
          <w:b/>
          <w:sz w:val="26"/>
          <w:szCs w:val="26"/>
        </w:rPr>
        <w:t xml:space="preserve">                  </w:t>
      </w:r>
    </w:p>
    <w:p w14:paraId="03D74DEF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 xml:space="preserve"> Your love is greater! Your love is stronger!</w:t>
      </w:r>
    </w:p>
    <w:p w14:paraId="75D58DDB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57851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57851">
        <w:rPr>
          <w:rFonts w:ascii="Courier New" w:hAnsi="Courier New" w:cs="Courier New"/>
          <w:b/>
          <w:sz w:val="26"/>
          <w:szCs w:val="26"/>
        </w:rPr>
        <w:t xml:space="preserve">                  </w:t>
      </w:r>
    </w:p>
    <w:p w14:paraId="1CB00811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 xml:space="preserve"> Your love awakens, awakens, awakens me!</w:t>
      </w:r>
    </w:p>
    <w:p w14:paraId="2832313E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G                     Am</w:t>
      </w:r>
    </w:p>
    <w:p w14:paraId="2897F2CA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 xml:space="preserve"> Your love is greater! Your love is stronger!</w:t>
      </w:r>
    </w:p>
    <w:p w14:paraId="6849EBFF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G/B                          G</w:t>
      </w:r>
    </w:p>
    <w:p w14:paraId="76EF93D0" w14:textId="77777777" w:rsidR="00557851" w:rsidRPr="00557851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557851">
        <w:rPr>
          <w:rFonts w:ascii="Courier New" w:hAnsi="Courier New" w:cs="Courier New"/>
          <w:bCs/>
          <w:sz w:val="26"/>
          <w:szCs w:val="26"/>
        </w:rPr>
        <w:t xml:space="preserve"> Your love awakens, awakens, awakens me!</w:t>
      </w:r>
    </w:p>
    <w:p w14:paraId="60068E44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</w:p>
    <w:p w14:paraId="768CC2B5" w14:textId="77777777" w:rsidR="00557851" w:rsidRP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Repeat Chorus 1:</w:t>
      </w:r>
    </w:p>
    <w:p w14:paraId="11168B33" w14:textId="149FB117" w:rsidR="00557851" w:rsidRDefault="00557851" w:rsidP="00557851">
      <w:pPr>
        <w:rPr>
          <w:rFonts w:ascii="Courier New" w:hAnsi="Courier New" w:cs="Courier New"/>
          <w:b/>
          <w:sz w:val="26"/>
          <w:szCs w:val="26"/>
        </w:rPr>
      </w:pPr>
      <w:r w:rsidRPr="00557851">
        <w:rPr>
          <w:rFonts w:ascii="Courier New" w:hAnsi="Courier New" w:cs="Courier New"/>
          <w:b/>
          <w:sz w:val="26"/>
          <w:szCs w:val="26"/>
        </w:rPr>
        <w:t>Repeat Intro:</w:t>
      </w:r>
    </w:p>
    <w:p w14:paraId="4D597E85" w14:textId="18648B41" w:rsidR="004619A4" w:rsidRPr="00557851" w:rsidRDefault="004619A4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34A67B28" w14:textId="262CFB6C" w:rsidR="002F24A4" w:rsidRDefault="002F24A4" w:rsidP="005578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Vamp in End over Intro</w:t>
      </w:r>
    </w:p>
    <w:p w14:paraId="28E6D74E" w14:textId="6A936C16" w:rsidR="00557851" w:rsidRPr="004619A4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4619A4">
        <w:rPr>
          <w:rFonts w:ascii="Courier New" w:hAnsi="Courier New" w:cs="Courier New"/>
          <w:bCs/>
          <w:sz w:val="26"/>
          <w:szCs w:val="26"/>
        </w:rPr>
        <w:t>Your love awakens me</w:t>
      </w:r>
    </w:p>
    <w:p w14:paraId="3ADE9285" w14:textId="77777777" w:rsidR="00557851" w:rsidRPr="004619A4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4619A4">
        <w:rPr>
          <w:rFonts w:ascii="Courier New" w:hAnsi="Courier New" w:cs="Courier New"/>
          <w:bCs/>
          <w:sz w:val="26"/>
          <w:szCs w:val="26"/>
        </w:rPr>
        <w:t>Your love is greater</w:t>
      </w:r>
    </w:p>
    <w:p w14:paraId="07A7C13A" w14:textId="77777777" w:rsidR="00557851" w:rsidRPr="004619A4" w:rsidRDefault="00557851" w:rsidP="00557851">
      <w:pPr>
        <w:rPr>
          <w:rFonts w:ascii="Courier New" w:hAnsi="Courier New" w:cs="Courier New"/>
          <w:bCs/>
          <w:sz w:val="26"/>
          <w:szCs w:val="26"/>
        </w:rPr>
      </w:pPr>
      <w:r w:rsidRPr="004619A4">
        <w:rPr>
          <w:rFonts w:ascii="Courier New" w:hAnsi="Courier New" w:cs="Courier New"/>
          <w:bCs/>
          <w:sz w:val="26"/>
          <w:szCs w:val="26"/>
        </w:rPr>
        <w:t>Your love is stronger</w:t>
      </w:r>
    </w:p>
    <w:p w14:paraId="6503DB07" w14:textId="23C66442" w:rsidR="00A2577F" w:rsidRDefault="00557851">
      <w:pPr>
        <w:rPr>
          <w:rFonts w:ascii="Courier New" w:hAnsi="Courier New" w:cs="Courier New"/>
          <w:bCs/>
          <w:sz w:val="26"/>
          <w:szCs w:val="26"/>
        </w:rPr>
      </w:pPr>
      <w:r w:rsidRPr="004619A4">
        <w:rPr>
          <w:rFonts w:ascii="Courier New" w:hAnsi="Courier New" w:cs="Courier New"/>
          <w:bCs/>
          <w:sz w:val="26"/>
          <w:szCs w:val="26"/>
        </w:rPr>
        <w:t>Your love awakens, awakens, awakens me</w:t>
      </w:r>
    </w:p>
    <w:sectPr w:rsidR="00A2577F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67"/>
    <w:rsid w:val="000318B4"/>
    <w:rsid w:val="000541E4"/>
    <w:rsid w:val="0006152F"/>
    <w:rsid w:val="0013305C"/>
    <w:rsid w:val="001432BE"/>
    <w:rsid w:val="001A73AC"/>
    <w:rsid w:val="001E716A"/>
    <w:rsid w:val="001F0131"/>
    <w:rsid w:val="001F3194"/>
    <w:rsid w:val="0022441F"/>
    <w:rsid w:val="00244C16"/>
    <w:rsid w:val="002601C4"/>
    <w:rsid w:val="002D760D"/>
    <w:rsid w:val="002F24A4"/>
    <w:rsid w:val="003370F2"/>
    <w:rsid w:val="00372155"/>
    <w:rsid w:val="004619A4"/>
    <w:rsid w:val="004A7532"/>
    <w:rsid w:val="004C26E4"/>
    <w:rsid w:val="00557851"/>
    <w:rsid w:val="00564AF0"/>
    <w:rsid w:val="0065249F"/>
    <w:rsid w:val="006B20C2"/>
    <w:rsid w:val="007370D5"/>
    <w:rsid w:val="00845000"/>
    <w:rsid w:val="0085164F"/>
    <w:rsid w:val="008B22F7"/>
    <w:rsid w:val="008B6A1E"/>
    <w:rsid w:val="009110C4"/>
    <w:rsid w:val="009B4112"/>
    <w:rsid w:val="009C276D"/>
    <w:rsid w:val="009D7822"/>
    <w:rsid w:val="00A15E4B"/>
    <w:rsid w:val="00A2577F"/>
    <w:rsid w:val="00A61E69"/>
    <w:rsid w:val="00A85739"/>
    <w:rsid w:val="00AE1AE1"/>
    <w:rsid w:val="00B40436"/>
    <w:rsid w:val="00BA1F18"/>
    <w:rsid w:val="00BC4EC3"/>
    <w:rsid w:val="00C22DB6"/>
    <w:rsid w:val="00C404CF"/>
    <w:rsid w:val="00C445A1"/>
    <w:rsid w:val="00C5709A"/>
    <w:rsid w:val="00C71A59"/>
    <w:rsid w:val="00C87690"/>
    <w:rsid w:val="00C9283F"/>
    <w:rsid w:val="00CD7F8C"/>
    <w:rsid w:val="00D43D89"/>
    <w:rsid w:val="00D4546D"/>
    <w:rsid w:val="00D73507"/>
    <w:rsid w:val="00DE67E4"/>
    <w:rsid w:val="00DF79E1"/>
    <w:rsid w:val="00E33467"/>
    <w:rsid w:val="00E3555F"/>
    <w:rsid w:val="00E537F4"/>
    <w:rsid w:val="00E662EA"/>
    <w:rsid w:val="00F422C9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D4895"/>
  <w15:chartTrackingRefBased/>
  <w15:docId w15:val="{795FCBEB-6272-4FE0-ADD8-6C768C7E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39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10</cp:revision>
  <cp:lastPrinted>2019-02-18T14:43:00Z</cp:lastPrinted>
  <dcterms:created xsi:type="dcterms:W3CDTF">2019-09-07T13:09:00Z</dcterms:created>
  <dcterms:modified xsi:type="dcterms:W3CDTF">2022-10-01T17:24:00Z</dcterms:modified>
</cp:coreProperties>
</file>