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BB86" w14:textId="0287348B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Your Love Awakens Me –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66C66">
        <w:rPr>
          <w:rFonts w:ascii="Courier New" w:hAnsi="Courier New" w:cs="Courier New"/>
          <w:b/>
          <w:sz w:val="26"/>
          <w:szCs w:val="26"/>
        </w:rPr>
        <w:t>CCLI#: 7054720</w:t>
      </w:r>
      <w:r w:rsidR="00A55777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A55777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A55777">
        <w:rPr>
          <w:rFonts w:ascii="Courier New" w:hAnsi="Courier New" w:cs="Courier New"/>
          <w:b/>
          <w:sz w:val="26"/>
          <w:szCs w:val="26"/>
        </w:rPr>
        <w:t>=100</w:t>
      </w:r>
    </w:p>
    <w:p w14:paraId="50A5CC22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039526FF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Outline: int,v1,pc,c1,int,v2,c1,bx3,btag,c1,c2,end</w:t>
      </w:r>
    </w:p>
    <w:p w14:paraId="0C05B4AB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51F0C82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Intro:</w:t>
      </w:r>
    </w:p>
    <w:p w14:paraId="1D3B7DAD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266C66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0E5112D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574C9666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Repeat Intro:</w:t>
      </w:r>
    </w:p>
    <w:p w14:paraId="3032AE2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23500BFA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Verse 1:</w:t>
      </w:r>
    </w:p>
    <w:p w14:paraId="50E82852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</w:t>
      </w:r>
    </w:p>
    <w:p w14:paraId="755FBBF6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There were walls between us by the Cross You came</w:t>
      </w:r>
    </w:p>
    <w:p w14:paraId="74BAB4F7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39BD5773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And broke them down, </w:t>
      </w:r>
      <w:proofErr w:type="gramStart"/>
      <w:r w:rsidRPr="00266C66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266C66">
        <w:rPr>
          <w:rFonts w:ascii="Courier New" w:hAnsi="Courier New" w:cs="Courier New"/>
          <w:bCs/>
          <w:sz w:val="26"/>
          <w:szCs w:val="26"/>
        </w:rPr>
        <w:t xml:space="preserve"> broke them down</w:t>
      </w:r>
    </w:p>
    <w:p w14:paraId="2FD0AA06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</w:t>
      </w:r>
    </w:p>
    <w:p w14:paraId="73177A73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There were chains around us By Your grace we are</w:t>
      </w:r>
    </w:p>
    <w:p w14:paraId="66C1788C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 xml:space="preserve">   E</w:t>
      </w:r>
    </w:p>
    <w:p w14:paraId="273A8CEB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No longer bound, no longer bound</w:t>
      </w:r>
    </w:p>
    <w:p w14:paraId="0C3CE91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17C6E96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266C66">
        <w:rPr>
          <w:rFonts w:ascii="Courier New" w:hAnsi="Courier New" w:cs="Courier New"/>
          <w:b/>
          <w:sz w:val="26"/>
          <w:szCs w:val="26"/>
        </w:rPr>
        <w:t>Pre Chorus</w:t>
      </w:r>
      <w:proofErr w:type="gramEnd"/>
      <w:r w:rsidRPr="00266C66">
        <w:rPr>
          <w:rFonts w:ascii="Courier New" w:hAnsi="Courier New" w:cs="Courier New"/>
          <w:b/>
          <w:sz w:val="26"/>
          <w:szCs w:val="26"/>
        </w:rPr>
        <w:t>:</w:t>
      </w:r>
    </w:p>
    <w:p w14:paraId="44F4EA49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02CCD282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F#sus</w:t>
      </w:r>
      <w:proofErr w:type="spellEnd"/>
    </w:p>
    <w:p w14:paraId="06B46C7E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 called me out of the grave</w:t>
      </w:r>
    </w:p>
    <w:p w14:paraId="52B2D825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G#m7</w:t>
      </w:r>
    </w:p>
    <w:p w14:paraId="321AE105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 called me into the light</w:t>
      </w:r>
    </w:p>
    <w:p w14:paraId="4C374259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E2</w:t>
      </w:r>
    </w:p>
    <w:p w14:paraId="7EF93FBF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 called my name, and then my heart came alive!</w:t>
      </w:r>
    </w:p>
    <w:p w14:paraId="3B0F8669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5DA44614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Chorus 1:</w:t>
      </w:r>
    </w:p>
    <w:p w14:paraId="0221689A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                     E</w:t>
      </w:r>
    </w:p>
    <w:p w14:paraId="56B68EAC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Your love is greater! Your love is stronger!</w:t>
      </w:r>
    </w:p>
    <w:p w14:paraId="348C3534" w14:textId="435A6A82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C66">
        <w:rPr>
          <w:rFonts w:ascii="Courier New" w:hAnsi="Courier New" w:cs="Courier New"/>
          <w:b/>
          <w:sz w:val="26"/>
          <w:szCs w:val="26"/>
        </w:rPr>
        <w:t xml:space="preserve">                  F#       E</w:t>
      </w:r>
    </w:p>
    <w:p w14:paraId="01E1D8C5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Your love awakens, awakens, awakens me!</w:t>
      </w:r>
    </w:p>
    <w:p w14:paraId="5045BEFA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                     E</w:t>
      </w:r>
    </w:p>
    <w:p w14:paraId="1EBC6C9E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Your love is greater! Your love is stronger!</w:t>
      </w:r>
    </w:p>
    <w:p w14:paraId="3D9FB42D" w14:textId="7EB4D4E4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C66">
        <w:rPr>
          <w:rFonts w:ascii="Courier New" w:hAnsi="Courier New" w:cs="Courier New"/>
          <w:b/>
          <w:sz w:val="26"/>
          <w:szCs w:val="26"/>
        </w:rPr>
        <w:t xml:space="preserve">                  F#       E</w:t>
      </w:r>
    </w:p>
    <w:p w14:paraId="32D006D4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Your love awakens, awakens, awakens me!</w:t>
      </w:r>
    </w:p>
    <w:p w14:paraId="71A2BCBE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0B2FBB0A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Repeat Intro:</w:t>
      </w:r>
    </w:p>
    <w:p w14:paraId="4127256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15D2D82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 </w:t>
      </w:r>
    </w:p>
    <w:p w14:paraId="54BB340C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 </w:t>
      </w:r>
    </w:p>
    <w:p w14:paraId="214DF778" w14:textId="77777777" w:rsidR="00266C66" w:rsidRDefault="00266C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2CC88F12" w14:textId="7A581C98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25256FCC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</w:t>
      </w:r>
    </w:p>
    <w:p w14:paraId="283E98D0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Feel the darkness shaking, all the dead are coming</w:t>
      </w:r>
    </w:p>
    <w:p w14:paraId="047923C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E</w:t>
      </w:r>
    </w:p>
    <w:p w14:paraId="365E5652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Back to life, back to life</w:t>
      </w:r>
    </w:p>
    <w:p w14:paraId="5C225723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</w:t>
      </w:r>
    </w:p>
    <w:p w14:paraId="2C75C144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Hear the song awaken all creation</w:t>
      </w:r>
    </w:p>
    <w:p w14:paraId="3C842897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 xml:space="preserve">        E</w:t>
      </w:r>
    </w:p>
    <w:p w14:paraId="35160F5C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Singing we're alive, cause You're alive!</w:t>
      </w:r>
    </w:p>
    <w:p w14:paraId="2A58027B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0D63FC2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4FCD4B58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Repeat Chorus 1:</w:t>
      </w:r>
    </w:p>
    <w:p w14:paraId="11D04D62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7F3556FB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 xml:space="preserve">B </w:t>
      </w:r>
    </w:p>
    <w:p w14:paraId="3C56C5BB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67EC7C29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Bridge (3x):</w:t>
      </w:r>
    </w:p>
    <w:p w14:paraId="766419F1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E</w:t>
      </w:r>
    </w:p>
    <w:p w14:paraId="794425B6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And what a love we found!</w:t>
      </w:r>
    </w:p>
    <w:p w14:paraId="4667BE5D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</w:t>
      </w:r>
    </w:p>
    <w:p w14:paraId="14FECA62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Death can't hold us down!</w:t>
      </w:r>
    </w:p>
    <w:p w14:paraId="0DA6C7DA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C66">
        <w:rPr>
          <w:rFonts w:ascii="Courier New" w:hAnsi="Courier New" w:cs="Courier New"/>
          <w:b/>
          <w:sz w:val="26"/>
          <w:szCs w:val="26"/>
        </w:rPr>
        <w:t xml:space="preserve">               F#</w:t>
      </w:r>
    </w:p>
    <w:p w14:paraId="524DBD27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We shout it out, We're alive cause You're alive!</w:t>
      </w:r>
    </w:p>
    <w:p w14:paraId="0B5E5B89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3DEA4C7E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Bridge Tag:</w:t>
      </w:r>
    </w:p>
    <w:p w14:paraId="608560AD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</w:t>
      </w:r>
    </w:p>
    <w:p w14:paraId="77DAC40E" w14:textId="471B80FF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live</w:t>
      </w:r>
    </w:p>
    <w:p w14:paraId="1EA04CEA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06B3825B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Chorus 2:</w:t>
      </w:r>
    </w:p>
    <w:p w14:paraId="2F9C8C44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 xml:space="preserve">B                     </w:t>
      </w: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66C66">
        <w:rPr>
          <w:rFonts w:ascii="Courier New" w:hAnsi="Courier New" w:cs="Courier New"/>
          <w:b/>
          <w:sz w:val="26"/>
          <w:szCs w:val="26"/>
        </w:rPr>
        <w:t xml:space="preserve">                  B</w:t>
      </w:r>
    </w:p>
    <w:p w14:paraId="23BDD0D1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Your love is greater! Your love is stronger!</w:t>
      </w:r>
    </w:p>
    <w:p w14:paraId="440099AC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266C66">
        <w:rPr>
          <w:rFonts w:ascii="Courier New" w:hAnsi="Courier New" w:cs="Courier New"/>
          <w:b/>
          <w:sz w:val="26"/>
          <w:szCs w:val="26"/>
        </w:rPr>
        <w:t xml:space="preserve">                  </w:t>
      </w:r>
    </w:p>
    <w:p w14:paraId="66143AB7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Your love awakens, awakens, awakens me!</w:t>
      </w:r>
    </w:p>
    <w:p w14:paraId="311D7984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 xml:space="preserve">B                     </w:t>
      </w:r>
      <w:proofErr w:type="spellStart"/>
      <w:r w:rsidRPr="00266C66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52CB7A2B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Your love is greater! Your love is stronger!</w:t>
      </w:r>
    </w:p>
    <w:p w14:paraId="631AACD2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B/D#                          B</w:t>
      </w:r>
    </w:p>
    <w:p w14:paraId="1164CF08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 xml:space="preserve"> Your love awakens, awakens, awakens me!</w:t>
      </w:r>
    </w:p>
    <w:p w14:paraId="6367181B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</w:p>
    <w:p w14:paraId="0514B87A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Repeat Chorus 1:</w:t>
      </w:r>
    </w:p>
    <w:p w14:paraId="06F5CCAF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Repeat Intro:</w:t>
      </w:r>
    </w:p>
    <w:p w14:paraId="1EB9F712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Ending:</w:t>
      </w:r>
    </w:p>
    <w:p w14:paraId="5F48286E" w14:textId="77777777" w:rsidR="00266C66" w:rsidRPr="00266C66" w:rsidRDefault="00266C66" w:rsidP="00266C66">
      <w:pPr>
        <w:rPr>
          <w:rFonts w:ascii="Courier New" w:hAnsi="Courier New" w:cs="Courier New"/>
          <w:b/>
          <w:sz w:val="26"/>
          <w:szCs w:val="26"/>
        </w:rPr>
      </w:pPr>
      <w:r w:rsidRPr="00266C66">
        <w:rPr>
          <w:rFonts w:ascii="Courier New" w:hAnsi="Courier New" w:cs="Courier New"/>
          <w:b/>
          <w:sz w:val="26"/>
          <w:szCs w:val="26"/>
        </w:rPr>
        <w:t>Vamp in End over Intro</w:t>
      </w:r>
    </w:p>
    <w:p w14:paraId="6E43FB52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Your love awakens me</w:t>
      </w:r>
    </w:p>
    <w:p w14:paraId="410D6031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Your love is greater</w:t>
      </w:r>
    </w:p>
    <w:p w14:paraId="393004C1" w14:textId="77777777" w:rsidR="00266C66" w:rsidRPr="00266C66" w:rsidRDefault="00266C66" w:rsidP="00266C66">
      <w:pPr>
        <w:rPr>
          <w:rFonts w:ascii="Courier New" w:hAnsi="Courier New" w:cs="Courier New"/>
          <w:bCs/>
          <w:sz w:val="26"/>
          <w:szCs w:val="26"/>
        </w:rPr>
      </w:pPr>
      <w:r w:rsidRPr="00266C66">
        <w:rPr>
          <w:rFonts w:ascii="Courier New" w:hAnsi="Courier New" w:cs="Courier New"/>
          <w:bCs/>
          <w:sz w:val="26"/>
          <w:szCs w:val="26"/>
        </w:rPr>
        <w:t>Your love is stronger</w:t>
      </w:r>
    </w:p>
    <w:p w14:paraId="60EE8DEA" w14:textId="02332880" w:rsidR="00AE1AE1" w:rsidRPr="00266C66" w:rsidRDefault="00266C66" w:rsidP="00266C66">
      <w:pPr>
        <w:rPr>
          <w:bCs/>
        </w:rPr>
      </w:pPr>
      <w:r w:rsidRPr="00266C66">
        <w:rPr>
          <w:rFonts w:ascii="Courier New" w:hAnsi="Courier New" w:cs="Courier New"/>
          <w:bCs/>
          <w:sz w:val="26"/>
          <w:szCs w:val="26"/>
        </w:rPr>
        <w:t>Your love awakens, awakens, awakens me</w:t>
      </w:r>
    </w:p>
    <w:sectPr w:rsidR="00AE1AE1" w:rsidRPr="00266C6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7"/>
    <w:rsid w:val="000318B4"/>
    <w:rsid w:val="0006152F"/>
    <w:rsid w:val="0013305C"/>
    <w:rsid w:val="001432BE"/>
    <w:rsid w:val="001A73AC"/>
    <w:rsid w:val="001E716A"/>
    <w:rsid w:val="001F0131"/>
    <w:rsid w:val="001F3194"/>
    <w:rsid w:val="00244C16"/>
    <w:rsid w:val="002601C4"/>
    <w:rsid w:val="00266C66"/>
    <w:rsid w:val="002D760D"/>
    <w:rsid w:val="002F24A4"/>
    <w:rsid w:val="003370F2"/>
    <w:rsid w:val="00372155"/>
    <w:rsid w:val="004619A4"/>
    <w:rsid w:val="004A7532"/>
    <w:rsid w:val="004C26E4"/>
    <w:rsid w:val="00557851"/>
    <w:rsid w:val="00564AF0"/>
    <w:rsid w:val="0065249F"/>
    <w:rsid w:val="006B20C2"/>
    <w:rsid w:val="00845000"/>
    <w:rsid w:val="0085164F"/>
    <w:rsid w:val="008B22F7"/>
    <w:rsid w:val="008B6A1E"/>
    <w:rsid w:val="009110C4"/>
    <w:rsid w:val="009B4112"/>
    <w:rsid w:val="009C276D"/>
    <w:rsid w:val="009D7822"/>
    <w:rsid w:val="00A15E4B"/>
    <w:rsid w:val="00A55777"/>
    <w:rsid w:val="00A61E69"/>
    <w:rsid w:val="00A85739"/>
    <w:rsid w:val="00AE1AE1"/>
    <w:rsid w:val="00B40436"/>
    <w:rsid w:val="00BA1F18"/>
    <w:rsid w:val="00BC4EC3"/>
    <w:rsid w:val="00C22DB6"/>
    <w:rsid w:val="00C404CF"/>
    <w:rsid w:val="00C445A1"/>
    <w:rsid w:val="00C5709A"/>
    <w:rsid w:val="00C71A59"/>
    <w:rsid w:val="00C87690"/>
    <w:rsid w:val="00C9283F"/>
    <w:rsid w:val="00D43D89"/>
    <w:rsid w:val="00D4546D"/>
    <w:rsid w:val="00D73507"/>
    <w:rsid w:val="00DE67E4"/>
    <w:rsid w:val="00DE73F3"/>
    <w:rsid w:val="00DF79E1"/>
    <w:rsid w:val="00E33467"/>
    <w:rsid w:val="00E3555F"/>
    <w:rsid w:val="00E537F4"/>
    <w:rsid w:val="00E662EA"/>
    <w:rsid w:val="00F422C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D4895"/>
  <w15:chartTrackingRefBased/>
  <w15:docId w15:val="{795FCBEB-6272-4FE0-ADD8-6C768C7E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2019-02-18T14:43:00Z</cp:lastPrinted>
  <dcterms:created xsi:type="dcterms:W3CDTF">2022-06-01T12:43:00Z</dcterms:created>
  <dcterms:modified xsi:type="dcterms:W3CDTF">2022-06-04T12:10:00Z</dcterms:modified>
</cp:coreProperties>
</file>