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DF2A" w14:textId="6A3225F0" w:rsidR="00AC40F8" w:rsidRPr="00AC40F8" w:rsidRDefault="00AC40F8" w:rsidP="00AC40F8">
      <w:pPr>
        <w:rPr>
          <w:rFonts w:ascii="Courier New" w:hAnsi="Courier New" w:cs="Courier New"/>
          <w:b/>
          <w:sz w:val="26"/>
          <w:szCs w:val="26"/>
        </w:rPr>
      </w:pPr>
      <w:r w:rsidRPr="00AC40F8">
        <w:rPr>
          <w:rFonts w:ascii="Courier New" w:hAnsi="Courier New" w:cs="Courier New"/>
          <w:b/>
          <w:sz w:val="26"/>
          <w:szCs w:val="26"/>
        </w:rPr>
        <w:t>What A Friend We Have In Jesus</w:t>
      </w:r>
    </w:p>
    <w:p w14:paraId="389D0EC6" w14:textId="3E9334F5" w:rsidR="00AC40F8" w:rsidRDefault="00AC40F8" w:rsidP="00AC40F8">
      <w:pPr>
        <w:rPr>
          <w:rFonts w:ascii="Courier New" w:hAnsi="Courier New" w:cs="Courier New"/>
          <w:b/>
          <w:sz w:val="26"/>
          <w:szCs w:val="26"/>
        </w:rPr>
      </w:pPr>
    </w:p>
    <w:p w14:paraId="306366D5" w14:textId="0150F296" w:rsidR="0057730D" w:rsidRDefault="0057730D" w:rsidP="00AC40F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Outline:V1,V2,V3,V4</w:t>
      </w:r>
      <w:bookmarkStart w:id="0" w:name="_GoBack"/>
      <w:bookmarkEnd w:id="0"/>
    </w:p>
    <w:p w14:paraId="18E768EB" w14:textId="77777777" w:rsidR="0057730D" w:rsidRPr="00AC40F8" w:rsidRDefault="0057730D" w:rsidP="00AC40F8">
      <w:pPr>
        <w:rPr>
          <w:rFonts w:ascii="Courier New" w:hAnsi="Courier New" w:cs="Courier New"/>
          <w:b/>
          <w:sz w:val="26"/>
          <w:szCs w:val="26"/>
        </w:rPr>
      </w:pPr>
    </w:p>
    <w:p w14:paraId="7C4C8476" w14:textId="77777777" w:rsidR="00AC40F8" w:rsidRPr="00AC40F8" w:rsidRDefault="00AC40F8" w:rsidP="00AC40F8">
      <w:pPr>
        <w:rPr>
          <w:rFonts w:ascii="Courier New" w:hAnsi="Courier New" w:cs="Courier New"/>
          <w:b/>
          <w:sz w:val="26"/>
          <w:szCs w:val="26"/>
        </w:rPr>
      </w:pPr>
      <w:r w:rsidRPr="00AC40F8">
        <w:rPr>
          <w:rFonts w:ascii="Courier New" w:hAnsi="Courier New" w:cs="Courier New"/>
          <w:b/>
          <w:sz w:val="26"/>
          <w:szCs w:val="26"/>
        </w:rPr>
        <w:t>Verse 1:</w:t>
      </w:r>
    </w:p>
    <w:p w14:paraId="7D474970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   G</w:t>
      </w:r>
    </w:p>
    <w:p w14:paraId="32D93DC8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What a friend we have in Jesus</w:t>
      </w:r>
    </w:p>
    <w:p w14:paraId="5323F14E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     A</w:t>
      </w:r>
    </w:p>
    <w:p w14:paraId="24ED1A66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All our sins and griefs to bear</w:t>
      </w:r>
    </w:p>
    <w:p w14:paraId="371A8576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G</w:t>
      </w:r>
    </w:p>
    <w:p w14:paraId="0F7EC182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What a privilege to carry</w:t>
      </w:r>
    </w:p>
    <w:p w14:paraId="0CD25034" w14:textId="080C0ECB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/A  </w:t>
      </w:r>
      <w:r w:rsidRPr="00AB42D1">
        <w:rPr>
          <w:rFonts w:ascii="Courier New" w:hAnsi="Courier New" w:cs="Courier New"/>
          <w:b/>
          <w:sz w:val="26"/>
          <w:szCs w:val="26"/>
        </w:rPr>
        <w:t>A</w:t>
      </w:r>
      <w:r w:rsidR="00F76D2A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   D</w:t>
      </w:r>
    </w:p>
    <w:p w14:paraId="7B5B824D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00A2B2A5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A                     D</w:t>
      </w:r>
    </w:p>
    <w:p w14:paraId="7CAC225A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O what peace we often forfeit</w:t>
      </w:r>
    </w:p>
    <w:p w14:paraId="72AEE2A9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G      D                A</w:t>
      </w:r>
    </w:p>
    <w:p w14:paraId="3A3A5E76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O what needless pain we bear</w:t>
      </w:r>
    </w:p>
    <w:p w14:paraId="6C46B273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G</w:t>
      </w:r>
    </w:p>
    <w:p w14:paraId="6F38E0F5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All because we do not carry</w:t>
      </w:r>
    </w:p>
    <w:p w14:paraId="741B0884" w14:textId="2BEB7629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/A  </w:t>
      </w:r>
      <w:r w:rsidRPr="00AB42D1">
        <w:rPr>
          <w:rFonts w:ascii="Courier New" w:hAnsi="Courier New" w:cs="Courier New"/>
          <w:b/>
          <w:sz w:val="26"/>
          <w:szCs w:val="26"/>
        </w:rPr>
        <w:t>A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4C22B759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6AE0B3DC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</w:p>
    <w:p w14:paraId="4960F9A7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Verse 2:</w:t>
      </w:r>
    </w:p>
    <w:p w14:paraId="285669E4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 G</w:t>
      </w:r>
    </w:p>
    <w:p w14:paraId="16290ABA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Have we trials and temptations</w:t>
      </w:r>
    </w:p>
    <w:p w14:paraId="3F8D2C34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A</w:t>
      </w:r>
    </w:p>
    <w:p w14:paraId="25E5AE4B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Is there trouble anywhere</w:t>
      </w:r>
    </w:p>
    <w:p w14:paraId="775C4032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G</w:t>
      </w:r>
    </w:p>
    <w:p w14:paraId="2917ACE9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We should never be discouraged</w:t>
      </w:r>
    </w:p>
    <w:p w14:paraId="0C512C1B" w14:textId="720A8E49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/A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A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2115C9E6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5BEF37F9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A                       D</w:t>
      </w:r>
    </w:p>
    <w:p w14:paraId="034326E0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Can we find a friend so faithful</w:t>
      </w:r>
    </w:p>
    <w:p w14:paraId="42370391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G        D               A</w:t>
      </w:r>
    </w:p>
    <w:p w14:paraId="5390A140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Who will all our sorrows share</w:t>
      </w:r>
    </w:p>
    <w:p w14:paraId="6E870158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G</w:t>
      </w:r>
    </w:p>
    <w:p w14:paraId="4C4B78CA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Jesus knows our every weakness</w:t>
      </w:r>
    </w:p>
    <w:p w14:paraId="0665C5E9" w14:textId="56CE710D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/A     </w:t>
      </w:r>
      <w:r w:rsidRPr="00AB42D1">
        <w:rPr>
          <w:rFonts w:ascii="Courier New" w:hAnsi="Courier New" w:cs="Courier New"/>
          <w:b/>
          <w:sz w:val="26"/>
          <w:szCs w:val="26"/>
        </w:rPr>
        <w:t>A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09663E09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32669033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</w:p>
    <w:p w14:paraId="23B6BF75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</w:p>
    <w:p w14:paraId="1F99F4D9" w14:textId="77777777" w:rsidR="00AB42D1" w:rsidRDefault="00AB42D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34DBB78F" w14:textId="02D0CECB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6C1DAA6F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G</w:t>
      </w:r>
    </w:p>
    <w:p w14:paraId="49205B16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Are we weak and heavy laden</w:t>
      </w:r>
    </w:p>
    <w:p w14:paraId="79533115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  A</w:t>
      </w:r>
    </w:p>
    <w:p w14:paraId="078EE785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Cumbered with a load of care</w:t>
      </w:r>
    </w:p>
    <w:p w14:paraId="10549A95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    G</w:t>
      </w:r>
    </w:p>
    <w:p w14:paraId="18BB01A0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Precious Savior still our refuge</w:t>
      </w:r>
    </w:p>
    <w:p w14:paraId="593A1324" w14:textId="3FEB2673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/A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A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23FD38E0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447BB953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A                         D</w:t>
      </w:r>
    </w:p>
    <w:p w14:paraId="598177B9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Do thy friends despise forsake thee</w:t>
      </w:r>
    </w:p>
    <w:p w14:paraId="56DAD47D" w14:textId="100496F9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 xml:space="preserve">G       D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2416A8E9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145AC2E5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                          G</w:t>
      </w:r>
    </w:p>
    <w:p w14:paraId="78F39345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In His arms He'll take and shield thee</w:t>
      </w:r>
    </w:p>
    <w:p w14:paraId="3365B43B" w14:textId="03FC45C5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D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/A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A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5FC00024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Thou wilt find a solace there</w:t>
      </w:r>
    </w:p>
    <w:p w14:paraId="63D25492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</w:p>
    <w:p w14:paraId="170349AC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B7</w:t>
      </w:r>
    </w:p>
    <w:p w14:paraId="742DFCC9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</w:p>
    <w:p w14:paraId="234798CB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Verse 4:</w:t>
      </w:r>
    </w:p>
    <w:p w14:paraId="0CBD5B45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E                        A</w:t>
      </w:r>
    </w:p>
    <w:p w14:paraId="57633065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Blessed Savior Thou hast promised</w:t>
      </w:r>
    </w:p>
    <w:p w14:paraId="134473BA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E                         B</w:t>
      </w:r>
    </w:p>
    <w:p w14:paraId="441862AA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Thou wilt all our burdens bear</w:t>
      </w:r>
    </w:p>
    <w:p w14:paraId="768DE128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E                   A</w:t>
      </w:r>
    </w:p>
    <w:p w14:paraId="3C03ADB9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May we ever Lord be bringing</w:t>
      </w:r>
    </w:p>
    <w:p w14:paraId="742C6526" w14:textId="000D4194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E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/B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B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E</w:t>
      </w:r>
    </w:p>
    <w:p w14:paraId="663165ED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All to Thee in earnest prayer</w:t>
      </w:r>
    </w:p>
    <w:p w14:paraId="10203082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B                      E</w:t>
      </w:r>
    </w:p>
    <w:p w14:paraId="3DF1A4EC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Soon in glory bright unclouded</w:t>
      </w:r>
    </w:p>
    <w:p w14:paraId="7A50C653" w14:textId="4AD36C9C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 xml:space="preserve">A          E 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14:paraId="07D56121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There will be no need for prayer</w:t>
      </w:r>
    </w:p>
    <w:p w14:paraId="1FFBF5F3" w14:textId="77777777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E                          A</w:t>
      </w:r>
    </w:p>
    <w:p w14:paraId="20171F48" w14:textId="77777777" w:rsidR="00AB42D1" w:rsidRPr="00AB42D1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Rapture praise and endless worship</w:t>
      </w:r>
    </w:p>
    <w:p w14:paraId="3217C2E2" w14:textId="216410D2" w:rsidR="00AB42D1" w:rsidRPr="00AB42D1" w:rsidRDefault="00AB42D1" w:rsidP="00AB42D1">
      <w:pPr>
        <w:rPr>
          <w:rFonts w:ascii="Courier New" w:hAnsi="Courier New" w:cs="Courier New"/>
          <w:b/>
          <w:sz w:val="26"/>
          <w:szCs w:val="26"/>
        </w:rPr>
      </w:pPr>
      <w:r w:rsidRPr="00AB42D1">
        <w:rPr>
          <w:rFonts w:ascii="Courier New" w:hAnsi="Courier New" w:cs="Courier New"/>
          <w:b/>
          <w:sz w:val="26"/>
          <w:szCs w:val="26"/>
        </w:rPr>
        <w:t>E</w:t>
      </w:r>
      <w:r w:rsidR="00865365">
        <w:rPr>
          <w:rFonts w:ascii="Courier New" w:hAnsi="Courier New" w:cs="Courier New"/>
          <w:b/>
          <w:sz w:val="26"/>
          <w:szCs w:val="26"/>
        </w:rPr>
        <w:t>/B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29543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B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2B4F28">
        <w:rPr>
          <w:rFonts w:ascii="Courier New" w:hAnsi="Courier New" w:cs="Courier New"/>
          <w:b/>
          <w:sz w:val="26"/>
          <w:szCs w:val="26"/>
        </w:rPr>
        <w:t xml:space="preserve">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40D0ACAD" w14:textId="037E44C1" w:rsidR="00AC40F8" w:rsidRDefault="00AB42D1" w:rsidP="00AB42D1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Will be our sweet portion there</w:t>
      </w:r>
    </w:p>
    <w:p w14:paraId="1E205E15" w14:textId="5FFC2F19" w:rsidR="00865365" w:rsidRPr="00865365" w:rsidRDefault="00865365" w:rsidP="00AB42D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E/B  B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  E</w:t>
      </w:r>
    </w:p>
    <w:p w14:paraId="754DB1EF" w14:textId="2A4ED84A" w:rsidR="00865365" w:rsidRDefault="00865365" w:rsidP="00865365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14EE9D7D" w14:textId="4D448327" w:rsidR="00865365" w:rsidRPr="00AB42D1" w:rsidRDefault="00865365" w:rsidP="0086536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E/B     B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</w:t>
      </w:r>
      <w:r w:rsidR="004E0D03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B42D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14:paraId="211C7018" w14:textId="77777777" w:rsidR="00865365" w:rsidRPr="00AB42D1" w:rsidRDefault="00865365" w:rsidP="00865365">
      <w:pPr>
        <w:rPr>
          <w:rFonts w:ascii="Courier New" w:hAnsi="Courier New" w:cs="Courier New"/>
          <w:bCs/>
          <w:sz w:val="26"/>
          <w:szCs w:val="26"/>
        </w:rPr>
      </w:pPr>
      <w:r w:rsidRPr="00AB42D1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2DCC6294" w14:textId="77777777" w:rsidR="00865365" w:rsidRPr="00AB42D1" w:rsidRDefault="00865365" w:rsidP="00865365">
      <w:pPr>
        <w:rPr>
          <w:rFonts w:ascii="Courier New" w:hAnsi="Courier New" w:cs="Courier New"/>
          <w:bCs/>
          <w:sz w:val="26"/>
          <w:szCs w:val="26"/>
        </w:rPr>
      </w:pPr>
    </w:p>
    <w:p w14:paraId="7A17921F" w14:textId="77777777" w:rsidR="00865365" w:rsidRPr="00AB42D1" w:rsidRDefault="00865365" w:rsidP="00AB42D1">
      <w:pPr>
        <w:rPr>
          <w:rFonts w:ascii="Courier New" w:hAnsi="Courier New" w:cs="Courier New"/>
          <w:bCs/>
          <w:sz w:val="26"/>
          <w:szCs w:val="26"/>
        </w:rPr>
      </w:pPr>
    </w:p>
    <w:sectPr w:rsidR="00865365" w:rsidRPr="00AB42D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4948" w14:textId="77777777" w:rsidR="00294761" w:rsidRDefault="00294761" w:rsidP="00C47270">
      <w:r>
        <w:separator/>
      </w:r>
    </w:p>
  </w:endnote>
  <w:endnote w:type="continuationSeparator" w:id="0">
    <w:p w14:paraId="0C14957C" w14:textId="77777777" w:rsidR="00294761" w:rsidRDefault="0029476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53E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EE1D1E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88B3" w14:textId="77777777" w:rsidR="00294761" w:rsidRDefault="00294761" w:rsidP="00C47270">
      <w:r>
        <w:separator/>
      </w:r>
    </w:p>
  </w:footnote>
  <w:footnote w:type="continuationSeparator" w:id="0">
    <w:p w14:paraId="2BEB5E59" w14:textId="77777777" w:rsidR="00294761" w:rsidRDefault="0029476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F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94761"/>
    <w:rsid w:val="00295439"/>
    <w:rsid w:val="002B4F28"/>
    <w:rsid w:val="002D760D"/>
    <w:rsid w:val="003370F2"/>
    <w:rsid w:val="00372155"/>
    <w:rsid w:val="004A7532"/>
    <w:rsid w:val="004C26E4"/>
    <w:rsid w:val="004E0D03"/>
    <w:rsid w:val="00550145"/>
    <w:rsid w:val="00564AF0"/>
    <w:rsid w:val="0057730D"/>
    <w:rsid w:val="0065249F"/>
    <w:rsid w:val="00782B1E"/>
    <w:rsid w:val="00795831"/>
    <w:rsid w:val="007D11EF"/>
    <w:rsid w:val="008323B2"/>
    <w:rsid w:val="00845000"/>
    <w:rsid w:val="0085164F"/>
    <w:rsid w:val="008548BE"/>
    <w:rsid w:val="00865365"/>
    <w:rsid w:val="008B22F7"/>
    <w:rsid w:val="009110C4"/>
    <w:rsid w:val="009B4112"/>
    <w:rsid w:val="009C276D"/>
    <w:rsid w:val="00A15E4B"/>
    <w:rsid w:val="00A47E51"/>
    <w:rsid w:val="00A61E69"/>
    <w:rsid w:val="00A63171"/>
    <w:rsid w:val="00AB42D1"/>
    <w:rsid w:val="00AC40F8"/>
    <w:rsid w:val="00B20FD3"/>
    <w:rsid w:val="00B70A1A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76D2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5921B"/>
  <w15:chartTrackingRefBased/>
  <w15:docId w15:val="{6F5DB2E1-1C5E-4280-A99C-6285611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62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8</cp:revision>
  <dcterms:created xsi:type="dcterms:W3CDTF">2020-03-12T17:36:00Z</dcterms:created>
  <dcterms:modified xsi:type="dcterms:W3CDTF">2020-03-14T12:46:00Z</dcterms:modified>
</cp:coreProperties>
</file>