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D742" w14:textId="7573594F" w:rsidR="00253AE8" w:rsidRP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  <w:r w:rsidRPr="00253AE8">
        <w:rPr>
          <w:rFonts w:ascii="Courier New" w:hAnsi="Courier New" w:cs="Courier New"/>
          <w:b/>
          <w:sz w:val="26"/>
          <w:szCs w:val="26"/>
        </w:rPr>
        <w:t>Way Maker</w:t>
      </w:r>
      <w:r>
        <w:rPr>
          <w:rFonts w:ascii="Courier New" w:hAnsi="Courier New" w:cs="Courier New"/>
          <w:b/>
          <w:sz w:val="26"/>
          <w:szCs w:val="26"/>
        </w:rPr>
        <w:t xml:space="preserve"> –IPBC- CCLI#: </w:t>
      </w:r>
      <w:r w:rsidRPr="00253AE8">
        <w:rPr>
          <w:rFonts w:ascii="Courier New" w:hAnsi="Courier New" w:cs="Courier New"/>
          <w:b/>
          <w:sz w:val="26"/>
          <w:szCs w:val="26"/>
        </w:rPr>
        <w:t>7115744</w:t>
      </w:r>
    </w:p>
    <w:p w14:paraId="08A9CE2E" w14:textId="77777777" w:rsidR="00253AE8" w:rsidRPr="00253AE8" w:rsidRDefault="00253AE8" w:rsidP="00253AE8">
      <w:pPr>
        <w:rPr>
          <w:rFonts w:ascii="Courier New" w:hAnsi="Courier New" w:cs="Courier New"/>
          <w:b/>
          <w:sz w:val="26"/>
          <w:szCs w:val="26"/>
        </w:rPr>
      </w:pPr>
    </w:p>
    <w:p w14:paraId="08580C8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Intro (2x):</w:t>
      </w:r>
    </w:p>
    <w:p w14:paraId="34E5F24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G D Asus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748CA06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51F3617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1 (2x):</w:t>
      </w:r>
    </w:p>
    <w:p w14:paraId="00F00E3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   </w:t>
      </w:r>
    </w:p>
    <w:p w14:paraId="145D4B7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moving in our midst</w:t>
      </w:r>
    </w:p>
    <w:p w14:paraId="5A24C9A7" w14:textId="11C4E400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505904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0210F84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 D</w:t>
      </w:r>
    </w:p>
    <w:p w14:paraId="6010BD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working in this place</w:t>
      </w:r>
    </w:p>
    <w:p w14:paraId="7D49EE3D" w14:textId="15F6E69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1845A12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24547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6E1CCA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4F763DA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G                         D</w:t>
      </w:r>
    </w:p>
    <w:p w14:paraId="0627EEB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(You are) Way Maker Miracle Worker Promise Keeper</w:t>
      </w:r>
    </w:p>
    <w:p w14:paraId="44FC8032" w14:textId="2F8B208E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25CEE91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Light in the darkness my God that is who You are</w:t>
      </w:r>
    </w:p>
    <w:p w14:paraId="0DD0D28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1F2A31B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2:</w:t>
      </w:r>
    </w:p>
    <w:p w14:paraId="30C2A9D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6FADEA5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touching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513C4099" w14:textId="42F0A0EF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0F87139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C0636F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25771EF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healing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65EB818E" w14:textId="07D2CF0B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16D61BA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2EEF7A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4481AD1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Verse 3:</w:t>
      </w:r>
    </w:p>
    <w:p w14:paraId="4D398AC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 D   </w:t>
      </w:r>
    </w:p>
    <w:p w14:paraId="338EFA9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You are here turning lives around</w:t>
      </w:r>
    </w:p>
    <w:p w14:paraId="0F30796E" w14:textId="0AB4BE0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51AF2D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I worship You</w:t>
      </w:r>
    </w:p>
    <w:p w14:paraId="48631F5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G                  D</w:t>
      </w:r>
    </w:p>
    <w:p w14:paraId="1DB6D42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You are here mending </w:t>
      </w:r>
      <w:proofErr w:type="spellStart"/>
      <w:r w:rsidRPr="00B138A6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B138A6">
        <w:rPr>
          <w:rFonts w:ascii="Courier New" w:hAnsi="Courier New" w:cs="Courier New"/>
          <w:bCs/>
          <w:sz w:val="26"/>
          <w:szCs w:val="26"/>
        </w:rPr>
        <w:t xml:space="preserve"> heart</w:t>
      </w:r>
    </w:p>
    <w:p w14:paraId="09F4C950" w14:textId="64E2D085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0EDBB4F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I worship You yeah I worship You Lord</w:t>
      </w:r>
    </w:p>
    <w:p w14:paraId="1DB941D7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671FA91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44A715AC" w14:textId="66D4E1AE" w:rsidR="00CF10E9" w:rsidRPr="00CF10E9" w:rsidRDefault="00B138A6" w:rsidP="00CF10E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F10E9" w:rsidRPr="00CF10E9">
        <w:rPr>
          <w:rFonts w:ascii="Courier New" w:hAnsi="Courier New" w:cs="Courier New"/>
          <w:b/>
          <w:sz w:val="26"/>
          <w:szCs w:val="26"/>
        </w:rPr>
        <w:lastRenderedPageBreak/>
        <w:t>Repeat Chorus (2x):</w:t>
      </w:r>
    </w:p>
    <w:p w14:paraId="58F74F69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2AE4683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Tag:</w:t>
      </w:r>
    </w:p>
    <w:p w14:paraId="12D3E1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14:paraId="657E4057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77731D5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D/F#</w:t>
      </w:r>
    </w:p>
    <w:p w14:paraId="72BF8541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867F66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14:paraId="076423D6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27BF837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Bm7</w:t>
      </w:r>
    </w:p>
    <w:p w14:paraId="7924157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78588C3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7808CC82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049A9B08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3A3A2280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Bridge (2x):</w:t>
      </w:r>
    </w:p>
    <w:p w14:paraId="634A62DD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G</w:t>
      </w:r>
    </w:p>
    <w:p w14:paraId="37BF945F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see it You're working</w:t>
      </w:r>
    </w:p>
    <w:p w14:paraId="4BABE36B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D</w:t>
      </w:r>
    </w:p>
    <w:p w14:paraId="1C4050B9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Even when I don't feel it You're working</w:t>
      </w:r>
    </w:p>
    <w:p w14:paraId="6A657C4E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A</w:t>
      </w:r>
    </w:p>
    <w:p w14:paraId="525EB7E4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16C193D3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Bm7</w:t>
      </w:r>
    </w:p>
    <w:p w14:paraId="1B50D202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 xml:space="preserve"> You never stop You never stop working</w:t>
      </w:r>
    </w:p>
    <w:p w14:paraId="06954DBA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8D3987C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Chorus (2x):</w:t>
      </w:r>
    </w:p>
    <w:p w14:paraId="588DA490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G                         D</w:t>
      </w:r>
    </w:p>
    <w:p w14:paraId="4CEF0825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(You are) Way Maker Miracle Worker Promise Keeper</w:t>
      </w:r>
    </w:p>
    <w:p w14:paraId="0918597F" w14:textId="0F1D03DF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   A</w:t>
      </w:r>
      <w:r w:rsidR="00436E4A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  </w:t>
      </w:r>
      <w:bookmarkStart w:id="0" w:name="_GoBack"/>
      <w:bookmarkEnd w:id="0"/>
      <w:r w:rsidRPr="00CF10E9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F10E9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14:paraId="062E1FC0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Light in the darkness my God that is who You are</w:t>
      </w:r>
    </w:p>
    <w:p w14:paraId="3284CE96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</w:p>
    <w:p w14:paraId="2BF60F0F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>Tag:</w:t>
      </w:r>
    </w:p>
    <w:p w14:paraId="19AC7FA1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G</w:t>
      </w:r>
    </w:p>
    <w:p w14:paraId="09A8FA6A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329B6D74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D/F#</w:t>
      </w:r>
    </w:p>
    <w:p w14:paraId="0FC2D6C8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40B66FC0" w14:textId="77777777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14:paraId="31EA0253" w14:textId="77777777" w:rsidR="00CF10E9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p w14:paraId="7968015E" w14:textId="71D9E4A4" w:rsidR="00CF10E9" w:rsidRPr="00CF10E9" w:rsidRDefault="00CF10E9" w:rsidP="00CF10E9">
      <w:pPr>
        <w:rPr>
          <w:rFonts w:ascii="Courier New" w:hAnsi="Courier New" w:cs="Courier New"/>
          <w:b/>
          <w:sz w:val="26"/>
          <w:szCs w:val="26"/>
        </w:rPr>
      </w:pPr>
      <w:r w:rsidRPr="00CF10E9">
        <w:rPr>
          <w:rFonts w:ascii="Courier New" w:hAnsi="Courier New" w:cs="Courier New"/>
          <w:b/>
          <w:sz w:val="26"/>
          <w:szCs w:val="26"/>
        </w:rPr>
        <w:t xml:space="preserve">                Bm7</w:t>
      </w:r>
    </w:p>
    <w:p w14:paraId="33674DFF" w14:textId="26095D79" w:rsidR="00253AE8" w:rsidRPr="00B138A6" w:rsidRDefault="00CF10E9" w:rsidP="00CF10E9">
      <w:pPr>
        <w:rPr>
          <w:rFonts w:ascii="Courier New" w:hAnsi="Courier New" w:cs="Courier New"/>
          <w:bCs/>
          <w:sz w:val="26"/>
          <w:szCs w:val="26"/>
        </w:rPr>
      </w:pPr>
      <w:r w:rsidRPr="00B138A6">
        <w:rPr>
          <w:rFonts w:ascii="Courier New" w:hAnsi="Courier New" w:cs="Courier New"/>
          <w:bCs/>
          <w:sz w:val="26"/>
          <w:szCs w:val="26"/>
        </w:rPr>
        <w:t>That is who You are</w:t>
      </w:r>
    </w:p>
    <w:sectPr w:rsidR="00253AE8" w:rsidRPr="00B138A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3387" w14:textId="77777777" w:rsidR="0060611F" w:rsidRDefault="0060611F" w:rsidP="00C47270">
      <w:r>
        <w:separator/>
      </w:r>
    </w:p>
  </w:endnote>
  <w:endnote w:type="continuationSeparator" w:id="0">
    <w:p w14:paraId="094E0743" w14:textId="77777777" w:rsidR="0060611F" w:rsidRDefault="0060611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0A4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11539F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42EF" w14:textId="77777777" w:rsidR="0060611F" w:rsidRDefault="0060611F" w:rsidP="00C47270">
      <w:r>
        <w:separator/>
      </w:r>
    </w:p>
  </w:footnote>
  <w:footnote w:type="continuationSeparator" w:id="0">
    <w:p w14:paraId="36107F0B" w14:textId="77777777" w:rsidR="0060611F" w:rsidRDefault="0060611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AE8"/>
    <w:rsid w:val="000318B4"/>
    <w:rsid w:val="000461C3"/>
    <w:rsid w:val="0005797C"/>
    <w:rsid w:val="0006152F"/>
    <w:rsid w:val="00072F9B"/>
    <w:rsid w:val="000D6A7E"/>
    <w:rsid w:val="000F4C59"/>
    <w:rsid w:val="0013305C"/>
    <w:rsid w:val="001432BE"/>
    <w:rsid w:val="001A73AC"/>
    <w:rsid w:val="001F0131"/>
    <w:rsid w:val="00215EF5"/>
    <w:rsid w:val="00253AE8"/>
    <w:rsid w:val="002601C4"/>
    <w:rsid w:val="002D760D"/>
    <w:rsid w:val="003370F2"/>
    <w:rsid w:val="003547F4"/>
    <w:rsid w:val="00372155"/>
    <w:rsid w:val="00436E4A"/>
    <w:rsid w:val="004A7532"/>
    <w:rsid w:val="004C26E4"/>
    <w:rsid w:val="004D0B25"/>
    <w:rsid w:val="00550145"/>
    <w:rsid w:val="00564AF0"/>
    <w:rsid w:val="0060611F"/>
    <w:rsid w:val="0065249F"/>
    <w:rsid w:val="00782B1E"/>
    <w:rsid w:val="008323B2"/>
    <w:rsid w:val="00845000"/>
    <w:rsid w:val="0085164F"/>
    <w:rsid w:val="008548BE"/>
    <w:rsid w:val="008B22F7"/>
    <w:rsid w:val="008C1BB4"/>
    <w:rsid w:val="009110C4"/>
    <w:rsid w:val="009635B3"/>
    <w:rsid w:val="009B4112"/>
    <w:rsid w:val="009C276D"/>
    <w:rsid w:val="00A15E4B"/>
    <w:rsid w:val="00A61E69"/>
    <w:rsid w:val="00A63171"/>
    <w:rsid w:val="00AB3811"/>
    <w:rsid w:val="00B138A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F10E9"/>
    <w:rsid w:val="00D239CE"/>
    <w:rsid w:val="00D4546D"/>
    <w:rsid w:val="00D73507"/>
    <w:rsid w:val="00DE67E4"/>
    <w:rsid w:val="00E3555F"/>
    <w:rsid w:val="00E52DAD"/>
    <w:rsid w:val="00E537F4"/>
    <w:rsid w:val="00E662EA"/>
    <w:rsid w:val="00EE5211"/>
    <w:rsid w:val="00EF180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6664"/>
  <w15:chartTrackingRefBased/>
  <w15:docId w15:val="{FF05114E-8071-473C-85D4-0B9CC6E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1085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2019-11-06T13:46:00Z</dcterms:created>
  <dcterms:modified xsi:type="dcterms:W3CDTF">2019-11-08T14:44:00Z</dcterms:modified>
</cp:coreProperties>
</file>