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A016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The Greatness of Our God - CCLI#: 5660739</w:t>
      </w:r>
    </w:p>
    <w:p w14:paraId="7F6C44EE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779D4F99" w14:textId="2BECA9CA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Intro</w:t>
      </w:r>
      <w:r w:rsidR="00B8771B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7E564A">
        <w:rPr>
          <w:rFonts w:ascii="Courier New" w:hAnsi="Courier New" w:cs="Courier New"/>
          <w:b/>
          <w:sz w:val="26"/>
          <w:szCs w:val="26"/>
        </w:rPr>
        <w:t>:</w:t>
      </w:r>
    </w:p>
    <w:p w14:paraId="6903AB92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A B A B</w:t>
      </w:r>
    </w:p>
    <w:p w14:paraId="4CD9FE25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61F79FD1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Verse 1:</w:t>
      </w:r>
    </w:p>
    <w:p w14:paraId="73BAEE9D" w14:textId="1C5E5271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A          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    B</w:t>
      </w:r>
    </w:p>
    <w:p w14:paraId="6560E722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Give me eyes to see more of who You are</w:t>
      </w:r>
    </w:p>
    <w:p w14:paraId="518FE4FB" w14:textId="68A3CB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     B</w:t>
      </w:r>
    </w:p>
    <w:p w14:paraId="18506507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May what I behold still my anxious heart</w:t>
      </w:r>
    </w:p>
    <w:p w14:paraId="5F4069F9" w14:textId="070FAF39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A               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  B</w:t>
      </w:r>
    </w:p>
    <w:p w14:paraId="452E6AA5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Take what I have known and break it all apart</w:t>
      </w:r>
    </w:p>
    <w:p w14:paraId="20BE1914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       B</w:t>
      </w:r>
    </w:p>
    <w:p w14:paraId="37D4E5A3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For You my God are greater still</w:t>
      </w:r>
    </w:p>
    <w:p w14:paraId="7D7A8217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5FDDB16D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Chorus 1:</w:t>
      </w:r>
    </w:p>
    <w:p w14:paraId="56EC9337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A      E         B       C#m</w:t>
      </w:r>
    </w:p>
    <w:p w14:paraId="4CD87F0B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And no sky contains, no doubt restrains</w:t>
      </w:r>
    </w:p>
    <w:p w14:paraId="288EAF93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A        E                B</w:t>
      </w:r>
    </w:p>
    <w:p w14:paraId="04F2676F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All You are, the greatness of our God</w:t>
      </w:r>
    </w:p>
    <w:p w14:paraId="6276B64F" w14:textId="5D317B4E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E            B</w:t>
      </w:r>
      <w:r w:rsidR="00440E9E">
        <w:rPr>
          <w:rFonts w:ascii="Courier New" w:hAnsi="Courier New" w:cs="Courier New"/>
          <w:b/>
          <w:sz w:val="26"/>
          <w:szCs w:val="26"/>
        </w:rPr>
        <w:t>/D#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C#m</w:t>
      </w:r>
    </w:p>
    <w:p w14:paraId="7F3CDC3F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I spend my life to know and I'm far from close</w:t>
      </w:r>
    </w:p>
    <w:p w14:paraId="5CDA5E23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E                B</w:t>
      </w:r>
    </w:p>
    <w:p w14:paraId="405A4B4B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To all You are, the greatness of our God</w:t>
      </w:r>
    </w:p>
    <w:p w14:paraId="63074945" w14:textId="64DB0752" w:rsid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41B4D13F" w14:textId="1458C155" w:rsidR="0074683B" w:rsidRDefault="0074683B" w:rsidP="007E564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2BFD9C44" w14:textId="77777777" w:rsidR="0074683B" w:rsidRPr="007E564A" w:rsidRDefault="0074683B" w:rsidP="007E564A">
      <w:pPr>
        <w:rPr>
          <w:rFonts w:ascii="Courier New" w:hAnsi="Courier New" w:cs="Courier New"/>
          <w:b/>
          <w:sz w:val="26"/>
          <w:szCs w:val="26"/>
        </w:rPr>
      </w:pPr>
    </w:p>
    <w:p w14:paraId="2992D1C8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Verse 2:</w:t>
      </w:r>
    </w:p>
    <w:p w14:paraId="0086A6D9" w14:textId="0AA9FD93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440E9E">
        <w:rPr>
          <w:rFonts w:ascii="Courier New" w:hAnsi="Courier New" w:cs="Courier New"/>
          <w:b/>
          <w:sz w:val="26"/>
          <w:szCs w:val="26"/>
        </w:rPr>
        <w:t>C#m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440E9E">
        <w:rPr>
          <w:rFonts w:ascii="Courier New" w:hAnsi="Courier New" w:cs="Courier New"/>
          <w:b/>
          <w:sz w:val="26"/>
          <w:szCs w:val="26"/>
        </w:rPr>
        <w:t xml:space="preserve">A            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E</w:t>
      </w:r>
    </w:p>
    <w:p w14:paraId="48BB875B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Give me grace to see beyond this moment here</w:t>
      </w:r>
    </w:p>
    <w:p w14:paraId="5D44948F" w14:textId="206AA18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</w:t>
      </w:r>
      <w:r w:rsidR="00440E9E">
        <w:rPr>
          <w:rFonts w:ascii="Courier New" w:hAnsi="Courier New" w:cs="Courier New"/>
          <w:b/>
          <w:sz w:val="26"/>
          <w:szCs w:val="26"/>
        </w:rPr>
        <w:t>C#m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="00440E9E">
        <w:rPr>
          <w:rFonts w:ascii="Courier New" w:hAnsi="Courier New" w:cs="Courier New"/>
          <w:b/>
          <w:sz w:val="26"/>
          <w:szCs w:val="26"/>
        </w:rPr>
        <w:t xml:space="preserve">A           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B8771B">
        <w:rPr>
          <w:rFonts w:ascii="Courier New" w:hAnsi="Courier New" w:cs="Courier New"/>
          <w:b/>
          <w:sz w:val="26"/>
          <w:szCs w:val="26"/>
        </w:rPr>
        <w:t xml:space="preserve">   B</w:t>
      </w:r>
    </w:p>
    <w:p w14:paraId="2B0429D6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To believe that there is nothing left to fear</w:t>
      </w:r>
    </w:p>
    <w:p w14:paraId="59C5C232" w14:textId="4DA3AD99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    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  B</w:t>
      </w:r>
    </w:p>
    <w:p w14:paraId="12B7CEA2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And that You alone are high above it all</w:t>
      </w:r>
    </w:p>
    <w:p w14:paraId="307EE7DB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       B</w:t>
      </w:r>
    </w:p>
    <w:p w14:paraId="0F918F95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For You my God are greater still</w:t>
      </w:r>
    </w:p>
    <w:p w14:paraId="5E3E047E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0C3F4CEA" w14:textId="413EA8A2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Repeat Chorus 1</w:t>
      </w:r>
      <w:r w:rsidR="0074683B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7E564A">
        <w:rPr>
          <w:rFonts w:ascii="Courier New" w:hAnsi="Courier New" w:cs="Courier New"/>
          <w:b/>
          <w:sz w:val="26"/>
          <w:szCs w:val="26"/>
        </w:rPr>
        <w:t>:</w:t>
      </w:r>
    </w:p>
    <w:p w14:paraId="1E469365" w14:textId="485C046B" w:rsidR="007E564A" w:rsidRPr="007E564A" w:rsidRDefault="00B8771B" w:rsidP="007E564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/ / / B / C#m / A / / / B /</w:t>
      </w:r>
    </w:p>
    <w:p w14:paraId="149150F4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6A1174EE" w14:textId="77777777" w:rsidR="007E564A" w:rsidRDefault="007E564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68B885C5" w14:textId="4262F9AF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09F0BAF9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        E        B</w:t>
      </w:r>
    </w:p>
    <w:p w14:paraId="7341A537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There is nothing that can ever separate us</w:t>
      </w:r>
    </w:p>
    <w:p w14:paraId="386C291D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        E        B</w:t>
      </w:r>
    </w:p>
    <w:p w14:paraId="28721A60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There is nothing that can ever separate</w:t>
      </w:r>
    </w:p>
    <w:p w14:paraId="3C6A8A60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  C#m</w:t>
      </w:r>
    </w:p>
    <w:p w14:paraId="5E4B52E0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Us from Your love,</w:t>
      </w:r>
    </w:p>
    <w:p w14:paraId="0AB73897" w14:textId="7F55026A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A        E        B</w:t>
      </w:r>
      <w:r>
        <w:rPr>
          <w:rFonts w:ascii="Courier New" w:hAnsi="Courier New" w:cs="Courier New"/>
          <w:b/>
          <w:sz w:val="26"/>
          <w:szCs w:val="26"/>
        </w:rPr>
        <w:t>/D#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C#m</w:t>
      </w:r>
    </w:p>
    <w:p w14:paraId="3202AAD5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No life, no death of this I am convinced</w:t>
      </w:r>
    </w:p>
    <w:p w14:paraId="2B608D24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       B</w:t>
      </w:r>
    </w:p>
    <w:p w14:paraId="321356CD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For You my God are greater still</w:t>
      </w:r>
    </w:p>
    <w:p w14:paraId="2AF5BD35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30685FB7" w14:textId="7DCE21E6" w:rsidR="007E564A" w:rsidRPr="007E564A" w:rsidRDefault="0074683B" w:rsidP="007E564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Bridge 2 </w:t>
      </w:r>
      <w:r w:rsidR="007E564A" w:rsidRPr="007E564A">
        <w:rPr>
          <w:rFonts w:ascii="Courier New" w:hAnsi="Courier New" w:cs="Courier New"/>
          <w:b/>
          <w:sz w:val="26"/>
          <w:szCs w:val="26"/>
        </w:rPr>
        <w:t>Just vocals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F2CB192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        E        B</w:t>
      </w:r>
    </w:p>
    <w:p w14:paraId="60A4E975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There is nothing that can ever separate us</w:t>
      </w:r>
    </w:p>
    <w:p w14:paraId="319D08EB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        E        B</w:t>
      </w:r>
    </w:p>
    <w:p w14:paraId="706BE9EC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There is nothing that can ever separate</w:t>
      </w:r>
    </w:p>
    <w:p w14:paraId="76F9F8AB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  C#m</w:t>
      </w:r>
    </w:p>
    <w:p w14:paraId="6EC5B4B9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Us from Your love (All in on love)</w:t>
      </w:r>
    </w:p>
    <w:p w14:paraId="31B3201C" w14:textId="699B9456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A        E        B</w:t>
      </w:r>
      <w:r>
        <w:rPr>
          <w:rFonts w:ascii="Courier New" w:hAnsi="Courier New" w:cs="Courier New"/>
          <w:b/>
          <w:sz w:val="26"/>
          <w:szCs w:val="26"/>
        </w:rPr>
        <w:t>/D#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C#m</w:t>
      </w:r>
    </w:p>
    <w:p w14:paraId="3FE3923C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No life, no death of this I am convinced</w:t>
      </w:r>
    </w:p>
    <w:p w14:paraId="186DED41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       B</w:t>
      </w:r>
    </w:p>
    <w:p w14:paraId="4C3387D7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For You my God are greater still</w:t>
      </w:r>
    </w:p>
    <w:p w14:paraId="6FEF29E8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45278B36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Chorus 2:</w:t>
      </w:r>
    </w:p>
    <w:p w14:paraId="1914800B" w14:textId="49386B48" w:rsid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Just piano:</w:t>
      </w:r>
    </w:p>
    <w:p w14:paraId="4280EF47" w14:textId="38E62A68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</w:t>
      </w:r>
      <w:r w:rsidR="00B8771B">
        <w:rPr>
          <w:rFonts w:ascii="Courier New" w:hAnsi="Courier New" w:cs="Courier New"/>
          <w:b/>
          <w:sz w:val="26"/>
          <w:szCs w:val="26"/>
        </w:rPr>
        <w:t xml:space="preserve"> 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A  </w:t>
      </w:r>
      <w:r w:rsidR="00B8771B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E      B       C#m</w:t>
      </w:r>
    </w:p>
    <w:p w14:paraId="676842FE" w14:textId="4A1270D5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 xml:space="preserve">And no </w:t>
      </w:r>
      <w:r w:rsidR="00B8771B">
        <w:rPr>
          <w:rFonts w:ascii="Courier New" w:hAnsi="Courier New" w:cs="Courier New"/>
          <w:bCs/>
          <w:sz w:val="26"/>
          <w:szCs w:val="26"/>
        </w:rPr>
        <w:t>words could say or song convey</w:t>
      </w:r>
    </w:p>
    <w:p w14:paraId="25DF0010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A        E                B</w:t>
      </w:r>
    </w:p>
    <w:p w14:paraId="77122DF7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 xml:space="preserve">All You are, the greatness of our God </w:t>
      </w:r>
      <w:r w:rsidRPr="007E564A">
        <w:rPr>
          <w:rFonts w:ascii="Courier New" w:hAnsi="Courier New" w:cs="Courier New"/>
          <w:b/>
          <w:sz w:val="26"/>
          <w:szCs w:val="26"/>
        </w:rPr>
        <w:t>(All in on God)</w:t>
      </w:r>
    </w:p>
    <w:p w14:paraId="0F7A59DD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E            B        C#m</w:t>
      </w:r>
    </w:p>
    <w:p w14:paraId="63D633F2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I spend my life to know and I'm far from close</w:t>
      </w:r>
    </w:p>
    <w:p w14:paraId="2B93C1C0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E                B</w:t>
      </w:r>
    </w:p>
    <w:p w14:paraId="5E7CBFBC" w14:textId="70098E00" w:rsid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To all You are, the greatness of our God</w:t>
      </w:r>
    </w:p>
    <w:p w14:paraId="6AEFA882" w14:textId="77777777" w:rsidR="0074683B" w:rsidRDefault="0074683B" w:rsidP="007E564A">
      <w:pPr>
        <w:rPr>
          <w:rFonts w:ascii="Courier New" w:hAnsi="Courier New" w:cs="Courier New"/>
          <w:b/>
          <w:sz w:val="26"/>
          <w:szCs w:val="26"/>
        </w:rPr>
      </w:pPr>
    </w:p>
    <w:p w14:paraId="39999AEC" w14:textId="1B786046" w:rsidR="0074683B" w:rsidRDefault="0074683B" w:rsidP="007E564A">
      <w:pPr>
        <w:rPr>
          <w:rFonts w:ascii="Courier New" w:hAnsi="Courier New" w:cs="Courier New"/>
          <w:b/>
          <w:sz w:val="26"/>
          <w:szCs w:val="26"/>
        </w:rPr>
      </w:pPr>
      <w:r w:rsidRPr="0074683B">
        <w:rPr>
          <w:rFonts w:ascii="Courier New" w:hAnsi="Courier New" w:cs="Courier New"/>
          <w:b/>
          <w:sz w:val="26"/>
          <w:szCs w:val="26"/>
        </w:rPr>
        <w:t xml:space="preserve">Repeat Chorus </w:t>
      </w:r>
      <w:r w:rsidR="00B8771B">
        <w:rPr>
          <w:rFonts w:ascii="Courier New" w:hAnsi="Courier New" w:cs="Courier New"/>
          <w:b/>
          <w:sz w:val="26"/>
          <w:szCs w:val="26"/>
        </w:rPr>
        <w:t>1</w:t>
      </w:r>
      <w:r w:rsidRPr="0074683B">
        <w:rPr>
          <w:rFonts w:ascii="Courier New" w:hAnsi="Courier New" w:cs="Courier New"/>
          <w:b/>
          <w:sz w:val="26"/>
          <w:szCs w:val="26"/>
        </w:rPr>
        <w:t>:</w:t>
      </w:r>
    </w:p>
    <w:p w14:paraId="7CE18767" w14:textId="77777777" w:rsidR="00B8771B" w:rsidRPr="007E564A" w:rsidRDefault="00B8771B" w:rsidP="00B8771B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E                B</w:t>
      </w:r>
    </w:p>
    <w:p w14:paraId="731485DB" w14:textId="77777777" w:rsidR="00B8771B" w:rsidRPr="007E564A" w:rsidRDefault="00B8771B" w:rsidP="00B8771B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To all You are, the greatness of our God</w:t>
      </w:r>
    </w:p>
    <w:p w14:paraId="04562243" w14:textId="77777777" w:rsidR="00B8771B" w:rsidRDefault="00B8771B" w:rsidP="007E564A">
      <w:pPr>
        <w:rPr>
          <w:rFonts w:ascii="Courier New" w:hAnsi="Courier New" w:cs="Courier New"/>
          <w:b/>
          <w:sz w:val="26"/>
          <w:szCs w:val="26"/>
        </w:rPr>
      </w:pPr>
    </w:p>
    <w:p w14:paraId="05004A7E" w14:textId="7560241B" w:rsidR="00A96F0B" w:rsidRPr="007E564A" w:rsidRDefault="0074683B" w:rsidP="007E564A">
      <w:pPr>
        <w:rPr>
          <w:rFonts w:ascii="Courier New" w:hAnsi="Courier New" w:cs="Courier New"/>
          <w:bCs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Repeat Intro:</w:t>
      </w:r>
    </w:p>
    <w:sectPr w:rsidR="00A96F0B" w:rsidRPr="007E564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0BD2E" w14:textId="77777777" w:rsidR="00404CA1" w:rsidRDefault="00404CA1" w:rsidP="00C47270">
      <w:r>
        <w:separator/>
      </w:r>
    </w:p>
  </w:endnote>
  <w:endnote w:type="continuationSeparator" w:id="0">
    <w:p w14:paraId="05E06736" w14:textId="77777777" w:rsidR="00404CA1" w:rsidRDefault="00404CA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CA6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DD0FAE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CBE81" w14:textId="77777777" w:rsidR="00404CA1" w:rsidRDefault="00404CA1" w:rsidP="00C47270">
      <w:r>
        <w:separator/>
      </w:r>
    </w:p>
  </w:footnote>
  <w:footnote w:type="continuationSeparator" w:id="0">
    <w:p w14:paraId="48AD9A33" w14:textId="77777777" w:rsidR="00404CA1" w:rsidRDefault="00404CA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0B"/>
    <w:rsid w:val="000318B4"/>
    <w:rsid w:val="000461C3"/>
    <w:rsid w:val="0005797C"/>
    <w:rsid w:val="0006152F"/>
    <w:rsid w:val="001105D8"/>
    <w:rsid w:val="0013305C"/>
    <w:rsid w:val="001432BE"/>
    <w:rsid w:val="001A73AC"/>
    <w:rsid w:val="001E68B5"/>
    <w:rsid w:val="001F0131"/>
    <w:rsid w:val="00215EF5"/>
    <w:rsid w:val="002601C4"/>
    <w:rsid w:val="002D760D"/>
    <w:rsid w:val="003370F2"/>
    <w:rsid w:val="00372155"/>
    <w:rsid w:val="00404CA1"/>
    <w:rsid w:val="00440E9E"/>
    <w:rsid w:val="004A7532"/>
    <w:rsid w:val="004C26E4"/>
    <w:rsid w:val="00550145"/>
    <w:rsid w:val="00564AF0"/>
    <w:rsid w:val="005960A9"/>
    <w:rsid w:val="005E6C09"/>
    <w:rsid w:val="0065249F"/>
    <w:rsid w:val="00663BCC"/>
    <w:rsid w:val="007379A5"/>
    <w:rsid w:val="0074683B"/>
    <w:rsid w:val="00782B1E"/>
    <w:rsid w:val="007E564A"/>
    <w:rsid w:val="008323B2"/>
    <w:rsid w:val="00845000"/>
    <w:rsid w:val="0085164F"/>
    <w:rsid w:val="008548BE"/>
    <w:rsid w:val="008B22F7"/>
    <w:rsid w:val="008F218F"/>
    <w:rsid w:val="009110C4"/>
    <w:rsid w:val="00976DF9"/>
    <w:rsid w:val="009B4112"/>
    <w:rsid w:val="009B412B"/>
    <w:rsid w:val="009C276D"/>
    <w:rsid w:val="00A15E4B"/>
    <w:rsid w:val="00A61E69"/>
    <w:rsid w:val="00A63171"/>
    <w:rsid w:val="00A96F0B"/>
    <w:rsid w:val="00B8771B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89B2B"/>
  <w15:chartTrackingRefBased/>
  <w15:docId w15:val="{28B2FDA4-1A7B-4436-8E57-89DBD469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59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9</cp:revision>
  <dcterms:created xsi:type="dcterms:W3CDTF">2019-06-06T14:06:00Z</dcterms:created>
  <dcterms:modified xsi:type="dcterms:W3CDTF">2019-11-23T14:28:00Z</dcterms:modified>
</cp:coreProperties>
</file>