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51" w:rsidRPr="00A50A3B" w:rsidRDefault="00367751" w:rsidP="0036775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Take My Life - </w:t>
      </w:r>
      <w:r w:rsidRPr="00A50A3B">
        <w:rPr>
          <w:rFonts w:ascii="Courier New" w:hAnsi="Courier New" w:cs="Courier New"/>
          <w:b/>
          <w:sz w:val="26"/>
          <w:szCs w:val="26"/>
        </w:rPr>
        <w:t>CCLI#: 4162843</w:t>
      </w:r>
    </w:p>
    <w:p w:rsidR="00367751" w:rsidRDefault="00367751" w:rsidP="00415A4B">
      <w:pPr>
        <w:rPr>
          <w:rFonts w:ascii="Courier New" w:hAnsi="Courier New" w:cs="Courier New"/>
          <w:b/>
          <w:sz w:val="26"/>
          <w:szCs w:val="26"/>
        </w:rPr>
      </w:pPr>
    </w:p>
    <w:p w:rsidR="00367751" w:rsidRDefault="00A6367F" w:rsidP="00415A4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367751">
        <w:rPr>
          <w:rFonts w:ascii="Courier New" w:hAnsi="Courier New" w:cs="Courier New"/>
          <w:b/>
          <w:sz w:val="26"/>
          <w:szCs w:val="26"/>
        </w:rPr>
        <w:t xml:space="preserve"> (4x)</w:t>
      </w:r>
      <w:r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415A4B" w:rsidRDefault="00A6367F" w:rsidP="00415A4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D(add9)</w:t>
      </w:r>
    </w:p>
    <w:p w:rsidR="00367751" w:rsidRDefault="00367751" w:rsidP="00415A4B">
      <w:pPr>
        <w:rPr>
          <w:rFonts w:ascii="Courier New" w:hAnsi="Courier New" w:cs="Courier New"/>
          <w:b/>
          <w:sz w:val="26"/>
          <w:szCs w:val="26"/>
        </w:rPr>
      </w:pP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VERSE 1: </w:t>
      </w: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  A7sus A7</w:t>
      </w:r>
      <w:r>
        <w:rPr>
          <w:rFonts w:ascii="Courier New" w:hAnsi="Courier New" w:cs="Courier New"/>
          <w:b/>
          <w:sz w:val="26"/>
          <w:szCs w:val="26"/>
        </w:rPr>
        <w:t xml:space="preserve"> Bm7</w:t>
      </w:r>
    </w:p>
    <w:p w:rsidR="00415A4B" w:rsidRDefault="00415A4B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sz w:val="26"/>
          <w:szCs w:val="26"/>
        </w:rPr>
        <w:t xml:space="preserve">Take my life and let </w:t>
      </w:r>
      <w:r>
        <w:rPr>
          <w:rFonts w:ascii="Courier New" w:hAnsi="Courier New" w:cs="Courier New"/>
          <w:sz w:val="26"/>
          <w:szCs w:val="26"/>
        </w:rPr>
        <w:t xml:space="preserve">  it be</w:t>
      </w: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 D/F# Em</w:t>
      </w:r>
      <w:r w:rsidR="00785416"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A7sus </w:t>
      </w:r>
      <w:r w:rsidR="00E44F00">
        <w:rPr>
          <w:rFonts w:ascii="Courier New" w:hAnsi="Courier New" w:cs="Courier New"/>
          <w:b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onse---crated </w:t>
      </w:r>
      <w:r w:rsidR="00E44F00">
        <w:rPr>
          <w:rFonts w:ascii="Courier New" w:hAnsi="Courier New" w:cs="Courier New"/>
          <w:sz w:val="26"/>
          <w:szCs w:val="26"/>
        </w:rPr>
        <w:t>Lord to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 Thee. </w:t>
      </w:r>
    </w:p>
    <w:p w:rsid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  A7sus A</w:t>
      </w:r>
      <w:r w:rsidR="008B678C">
        <w:rPr>
          <w:rFonts w:ascii="Courier New" w:hAnsi="Courier New" w:cs="Courier New"/>
          <w:b/>
          <w:sz w:val="26"/>
          <w:szCs w:val="26"/>
        </w:rPr>
        <w:t>7  Bm7</w:t>
      </w:r>
    </w:p>
    <w:p w:rsidR="00415A4B" w:rsidRDefault="00415A4B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sz w:val="26"/>
          <w:szCs w:val="26"/>
        </w:rPr>
        <w:t xml:space="preserve">Take my moments and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sz w:val="26"/>
          <w:szCs w:val="26"/>
        </w:rPr>
        <w:t xml:space="preserve">my </w:t>
      </w:r>
      <w:r w:rsidR="008B678C">
        <w:rPr>
          <w:rFonts w:ascii="Courier New" w:hAnsi="Courier New" w:cs="Courier New"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sz w:val="26"/>
          <w:szCs w:val="26"/>
        </w:rPr>
        <w:t xml:space="preserve">days </w:t>
      </w: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  D/F# Em</w:t>
      </w:r>
      <w:r w:rsidR="00785416"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A</w:t>
      </w:r>
      <w:r>
        <w:rPr>
          <w:rFonts w:ascii="Courier New" w:hAnsi="Courier New" w:cs="Courier New"/>
          <w:b/>
          <w:sz w:val="26"/>
          <w:szCs w:val="26"/>
        </w:rPr>
        <w:t>7sus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L</w:t>
      </w:r>
      <w:r w:rsidR="00415A4B" w:rsidRPr="00415A4B">
        <w:rPr>
          <w:rFonts w:ascii="Courier New" w:hAnsi="Courier New" w:cs="Courier New"/>
          <w:sz w:val="26"/>
          <w:szCs w:val="26"/>
        </w:rPr>
        <w:t>et</w:t>
      </w:r>
      <w:r w:rsidR="00415A4B">
        <w:rPr>
          <w:rFonts w:ascii="Courier New" w:hAnsi="Courier New" w:cs="Courier New"/>
          <w:sz w:val="26"/>
          <w:szCs w:val="26"/>
        </w:rPr>
        <w:t xml:space="preserve"> them flow in ceaseless praise</w:t>
      </w:r>
    </w:p>
    <w:p w:rsid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   G/B           </w:t>
      </w:r>
    </w:p>
    <w:p w:rsidR="00415A4B" w:rsidRDefault="00415A4B" w:rsidP="00415A4B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 xml:space="preserve">Take my hands and let them move </w:t>
      </w: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A</w:t>
      </w:r>
      <w:r>
        <w:rPr>
          <w:rFonts w:ascii="Courier New" w:hAnsi="Courier New" w:cs="Courier New"/>
          <w:b/>
          <w:sz w:val="26"/>
          <w:szCs w:val="26"/>
        </w:rPr>
        <w:t>sus7</w:t>
      </w:r>
      <w:r w:rsidR="00785416">
        <w:rPr>
          <w:rFonts w:ascii="Courier New" w:hAnsi="Courier New" w:cs="Courier New"/>
          <w:b/>
          <w:sz w:val="26"/>
          <w:szCs w:val="26"/>
        </w:rPr>
        <w:t xml:space="preserve"> A7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 the impulse of </w:t>
      </w:r>
      <w:r w:rsidR="00785416">
        <w:rPr>
          <w:rFonts w:ascii="Courier New" w:hAnsi="Courier New" w:cs="Courier New"/>
          <w:sz w:val="26"/>
          <w:szCs w:val="26"/>
        </w:rPr>
        <w:t xml:space="preserve">   </w:t>
      </w:r>
      <w:r w:rsidR="00415A4B" w:rsidRPr="00415A4B">
        <w:rPr>
          <w:rFonts w:ascii="Courier New" w:hAnsi="Courier New" w:cs="Courier New"/>
          <w:sz w:val="26"/>
          <w:szCs w:val="26"/>
        </w:rPr>
        <w:t>Thy</w:t>
      </w:r>
      <w:r w:rsidR="00785416"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 love. </w:t>
      </w:r>
    </w:p>
    <w:p w:rsidR="00415A4B" w:rsidRDefault="00415A4B" w:rsidP="00415A4B">
      <w:pPr>
        <w:rPr>
          <w:rFonts w:ascii="Courier New" w:hAnsi="Courier New" w:cs="Courier New"/>
          <w:sz w:val="26"/>
          <w:szCs w:val="26"/>
        </w:rPr>
      </w:pP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D      </w:t>
      </w:r>
      <w:r w:rsidR="00785416"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A7sus A7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Bm7 </w:t>
      </w:r>
    </w:p>
    <w:p w:rsidR="00415A4B" w:rsidRDefault="00785416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Take my feet and let </w:t>
      </w:r>
      <w:r w:rsidR="00415A4B">
        <w:rPr>
          <w:rFonts w:ascii="Courier New" w:hAnsi="Courier New" w:cs="Courier New"/>
          <w:sz w:val="26"/>
          <w:szCs w:val="26"/>
        </w:rPr>
        <w:t xml:space="preserve">  </w:t>
      </w:r>
      <w:r w:rsidR="00415A4B" w:rsidRPr="00415A4B">
        <w:rPr>
          <w:rFonts w:ascii="Courier New" w:hAnsi="Courier New" w:cs="Courier New"/>
          <w:sz w:val="26"/>
          <w:szCs w:val="26"/>
        </w:rPr>
        <w:t>them</w:t>
      </w:r>
      <w:r w:rsidR="00415A4B"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be </w:t>
      </w: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    D/F# 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A</w:t>
      </w:r>
      <w:r>
        <w:rPr>
          <w:rFonts w:ascii="Courier New" w:hAnsi="Courier New" w:cs="Courier New"/>
          <w:b/>
          <w:sz w:val="26"/>
          <w:szCs w:val="26"/>
        </w:rPr>
        <w:t>sus7</w:t>
      </w:r>
      <w:r w:rsidR="00785416">
        <w:rPr>
          <w:rFonts w:ascii="Courier New" w:hAnsi="Courier New" w:cs="Courier New"/>
          <w:b/>
          <w:sz w:val="26"/>
          <w:szCs w:val="26"/>
        </w:rPr>
        <w:t xml:space="preserve"> 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 w:rsidR="00A6367F">
        <w:rPr>
          <w:rFonts w:ascii="Courier New" w:hAnsi="Courier New" w:cs="Courier New"/>
          <w:b/>
          <w:sz w:val="26"/>
          <w:szCs w:val="26"/>
        </w:rPr>
        <w:t xml:space="preserve">   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</w:t>
      </w:r>
      <w:r w:rsidR="00415A4B" w:rsidRPr="00415A4B">
        <w:rPr>
          <w:rFonts w:ascii="Courier New" w:hAnsi="Courier New" w:cs="Courier New"/>
          <w:sz w:val="26"/>
          <w:szCs w:val="26"/>
        </w:rPr>
        <w:t>wift and  beautiful</w:t>
      </w:r>
      <w:r w:rsidR="00785416"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>for</w:t>
      </w:r>
      <w:r w:rsidR="00415A4B"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Thee. </w:t>
      </w:r>
    </w:p>
    <w:p w:rsidR="00415A4B" w:rsidRDefault="00415A4B" w:rsidP="00415A4B">
      <w:pPr>
        <w:rPr>
          <w:rFonts w:ascii="Courier New" w:hAnsi="Courier New" w:cs="Courier New"/>
          <w:sz w:val="26"/>
          <w:szCs w:val="26"/>
        </w:rPr>
      </w:pPr>
    </w:p>
    <w:p w:rsidR="00E0058E" w:rsidRPr="00E0058E" w:rsidRDefault="00E0058E" w:rsidP="00415A4B">
      <w:pPr>
        <w:rPr>
          <w:rFonts w:ascii="Courier New" w:hAnsi="Courier New" w:cs="Courier New"/>
          <w:b/>
          <w:sz w:val="26"/>
          <w:szCs w:val="26"/>
        </w:rPr>
      </w:pPr>
      <w:r w:rsidRPr="00E0058E">
        <w:rPr>
          <w:rFonts w:ascii="Courier New" w:hAnsi="Courier New" w:cs="Courier New"/>
          <w:b/>
          <w:sz w:val="26"/>
          <w:szCs w:val="26"/>
        </w:rPr>
        <w:t>VERSE 2:</w:t>
      </w:r>
    </w:p>
    <w:p w:rsidR="00785416" w:rsidRPr="00415A4B" w:rsidRDefault="00785416" w:rsidP="00785416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A7sus A7</w:t>
      </w:r>
      <w:r>
        <w:rPr>
          <w:rFonts w:ascii="Courier New" w:hAnsi="Courier New" w:cs="Courier New"/>
          <w:b/>
          <w:sz w:val="26"/>
          <w:szCs w:val="26"/>
        </w:rPr>
        <w:t xml:space="preserve"> Bm7</w:t>
      </w:r>
    </w:p>
    <w:p w:rsidR="00785416" w:rsidRDefault="00785416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Take my voice and let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me sing </w:t>
      </w:r>
    </w:p>
    <w:p w:rsidR="00785416" w:rsidRPr="00415A4B" w:rsidRDefault="00785416" w:rsidP="00785416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D/F# 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A7sus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</w:t>
      </w:r>
      <w:r w:rsidR="00415A4B" w:rsidRPr="00415A4B">
        <w:rPr>
          <w:rFonts w:ascii="Courier New" w:hAnsi="Courier New" w:cs="Courier New"/>
          <w:sz w:val="26"/>
          <w:szCs w:val="26"/>
        </w:rPr>
        <w:t>lways only for</w:t>
      </w:r>
      <w:r w:rsidR="00785416"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my King. </w:t>
      </w:r>
    </w:p>
    <w:p w:rsidR="00785416" w:rsidRDefault="00785416" w:rsidP="00415A4B">
      <w:pPr>
        <w:rPr>
          <w:rFonts w:ascii="Courier New" w:hAnsi="Courier New" w:cs="Courier New"/>
          <w:sz w:val="26"/>
          <w:szCs w:val="26"/>
        </w:rPr>
      </w:pPr>
    </w:p>
    <w:p w:rsidR="00785416" w:rsidRPr="00415A4B" w:rsidRDefault="00785416" w:rsidP="00785416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A7sus A</w:t>
      </w:r>
      <w:r>
        <w:rPr>
          <w:rFonts w:ascii="Courier New" w:hAnsi="Courier New" w:cs="Courier New"/>
          <w:b/>
          <w:sz w:val="26"/>
          <w:szCs w:val="26"/>
        </w:rPr>
        <w:t>7   Bm7</w:t>
      </w:r>
    </w:p>
    <w:p w:rsidR="00785416" w:rsidRDefault="00785416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Take my lips and let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="00415A4B" w:rsidRPr="00415A4B">
        <w:rPr>
          <w:rFonts w:ascii="Courier New" w:hAnsi="Courier New" w:cs="Courier New"/>
          <w:sz w:val="26"/>
          <w:szCs w:val="26"/>
        </w:rPr>
        <w:t>them be</w:t>
      </w:r>
    </w:p>
    <w:p w:rsidR="00785416" w:rsidRPr="00415A4B" w:rsidRDefault="00785416" w:rsidP="00785416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G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D/F# 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A</w:t>
      </w:r>
      <w:r>
        <w:rPr>
          <w:rFonts w:ascii="Courier New" w:hAnsi="Courier New" w:cs="Courier New"/>
          <w:b/>
          <w:sz w:val="26"/>
          <w:szCs w:val="26"/>
        </w:rPr>
        <w:t>7sus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illed with messages from Thee. </w:t>
      </w:r>
    </w:p>
    <w:p w:rsidR="00785416" w:rsidRDefault="00785416" w:rsidP="00415A4B">
      <w:pPr>
        <w:rPr>
          <w:rFonts w:ascii="Courier New" w:hAnsi="Courier New" w:cs="Courier New"/>
          <w:sz w:val="26"/>
          <w:szCs w:val="26"/>
        </w:rPr>
      </w:pPr>
    </w:p>
    <w:p w:rsidR="00785416" w:rsidRPr="00415A4B" w:rsidRDefault="00785416" w:rsidP="00785416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G/B           </w:t>
      </w:r>
    </w:p>
    <w:p w:rsidR="00785416" w:rsidRDefault="00415A4B" w:rsidP="00415A4B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 xml:space="preserve">Take my silver and my gold </w:t>
      </w:r>
    </w:p>
    <w:p w:rsidR="00785416" w:rsidRPr="00415A4B" w:rsidRDefault="00785416" w:rsidP="00785416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A</w:t>
      </w:r>
      <w:r>
        <w:rPr>
          <w:rFonts w:ascii="Courier New" w:hAnsi="Courier New" w:cs="Courier New"/>
          <w:b/>
          <w:sz w:val="26"/>
          <w:szCs w:val="26"/>
        </w:rPr>
        <w:t xml:space="preserve">sus7 A7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ot a mite would I </w:t>
      </w:r>
      <w:r w:rsidR="00785416">
        <w:rPr>
          <w:rFonts w:ascii="Courier New" w:hAnsi="Courier New" w:cs="Courier New"/>
          <w:sz w:val="26"/>
          <w:szCs w:val="26"/>
        </w:rPr>
        <w:t xml:space="preserve">   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withhold. </w:t>
      </w:r>
    </w:p>
    <w:p w:rsidR="00785416" w:rsidRDefault="00785416" w:rsidP="00415A4B">
      <w:pPr>
        <w:rPr>
          <w:rFonts w:ascii="Courier New" w:hAnsi="Courier New" w:cs="Courier New"/>
          <w:sz w:val="26"/>
          <w:szCs w:val="26"/>
        </w:rPr>
      </w:pPr>
    </w:p>
    <w:p w:rsidR="00785416" w:rsidRPr="00415A4B" w:rsidRDefault="00785416" w:rsidP="00785416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A7sus A7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Bm7 </w:t>
      </w:r>
    </w:p>
    <w:p w:rsidR="004B6167" w:rsidRDefault="00415A4B" w:rsidP="00415A4B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 xml:space="preserve">Take my intellect </w:t>
      </w:r>
      <w:r w:rsidR="004B6167">
        <w:rPr>
          <w:rFonts w:ascii="Courier New" w:hAnsi="Courier New" w:cs="Courier New"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sz w:val="26"/>
          <w:szCs w:val="26"/>
        </w:rPr>
        <w:t>and use</w:t>
      </w:r>
    </w:p>
    <w:p w:rsidR="004B6167" w:rsidRPr="00415A4B" w:rsidRDefault="004B6167" w:rsidP="004B6167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 D/F# 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A</w:t>
      </w:r>
      <w:r>
        <w:rPr>
          <w:rFonts w:ascii="Courier New" w:hAnsi="Courier New" w:cs="Courier New"/>
          <w:b/>
          <w:sz w:val="26"/>
          <w:szCs w:val="26"/>
        </w:rPr>
        <w:t xml:space="preserve">sus7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 w:rsidR="00A6367F"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415A4B" w:rsidRPr="00415A4B" w:rsidRDefault="004B6167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E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very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 power as You choose. </w:t>
      </w:r>
    </w:p>
    <w:p w:rsidR="00415A4B" w:rsidRDefault="00415A4B" w:rsidP="00415A4B">
      <w:pPr>
        <w:rPr>
          <w:rFonts w:ascii="Courier New" w:hAnsi="Courier New" w:cs="Courier New"/>
          <w:sz w:val="26"/>
          <w:szCs w:val="26"/>
        </w:rPr>
      </w:pPr>
    </w:p>
    <w:p w:rsidR="00E0058E" w:rsidRPr="00E0058E" w:rsidRDefault="00E0058E" w:rsidP="00415A4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0058E">
        <w:rPr>
          <w:rFonts w:ascii="Courier New" w:hAnsi="Courier New" w:cs="Courier New"/>
          <w:b/>
          <w:sz w:val="26"/>
          <w:szCs w:val="26"/>
        </w:rPr>
        <w:lastRenderedPageBreak/>
        <w:t>CHORUS:</w:t>
      </w: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        Em7 G       Asus A</w:t>
      </w:r>
    </w:p>
    <w:p w:rsidR="00415A4B" w:rsidRPr="00415A4B" w:rsidRDefault="00415A4B" w:rsidP="00415A4B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 xml:space="preserve">Here am I,   all of me. </w:t>
      </w:r>
    </w:p>
    <w:p w:rsidR="00415A4B" w:rsidRPr="00415A4B" w:rsidRDefault="00415A4B" w:rsidP="00415A4B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        Em7  G             Asus A</w:t>
      </w:r>
    </w:p>
    <w:p w:rsidR="00415A4B" w:rsidRPr="00415A4B" w:rsidRDefault="00415A4B" w:rsidP="00415A4B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 xml:space="preserve">Take my life, it's all for Thee.      </w:t>
      </w:r>
    </w:p>
    <w:p w:rsidR="00415A4B" w:rsidRPr="00415A4B" w:rsidRDefault="00415A4B" w:rsidP="00415A4B">
      <w:pPr>
        <w:rPr>
          <w:rFonts w:ascii="Courier New" w:hAnsi="Courier New" w:cs="Courier New"/>
          <w:sz w:val="26"/>
          <w:szCs w:val="26"/>
        </w:rPr>
      </w:pPr>
    </w:p>
    <w:p w:rsidR="00415A4B" w:rsidRPr="00415A4B" w:rsidRDefault="00E0058E" w:rsidP="00415A4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3</w:t>
      </w:r>
      <w:r w:rsidR="00415A4B" w:rsidRPr="00415A4B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E0058E" w:rsidRPr="00415A4B" w:rsidRDefault="00E0058E" w:rsidP="00E0058E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  A7sus A7</w:t>
      </w:r>
      <w:r>
        <w:rPr>
          <w:rFonts w:ascii="Courier New" w:hAnsi="Courier New" w:cs="Courier New"/>
          <w:b/>
          <w:sz w:val="26"/>
          <w:szCs w:val="26"/>
        </w:rPr>
        <w:t xml:space="preserve"> Bm7</w:t>
      </w:r>
    </w:p>
    <w:p w:rsidR="00E0058E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Take my will and make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it Thine </w:t>
      </w:r>
    </w:p>
    <w:p w:rsidR="00E0058E" w:rsidRPr="00415A4B" w:rsidRDefault="00E0058E" w:rsidP="00E0058E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G  D/F#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A7sus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</w:t>
      </w:r>
      <w:r w:rsidR="00415A4B" w:rsidRPr="00415A4B">
        <w:rPr>
          <w:rFonts w:ascii="Courier New" w:hAnsi="Courier New" w:cs="Courier New"/>
          <w:sz w:val="26"/>
          <w:szCs w:val="26"/>
        </w:rPr>
        <w:t>t shall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be no longer mine. </w:t>
      </w:r>
    </w:p>
    <w:p w:rsidR="00E0058E" w:rsidRDefault="00E0058E" w:rsidP="00415A4B">
      <w:pPr>
        <w:rPr>
          <w:rFonts w:ascii="Courier New" w:hAnsi="Courier New" w:cs="Courier New"/>
          <w:sz w:val="26"/>
          <w:szCs w:val="26"/>
        </w:rPr>
      </w:pPr>
    </w:p>
    <w:p w:rsidR="00E0058E" w:rsidRPr="00415A4B" w:rsidRDefault="00E0058E" w:rsidP="00E0058E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  A7sus A</w:t>
      </w:r>
      <w:r>
        <w:rPr>
          <w:rFonts w:ascii="Courier New" w:hAnsi="Courier New" w:cs="Courier New"/>
          <w:b/>
          <w:sz w:val="26"/>
          <w:szCs w:val="26"/>
        </w:rPr>
        <w:t>7    Bm7</w:t>
      </w:r>
    </w:p>
    <w:p w:rsidR="00E0058E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Take my heart it is </w:t>
      </w:r>
      <w:r>
        <w:rPr>
          <w:rFonts w:ascii="Courier New" w:hAnsi="Courier New" w:cs="Courier New"/>
          <w:sz w:val="26"/>
          <w:szCs w:val="26"/>
        </w:rPr>
        <w:t xml:space="preserve">   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Thine own </w:t>
      </w:r>
    </w:p>
    <w:p w:rsidR="00E0058E" w:rsidRPr="00415A4B" w:rsidRDefault="00E0058E" w:rsidP="00E0058E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 D/F#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A7sus 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t shall be Thy royal throne. </w:t>
      </w:r>
    </w:p>
    <w:p w:rsidR="00E0058E" w:rsidRDefault="00E0058E" w:rsidP="00415A4B">
      <w:pPr>
        <w:rPr>
          <w:rFonts w:ascii="Courier New" w:hAnsi="Courier New" w:cs="Courier New"/>
          <w:sz w:val="26"/>
          <w:szCs w:val="26"/>
        </w:rPr>
      </w:pPr>
    </w:p>
    <w:p w:rsidR="00E0058E" w:rsidRPr="00415A4B" w:rsidRDefault="00E0058E" w:rsidP="00E0058E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 G/B           </w:t>
      </w:r>
    </w:p>
    <w:p w:rsidR="00E0058E" w:rsidRDefault="00415A4B" w:rsidP="00415A4B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>Take my love my Lord I pour</w:t>
      </w:r>
    </w:p>
    <w:p w:rsidR="00E0058E" w:rsidRPr="00415A4B" w:rsidRDefault="00E0058E" w:rsidP="00E0058E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A</w:t>
      </w:r>
      <w:r>
        <w:rPr>
          <w:rFonts w:ascii="Courier New" w:hAnsi="Courier New" w:cs="Courier New"/>
          <w:b/>
          <w:sz w:val="26"/>
          <w:szCs w:val="26"/>
        </w:rPr>
        <w:t xml:space="preserve">sus7 A7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</w:t>
      </w:r>
      <w:r w:rsidR="00415A4B" w:rsidRPr="00415A4B">
        <w:rPr>
          <w:rFonts w:ascii="Courier New" w:hAnsi="Courier New" w:cs="Courier New"/>
          <w:sz w:val="26"/>
          <w:szCs w:val="26"/>
        </w:rPr>
        <w:t>t Your feet its trea</w:t>
      </w:r>
      <w:r>
        <w:rPr>
          <w:rFonts w:ascii="Courier New" w:hAnsi="Courier New" w:cs="Courier New"/>
          <w:sz w:val="26"/>
          <w:szCs w:val="26"/>
        </w:rPr>
        <w:t>--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sure store </w:t>
      </w:r>
    </w:p>
    <w:p w:rsidR="00E0058E" w:rsidRDefault="00E0058E" w:rsidP="00E0058E">
      <w:pPr>
        <w:rPr>
          <w:rFonts w:ascii="Courier New" w:hAnsi="Courier New" w:cs="Courier New"/>
          <w:b/>
          <w:sz w:val="26"/>
          <w:szCs w:val="26"/>
        </w:rPr>
      </w:pPr>
    </w:p>
    <w:p w:rsidR="00E0058E" w:rsidRPr="00415A4B" w:rsidRDefault="00E0058E" w:rsidP="00E0058E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A7sus A7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Bm7 </w:t>
      </w:r>
    </w:p>
    <w:p w:rsidR="00E0058E" w:rsidRDefault="00415A4B" w:rsidP="00415A4B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 xml:space="preserve">Take myself and I </w:t>
      </w:r>
      <w:r w:rsidR="00E0058E">
        <w:rPr>
          <w:rFonts w:ascii="Courier New" w:hAnsi="Courier New" w:cs="Courier New"/>
          <w:sz w:val="26"/>
          <w:szCs w:val="26"/>
        </w:rPr>
        <w:t xml:space="preserve">    </w:t>
      </w:r>
      <w:r w:rsidRPr="00415A4B">
        <w:rPr>
          <w:rFonts w:ascii="Courier New" w:hAnsi="Courier New" w:cs="Courier New"/>
          <w:sz w:val="26"/>
          <w:szCs w:val="26"/>
        </w:rPr>
        <w:t xml:space="preserve">will be </w:t>
      </w:r>
    </w:p>
    <w:p w:rsidR="00E0058E" w:rsidRPr="00415A4B" w:rsidRDefault="00E0058E" w:rsidP="00E0058E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D/F# 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A</w:t>
      </w:r>
      <w:r>
        <w:rPr>
          <w:rFonts w:ascii="Courier New" w:hAnsi="Courier New" w:cs="Courier New"/>
          <w:b/>
          <w:sz w:val="26"/>
          <w:szCs w:val="26"/>
        </w:rPr>
        <w:t xml:space="preserve">sus7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415A4B" w:rsidRPr="00415A4B" w:rsidRDefault="00E0058E" w:rsidP="00415A4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E</w:t>
      </w:r>
      <w:r w:rsidR="00415A4B" w:rsidRPr="00415A4B">
        <w:rPr>
          <w:rFonts w:ascii="Courier New" w:hAnsi="Courier New" w:cs="Courier New"/>
          <w:sz w:val="26"/>
          <w:szCs w:val="26"/>
        </w:rPr>
        <w:t xml:space="preserve">ver   only all for Thee. </w:t>
      </w:r>
    </w:p>
    <w:p w:rsidR="00C530E7" w:rsidRDefault="00C530E7" w:rsidP="00415A4B">
      <w:pPr>
        <w:rPr>
          <w:rFonts w:ascii="Courier New" w:hAnsi="Courier New" w:cs="Courier New"/>
          <w:sz w:val="26"/>
          <w:szCs w:val="26"/>
        </w:rPr>
      </w:pPr>
    </w:p>
    <w:p w:rsidR="00C530E7" w:rsidRPr="00415A4B" w:rsidRDefault="00C530E7" w:rsidP="00C530E7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A7sus A7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Bm7 </w:t>
      </w:r>
    </w:p>
    <w:p w:rsidR="00C530E7" w:rsidRDefault="00C530E7" w:rsidP="00C530E7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 xml:space="preserve">Take myself and I </w:t>
      </w:r>
      <w:r>
        <w:rPr>
          <w:rFonts w:ascii="Courier New" w:hAnsi="Courier New" w:cs="Courier New"/>
          <w:sz w:val="26"/>
          <w:szCs w:val="26"/>
        </w:rPr>
        <w:t xml:space="preserve">    </w:t>
      </w:r>
      <w:r w:rsidRPr="00415A4B">
        <w:rPr>
          <w:rFonts w:ascii="Courier New" w:hAnsi="Courier New" w:cs="Courier New"/>
          <w:sz w:val="26"/>
          <w:szCs w:val="26"/>
        </w:rPr>
        <w:t xml:space="preserve">will be </w:t>
      </w:r>
    </w:p>
    <w:p w:rsidR="00C530E7" w:rsidRPr="00415A4B" w:rsidRDefault="00C530E7" w:rsidP="00C530E7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D/F# 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A</w:t>
      </w:r>
      <w:r>
        <w:rPr>
          <w:rFonts w:ascii="Courier New" w:hAnsi="Courier New" w:cs="Courier New"/>
          <w:b/>
          <w:sz w:val="26"/>
          <w:szCs w:val="26"/>
        </w:rPr>
        <w:t xml:space="preserve">sus7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 w:rsidR="00A6367F"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C530E7" w:rsidRPr="00415A4B" w:rsidRDefault="00C530E7" w:rsidP="00C530E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E</w:t>
      </w:r>
      <w:r w:rsidRPr="00415A4B">
        <w:rPr>
          <w:rFonts w:ascii="Courier New" w:hAnsi="Courier New" w:cs="Courier New"/>
          <w:sz w:val="26"/>
          <w:szCs w:val="26"/>
        </w:rPr>
        <w:t xml:space="preserve">ver   only all for Thee. </w:t>
      </w:r>
    </w:p>
    <w:p w:rsidR="00C530E7" w:rsidRDefault="00C530E7" w:rsidP="00415A4B">
      <w:pPr>
        <w:rPr>
          <w:rFonts w:ascii="Courier New" w:hAnsi="Courier New" w:cs="Courier New"/>
          <w:sz w:val="26"/>
          <w:szCs w:val="26"/>
        </w:rPr>
      </w:pPr>
    </w:p>
    <w:p w:rsidR="00415A4B" w:rsidRPr="00C530E7" w:rsidRDefault="00C530E7" w:rsidP="00415A4B">
      <w:pPr>
        <w:rPr>
          <w:rFonts w:ascii="Courier New" w:hAnsi="Courier New" w:cs="Courier New"/>
          <w:b/>
          <w:sz w:val="26"/>
          <w:szCs w:val="26"/>
        </w:rPr>
      </w:pPr>
      <w:r w:rsidRPr="00C530E7">
        <w:rPr>
          <w:rFonts w:ascii="Courier New" w:hAnsi="Courier New" w:cs="Courier New"/>
          <w:b/>
          <w:sz w:val="26"/>
          <w:szCs w:val="26"/>
        </w:rPr>
        <w:t>Repeat Chorus</w:t>
      </w:r>
      <w:r w:rsidR="00415A4B" w:rsidRPr="00C530E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(4x)</w:t>
      </w:r>
      <w:r w:rsidR="00367751">
        <w:rPr>
          <w:rFonts w:ascii="Courier New" w:hAnsi="Courier New" w:cs="Courier New"/>
          <w:b/>
          <w:sz w:val="26"/>
          <w:szCs w:val="26"/>
        </w:rPr>
        <w:t>:</w:t>
      </w:r>
    </w:p>
    <w:p w:rsidR="00E44F00" w:rsidRDefault="00E44F00" w:rsidP="00E44F00">
      <w:pPr>
        <w:rPr>
          <w:rFonts w:ascii="Courier New" w:hAnsi="Courier New" w:cs="Courier New"/>
          <w:b/>
          <w:sz w:val="26"/>
          <w:szCs w:val="26"/>
        </w:rPr>
      </w:pPr>
    </w:p>
    <w:p w:rsidR="00E44F00" w:rsidRPr="00415A4B" w:rsidRDefault="00E44F00" w:rsidP="00E44F00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           A7sus A7</w:t>
      </w:r>
      <w:r>
        <w:rPr>
          <w:rFonts w:ascii="Courier New" w:hAnsi="Courier New" w:cs="Courier New"/>
          <w:b/>
          <w:sz w:val="26"/>
          <w:szCs w:val="26"/>
        </w:rPr>
        <w:t xml:space="preserve"> Bm7</w:t>
      </w:r>
    </w:p>
    <w:p w:rsidR="00E44F00" w:rsidRDefault="00E44F00" w:rsidP="00E44F0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415A4B">
        <w:rPr>
          <w:rFonts w:ascii="Courier New" w:hAnsi="Courier New" w:cs="Courier New"/>
          <w:sz w:val="26"/>
          <w:szCs w:val="26"/>
        </w:rPr>
        <w:t xml:space="preserve">Take my life and let </w:t>
      </w:r>
      <w:r>
        <w:rPr>
          <w:rFonts w:ascii="Courier New" w:hAnsi="Courier New" w:cs="Courier New"/>
          <w:sz w:val="26"/>
          <w:szCs w:val="26"/>
        </w:rPr>
        <w:t xml:space="preserve">  it be</w:t>
      </w:r>
    </w:p>
    <w:p w:rsidR="00E44F00" w:rsidRPr="00415A4B" w:rsidRDefault="00E44F00" w:rsidP="00E44F00">
      <w:pPr>
        <w:rPr>
          <w:rFonts w:ascii="Courier New" w:hAnsi="Courier New" w:cs="Courier New"/>
          <w:b/>
          <w:sz w:val="26"/>
          <w:szCs w:val="26"/>
        </w:rPr>
      </w:pPr>
      <w:r w:rsidRPr="00415A4B">
        <w:rPr>
          <w:rFonts w:ascii="Courier New" w:hAnsi="Courier New" w:cs="Courier New"/>
          <w:b/>
          <w:sz w:val="26"/>
          <w:szCs w:val="26"/>
        </w:rPr>
        <w:t>G  D/F# Em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    A7sus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15A4B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E44F00" w:rsidRPr="00415A4B" w:rsidRDefault="00E44F00" w:rsidP="00E44F0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</w:t>
      </w:r>
      <w:r w:rsidRPr="00415A4B">
        <w:rPr>
          <w:rFonts w:ascii="Courier New" w:hAnsi="Courier New" w:cs="Courier New"/>
          <w:sz w:val="26"/>
          <w:szCs w:val="26"/>
        </w:rPr>
        <w:t xml:space="preserve">onse---crated </w:t>
      </w:r>
      <w:r>
        <w:rPr>
          <w:rFonts w:ascii="Courier New" w:hAnsi="Courier New" w:cs="Courier New"/>
          <w:sz w:val="26"/>
          <w:szCs w:val="26"/>
        </w:rPr>
        <w:t xml:space="preserve">Lord to </w:t>
      </w:r>
      <w:r w:rsidRPr="00415A4B">
        <w:rPr>
          <w:rFonts w:ascii="Courier New" w:hAnsi="Courier New" w:cs="Courier New"/>
          <w:sz w:val="26"/>
          <w:szCs w:val="26"/>
        </w:rPr>
        <w:t xml:space="preserve">Thee. </w:t>
      </w:r>
    </w:p>
    <w:p w:rsidR="00415A4B" w:rsidRDefault="00415A4B" w:rsidP="00415A4B">
      <w:pPr>
        <w:rPr>
          <w:rFonts w:ascii="Courier New" w:hAnsi="Courier New" w:cs="Courier New"/>
          <w:sz w:val="26"/>
          <w:szCs w:val="26"/>
        </w:rPr>
      </w:pPr>
      <w:r w:rsidRPr="00415A4B">
        <w:rPr>
          <w:rFonts w:ascii="Courier New" w:hAnsi="Courier New" w:cs="Courier New"/>
          <w:sz w:val="26"/>
          <w:szCs w:val="26"/>
        </w:rPr>
        <w:t xml:space="preserve"> </w:t>
      </w:r>
    </w:p>
    <w:sectPr w:rsidR="00415A4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A4B"/>
    <w:rsid w:val="000975B9"/>
    <w:rsid w:val="00367751"/>
    <w:rsid w:val="00415A4B"/>
    <w:rsid w:val="004B6167"/>
    <w:rsid w:val="004C26E4"/>
    <w:rsid w:val="00785416"/>
    <w:rsid w:val="008B678C"/>
    <w:rsid w:val="00A50A3B"/>
    <w:rsid w:val="00A6367F"/>
    <w:rsid w:val="00BB5990"/>
    <w:rsid w:val="00C530E7"/>
    <w:rsid w:val="00D73507"/>
    <w:rsid w:val="00E0058E"/>
    <w:rsid w:val="00E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F63224-86F4-4C83-A903-4E3575EE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