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83A84">
        <w:rPr>
          <w:rFonts w:ascii="Courier New" w:hAnsi="Courier New" w:cs="Courier New"/>
          <w:b/>
          <w:sz w:val="26"/>
          <w:szCs w:val="26"/>
        </w:rPr>
        <w:t>Power of Your Love – CCLI# 917491</w:t>
      </w:r>
    </w:p>
    <w:p w:rsid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</w:p>
    <w:p w:rsid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E/G#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E/G#</w:t>
      </w:r>
    </w:p>
    <w:p w:rsid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</w:p>
    <w:p w:rsidR="001325FC" w:rsidRPr="00383A84" w:rsidRDefault="001325FC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      E/G# 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sz w:val="26"/>
          <w:szCs w:val="26"/>
        </w:rPr>
        <w:t>Lord I come to You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 C#m7        F#m7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Let my heart be changed, renewed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>F#m7    E        D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Flowing from the grace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E7    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That I've found in You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A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      E/G# 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sz w:val="26"/>
          <w:szCs w:val="26"/>
        </w:rPr>
        <w:t>Lord I've come to know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  C#m7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b/>
          <w:sz w:val="26"/>
          <w:szCs w:val="26"/>
        </w:rPr>
        <w:t>F#m7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The weaknesses I see in me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>F#m7    E        D   E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Will be stripped away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      D/A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E/G# F#m7 E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By the power of Your love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>Chorus: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D       E                       D/A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A62A03">
        <w:rPr>
          <w:rFonts w:ascii="Courier New" w:hAnsi="Courier New" w:cs="Courier New"/>
          <w:b/>
          <w:sz w:val="26"/>
          <w:szCs w:val="26"/>
        </w:rPr>
        <w:t xml:space="preserve"> </w:t>
      </w:r>
      <w:r w:rsidR="00A62A03" w:rsidRPr="00383A84">
        <w:rPr>
          <w:rFonts w:ascii="Courier New" w:hAnsi="Courier New" w:cs="Courier New"/>
          <w:b/>
          <w:sz w:val="26"/>
          <w:szCs w:val="26"/>
        </w:rPr>
        <w:t>E/G# F#m7 E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Hold me close let your love surround me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>D        E                    A Bm7 A/C# G/A A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Bring me near draw me to your side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D    E                         D/A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 xml:space="preserve">And as I wait I'll rise up like an </w:t>
      </w:r>
      <w:proofErr w:type="spellStart"/>
      <w:r w:rsidRPr="00383A84">
        <w:rPr>
          <w:rFonts w:ascii="Courier New" w:hAnsi="Courier New" w:cs="Courier New"/>
          <w:sz w:val="26"/>
          <w:szCs w:val="26"/>
        </w:rPr>
        <w:t>ea</w:t>
      </w:r>
      <w:proofErr w:type="spellEnd"/>
      <w:r w:rsidRPr="00383A84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383A84">
        <w:rPr>
          <w:rFonts w:ascii="Courier New" w:hAnsi="Courier New" w:cs="Courier New"/>
          <w:sz w:val="26"/>
          <w:szCs w:val="26"/>
        </w:rPr>
        <w:t>gle</w:t>
      </w:r>
      <w:proofErr w:type="spellEnd"/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E/G#     F#m7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And I will soar with You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E        D</w:t>
      </w:r>
    </w:p>
    <w:p w:rsidR="00383A84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Your Spirit leads me on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D/E           D/A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346B20" w:rsidRP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In the power of Your love</w:t>
      </w:r>
    </w:p>
    <w:p w:rsidR="001F0131" w:rsidRDefault="001F0131" w:rsidP="001F0131">
      <w:pPr>
        <w:rPr>
          <w:rFonts w:ascii="Courier New" w:hAnsi="Courier New" w:cs="Courier New"/>
          <w:sz w:val="26"/>
          <w:szCs w:val="26"/>
        </w:rPr>
      </w:pP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83A84">
        <w:rPr>
          <w:rFonts w:ascii="Courier New" w:hAnsi="Courier New" w:cs="Courier New"/>
          <w:b/>
          <w:sz w:val="26"/>
          <w:szCs w:val="26"/>
        </w:rPr>
        <w:lastRenderedPageBreak/>
        <w:t>Verse 2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A      E/G# 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Lord unveil my eyes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C#m7    F#m7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Let me see You face to face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F#m7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   E       D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The knowledge of Your love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E7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E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As You live in me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A      E/G#  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Lord renew my mind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C#m7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83A84">
        <w:rPr>
          <w:rFonts w:ascii="Courier New" w:hAnsi="Courier New" w:cs="Courier New"/>
          <w:b/>
          <w:sz w:val="26"/>
          <w:szCs w:val="26"/>
        </w:rPr>
        <w:t xml:space="preserve">   F#m7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As Your will unfolds in my life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</w:t>
      </w:r>
      <w:r w:rsidRPr="00383A84">
        <w:rPr>
          <w:rFonts w:ascii="Courier New" w:hAnsi="Courier New" w:cs="Courier New"/>
          <w:b/>
          <w:sz w:val="26"/>
          <w:szCs w:val="26"/>
        </w:rPr>
        <w:t>#m7   E     D  E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 xml:space="preserve">In living </w:t>
      </w:r>
      <w:proofErr w:type="spellStart"/>
      <w:r w:rsidRPr="00383A84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383A84">
        <w:rPr>
          <w:rFonts w:ascii="Courier New" w:hAnsi="Courier New" w:cs="Courier New"/>
          <w:sz w:val="26"/>
          <w:szCs w:val="26"/>
        </w:rPr>
        <w:t xml:space="preserve"> day</w:t>
      </w:r>
    </w:p>
    <w:p w:rsidR="00383A84" w:rsidRPr="00383A84" w:rsidRDefault="00383A84" w:rsidP="00383A84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         D/A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383A84">
        <w:rPr>
          <w:rFonts w:ascii="Courier New" w:hAnsi="Courier New" w:cs="Courier New"/>
          <w:b/>
          <w:sz w:val="26"/>
          <w:szCs w:val="26"/>
        </w:rPr>
        <w:t xml:space="preserve"> E/G# F#m7 E</w:t>
      </w:r>
    </w:p>
    <w:p w:rsidR="00383A84" w:rsidRDefault="00383A84" w:rsidP="00383A84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 xml:space="preserve">By the </w:t>
      </w:r>
      <w:proofErr w:type="spellStart"/>
      <w:r w:rsidRPr="00383A84">
        <w:rPr>
          <w:rFonts w:ascii="Courier New" w:hAnsi="Courier New" w:cs="Courier New"/>
          <w:sz w:val="26"/>
          <w:szCs w:val="26"/>
        </w:rPr>
        <w:t>pow'r</w:t>
      </w:r>
      <w:proofErr w:type="spellEnd"/>
      <w:r w:rsidRPr="00383A84">
        <w:rPr>
          <w:rFonts w:ascii="Courier New" w:hAnsi="Courier New" w:cs="Courier New"/>
          <w:sz w:val="26"/>
          <w:szCs w:val="26"/>
        </w:rPr>
        <w:t xml:space="preserve"> of Your love</w:t>
      </w:r>
    </w:p>
    <w:p w:rsidR="00A62A03" w:rsidRDefault="00A62A03" w:rsidP="00383A84">
      <w:pPr>
        <w:rPr>
          <w:rFonts w:ascii="Courier New" w:hAnsi="Courier New" w:cs="Courier New"/>
          <w:sz w:val="26"/>
          <w:szCs w:val="26"/>
        </w:rPr>
      </w:pPr>
    </w:p>
    <w:p w:rsidR="00A62A03" w:rsidRDefault="00A62A03" w:rsidP="00383A84">
      <w:pPr>
        <w:rPr>
          <w:rFonts w:ascii="Courier New" w:hAnsi="Courier New" w:cs="Courier New"/>
          <w:b/>
          <w:sz w:val="26"/>
          <w:szCs w:val="26"/>
        </w:rPr>
      </w:pPr>
      <w:r w:rsidRPr="00A62A03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A62A03" w:rsidRDefault="00A62A03" w:rsidP="00383A84">
      <w:pPr>
        <w:rPr>
          <w:rFonts w:ascii="Courier New" w:hAnsi="Courier New" w:cs="Courier New"/>
          <w:b/>
          <w:sz w:val="26"/>
          <w:szCs w:val="26"/>
        </w:rPr>
      </w:pPr>
    </w:p>
    <w:p w:rsidR="00A62A03" w:rsidRDefault="00A62A03" w:rsidP="00383A8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(2x):</w:t>
      </w:r>
    </w:p>
    <w:p w:rsidR="00A62A03" w:rsidRPr="00383A84" w:rsidRDefault="00A62A03" w:rsidP="00A62A03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E/G#     F#m7</w:t>
      </w:r>
    </w:p>
    <w:p w:rsidR="00A62A03" w:rsidRPr="00383A84" w:rsidRDefault="00A62A03" w:rsidP="00A62A03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And I will soar with You</w:t>
      </w:r>
    </w:p>
    <w:p w:rsidR="00A62A03" w:rsidRPr="00383A84" w:rsidRDefault="00A62A03" w:rsidP="00A62A03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     E        D</w:t>
      </w:r>
    </w:p>
    <w:p w:rsidR="00A62A03" w:rsidRPr="00383A84" w:rsidRDefault="00A62A03" w:rsidP="00A62A03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Your Spirit leads me on</w:t>
      </w:r>
    </w:p>
    <w:p w:rsidR="00A62A03" w:rsidRPr="00383A84" w:rsidRDefault="00A62A03" w:rsidP="00A62A03">
      <w:pPr>
        <w:rPr>
          <w:rFonts w:ascii="Courier New" w:hAnsi="Courier New" w:cs="Courier New"/>
          <w:b/>
          <w:sz w:val="26"/>
          <w:szCs w:val="26"/>
        </w:rPr>
      </w:pPr>
      <w:r w:rsidRPr="00383A84">
        <w:rPr>
          <w:rFonts w:ascii="Courier New" w:hAnsi="Courier New" w:cs="Courier New"/>
          <w:b/>
          <w:sz w:val="26"/>
          <w:szCs w:val="26"/>
        </w:rPr>
        <w:t xml:space="preserve">       D/E           D/A </w:t>
      </w:r>
      <w:proofErr w:type="spellStart"/>
      <w:r w:rsidRPr="00383A84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A62A03" w:rsidRPr="00383A84" w:rsidRDefault="00A62A03" w:rsidP="00A62A03">
      <w:pPr>
        <w:rPr>
          <w:rFonts w:ascii="Courier New" w:hAnsi="Courier New" w:cs="Courier New"/>
          <w:sz w:val="26"/>
          <w:szCs w:val="26"/>
        </w:rPr>
      </w:pPr>
      <w:r w:rsidRPr="00383A84">
        <w:rPr>
          <w:rFonts w:ascii="Courier New" w:hAnsi="Courier New" w:cs="Courier New"/>
          <w:sz w:val="26"/>
          <w:szCs w:val="26"/>
        </w:rPr>
        <w:t>In the power of Your love</w:t>
      </w:r>
    </w:p>
    <w:p w:rsidR="00A62A03" w:rsidRPr="00A62A03" w:rsidRDefault="00A62A03" w:rsidP="00383A84">
      <w:pPr>
        <w:rPr>
          <w:rFonts w:ascii="Courier New" w:hAnsi="Courier New" w:cs="Courier New"/>
          <w:b/>
          <w:sz w:val="26"/>
          <w:szCs w:val="26"/>
        </w:rPr>
      </w:pPr>
    </w:p>
    <w:sectPr w:rsidR="00A62A03" w:rsidRPr="00A62A03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A84"/>
    <w:rsid w:val="001325FC"/>
    <w:rsid w:val="0013305C"/>
    <w:rsid w:val="001F0131"/>
    <w:rsid w:val="002D760D"/>
    <w:rsid w:val="00346B20"/>
    <w:rsid w:val="00383A84"/>
    <w:rsid w:val="004C26E4"/>
    <w:rsid w:val="009B4112"/>
    <w:rsid w:val="009C276D"/>
    <w:rsid w:val="00A62A03"/>
    <w:rsid w:val="00C9283F"/>
    <w:rsid w:val="00CA4308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ACB650-FE8D-403F-9C8B-79970C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storicFiles\Home\FromDell-Dimension-E510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