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AD4E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Open Up Our Eyes - CCLI#: 6386696</w:t>
      </w:r>
    </w:p>
    <w:p w14:paraId="1F475F35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</w:p>
    <w:p w14:paraId="101C2DE1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Verse 1:</w:t>
      </w:r>
    </w:p>
    <w:p w14:paraId="2418B801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E</w:t>
      </w:r>
    </w:p>
    <w:p w14:paraId="6357B8BB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Greater is the one who's in us</w:t>
      </w:r>
    </w:p>
    <w:p w14:paraId="3756CAE1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                      B</w:t>
      </w:r>
    </w:p>
    <w:p w14:paraId="17B1F7A0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Greater is the one who calls our name</w:t>
      </w:r>
    </w:p>
    <w:p w14:paraId="21757F75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A</w:t>
      </w:r>
    </w:p>
    <w:p w14:paraId="33A7662D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He will never fail</w:t>
      </w:r>
    </w:p>
    <w:p w14:paraId="38078871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E</w:t>
      </w:r>
    </w:p>
    <w:p w14:paraId="140A2474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Stronger is the one within us</w:t>
      </w:r>
    </w:p>
    <w:p w14:paraId="642541F7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                        B</w:t>
      </w:r>
    </w:p>
    <w:p w14:paraId="04609A0B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Stronger is the one who fights for us</w:t>
      </w:r>
    </w:p>
    <w:p w14:paraId="09024E66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 A</w:t>
      </w:r>
    </w:p>
    <w:p w14:paraId="38864D96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He will never fail</w:t>
      </w:r>
    </w:p>
    <w:p w14:paraId="135B459E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 E</w:t>
      </w:r>
    </w:p>
    <w:p w14:paraId="2F8A74DF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You will never fail</w:t>
      </w:r>
    </w:p>
    <w:p w14:paraId="6DB26ADF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</w:p>
    <w:p w14:paraId="70BAE15F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CHORUS</w:t>
      </w:r>
    </w:p>
    <w:p w14:paraId="4C64FD29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 E        B</w:t>
      </w:r>
    </w:p>
    <w:p w14:paraId="5950ED47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For Your love endures forever</w:t>
      </w:r>
    </w:p>
    <w:p w14:paraId="10AB9F67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 E        B</w:t>
      </w:r>
    </w:p>
    <w:p w14:paraId="230EE765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9A32DA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9A32DA">
        <w:rPr>
          <w:rFonts w:ascii="Courier New" w:hAnsi="Courier New" w:cs="Courier New"/>
          <w:bCs/>
          <w:sz w:val="26"/>
          <w:szCs w:val="26"/>
        </w:rPr>
        <w:t xml:space="preserve"> Your love endures forever</w:t>
      </w:r>
    </w:p>
    <w:p w14:paraId="0DCFD148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      E        B                  </w:t>
      </w: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789C647C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Open up our eyes, surround us with Your light</w:t>
      </w:r>
    </w:p>
    <w:p w14:paraId="22C7E521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 E        B</w:t>
      </w:r>
    </w:p>
    <w:p w14:paraId="69ADF508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Your love endures forever</w:t>
      </w:r>
    </w:p>
    <w:p w14:paraId="519E3023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</w:p>
    <w:p w14:paraId="3CA98EB3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Verse 2:</w:t>
      </w:r>
    </w:p>
    <w:p w14:paraId="4FD436A7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E</w:t>
      </w:r>
    </w:p>
    <w:p w14:paraId="1B418567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Mighty is the one who's for us</w:t>
      </w:r>
    </w:p>
    <w:p w14:paraId="3BA78700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                       B</w:t>
      </w:r>
    </w:p>
    <w:p w14:paraId="24F2E8E3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Mighty is the one who's strong to save</w:t>
      </w:r>
    </w:p>
    <w:p w14:paraId="15DD16CC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 A</w:t>
      </w:r>
    </w:p>
    <w:p w14:paraId="5DC04AC7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He will make a way</w:t>
      </w:r>
    </w:p>
    <w:p w14:paraId="350196C0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 xml:space="preserve">                E</w:t>
      </w:r>
    </w:p>
    <w:p w14:paraId="19011127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You will make a way</w:t>
      </w:r>
    </w:p>
    <w:p w14:paraId="58FBD0FF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</w:p>
    <w:p w14:paraId="4F8D9995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r w:rsidRPr="009A32DA">
        <w:rPr>
          <w:rFonts w:ascii="Courier New" w:hAnsi="Courier New" w:cs="Courier New"/>
          <w:b/>
          <w:sz w:val="26"/>
          <w:szCs w:val="26"/>
        </w:rPr>
        <w:t>Bridge:</w:t>
      </w:r>
    </w:p>
    <w:p w14:paraId="0649C5E5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   E        B</w:t>
      </w:r>
    </w:p>
    <w:p w14:paraId="573990B9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Our God is fighting for us always</w:t>
      </w:r>
    </w:p>
    <w:p w14:paraId="5671DB54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   E      B</w:t>
      </w:r>
    </w:p>
    <w:p w14:paraId="68F80259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Our God is fighting for us all</w:t>
      </w:r>
    </w:p>
    <w:p w14:paraId="0D7F1290" w14:textId="77777777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   E        B</w:t>
      </w:r>
    </w:p>
    <w:p w14:paraId="5EF7C5F3" w14:textId="77777777" w:rsidR="009A32DA" w:rsidRPr="009A32DA" w:rsidRDefault="009A32DA" w:rsidP="009A32DA">
      <w:pPr>
        <w:rPr>
          <w:rFonts w:ascii="Courier New" w:hAnsi="Courier New" w:cs="Courier New"/>
          <w:bCs/>
          <w:sz w:val="26"/>
          <w:szCs w:val="26"/>
        </w:rPr>
      </w:pPr>
      <w:r w:rsidRPr="009A32DA">
        <w:rPr>
          <w:rFonts w:ascii="Courier New" w:hAnsi="Courier New" w:cs="Courier New"/>
          <w:bCs/>
          <w:sz w:val="26"/>
          <w:szCs w:val="26"/>
        </w:rPr>
        <w:t>Our God is fighting for us always</w:t>
      </w:r>
    </w:p>
    <w:p w14:paraId="6271D87D" w14:textId="7DDC4B9C" w:rsidR="009A32DA" w:rsidRPr="009A32DA" w:rsidRDefault="009A32DA" w:rsidP="009A32D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A32DA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A32D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9A32DA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A32DA">
        <w:rPr>
          <w:rFonts w:ascii="Courier New" w:hAnsi="Courier New" w:cs="Courier New"/>
          <w:b/>
          <w:sz w:val="26"/>
          <w:szCs w:val="26"/>
        </w:rPr>
        <w:t xml:space="preserve">    E           B</w:t>
      </w:r>
    </w:p>
    <w:p w14:paraId="3495204D" w14:textId="47BBE8F7" w:rsidR="00152A02" w:rsidRDefault="00D864CE" w:rsidP="009A32D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We are not alone we are not alone</w:t>
      </w:r>
    </w:p>
    <w:p w14:paraId="32964FBC" w14:textId="77777777" w:rsidR="005A7E76" w:rsidRPr="009A32DA" w:rsidRDefault="005A7E76" w:rsidP="009A32DA">
      <w:pPr>
        <w:rPr>
          <w:rFonts w:ascii="Courier New" w:hAnsi="Courier New" w:cs="Courier New"/>
          <w:bCs/>
          <w:sz w:val="26"/>
          <w:szCs w:val="26"/>
        </w:rPr>
      </w:pPr>
      <w:bookmarkStart w:id="0" w:name="_GoBack"/>
      <w:bookmarkEnd w:id="0"/>
    </w:p>
    <w:sectPr w:rsidR="005A7E76" w:rsidRPr="009A32D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1ABEC" w14:textId="77777777" w:rsidR="004A3F5F" w:rsidRDefault="004A3F5F" w:rsidP="00C47270">
      <w:r>
        <w:separator/>
      </w:r>
    </w:p>
  </w:endnote>
  <w:endnote w:type="continuationSeparator" w:id="0">
    <w:p w14:paraId="7BF15975" w14:textId="77777777" w:rsidR="004A3F5F" w:rsidRDefault="004A3F5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136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0C172F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53DAB" w14:textId="77777777" w:rsidR="004A3F5F" w:rsidRDefault="004A3F5F" w:rsidP="00C47270">
      <w:r>
        <w:separator/>
      </w:r>
    </w:p>
  </w:footnote>
  <w:footnote w:type="continuationSeparator" w:id="0">
    <w:p w14:paraId="5CADA420" w14:textId="77777777" w:rsidR="004A3F5F" w:rsidRDefault="004A3F5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02"/>
    <w:rsid w:val="000318B4"/>
    <w:rsid w:val="000461C3"/>
    <w:rsid w:val="0005797C"/>
    <w:rsid w:val="0006152F"/>
    <w:rsid w:val="0013305C"/>
    <w:rsid w:val="001432BE"/>
    <w:rsid w:val="00152A02"/>
    <w:rsid w:val="001A73AC"/>
    <w:rsid w:val="001F0131"/>
    <w:rsid w:val="00215EF5"/>
    <w:rsid w:val="002601C4"/>
    <w:rsid w:val="002D760D"/>
    <w:rsid w:val="003370F2"/>
    <w:rsid w:val="00372155"/>
    <w:rsid w:val="004A3F5F"/>
    <w:rsid w:val="004A7532"/>
    <w:rsid w:val="004C26E4"/>
    <w:rsid w:val="00550145"/>
    <w:rsid w:val="00564AF0"/>
    <w:rsid w:val="005A7E76"/>
    <w:rsid w:val="0065249F"/>
    <w:rsid w:val="00782B1E"/>
    <w:rsid w:val="008323B2"/>
    <w:rsid w:val="00845000"/>
    <w:rsid w:val="0085164F"/>
    <w:rsid w:val="008548BE"/>
    <w:rsid w:val="008B22F7"/>
    <w:rsid w:val="009110C4"/>
    <w:rsid w:val="009A32DA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55BA4"/>
    <w:rsid w:val="00D73507"/>
    <w:rsid w:val="00D864CE"/>
    <w:rsid w:val="00DE67E4"/>
    <w:rsid w:val="00E3555F"/>
    <w:rsid w:val="00E537F4"/>
    <w:rsid w:val="00E662EA"/>
    <w:rsid w:val="00EC4EA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B2C80"/>
  <w15:chartTrackingRefBased/>
  <w15:docId w15:val="{DEEDDDDE-EB27-4418-8A5E-CF4B2D4A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157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cp:lastPrinted>2019-07-05T20:04:00Z</cp:lastPrinted>
  <dcterms:created xsi:type="dcterms:W3CDTF">2019-04-09T15:29:00Z</dcterms:created>
  <dcterms:modified xsi:type="dcterms:W3CDTF">2019-07-06T20:43:00Z</dcterms:modified>
</cp:coreProperties>
</file>