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01978">
        <w:rPr>
          <w:rFonts w:ascii="Courier New" w:hAnsi="Courier New" w:cs="Courier New"/>
          <w:b/>
          <w:sz w:val="26"/>
          <w:szCs w:val="26"/>
        </w:rPr>
        <w:t xml:space="preserve">Old Rugged Cross – CCLI# </w:t>
      </w:r>
      <w:r w:rsidR="006F5C31" w:rsidRPr="006F5C31">
        <w:rPr>
          <w:rFonts w:ascii="Courier New" w:hAnsi="Courier New" w:cs="Courier New"/>
          <w:b/>
          <w:sz w:val="26"/>
          <w:szCs w:val="26"/>
        </w:rPr>
        <w:t>19722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Intro:</w:t>
      </w:r>
    </w:p>
    <w:p w:rsidR="00F405E3" w:rsidRPr="00601978" w:rsidRDefault="00F405E3" w:rsidP="00F405E3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0197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Am/G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C        </w:t>
      </w:r>
    </w:p>
    <w:p w:rsidR="00F405E3" w:rsidRPr="00601978" w:rsidRDefault="00F405E3" w:rsidP="00F405E3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0197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C G/B Am7 G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Verse 1: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G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G   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 xml:space="preserve">On a hill far away  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 C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Cdim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C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Stood an old rugged cross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D         C            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The emblem of suffering and shame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G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  G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 xml:space="preserve">How I love that old cross 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  C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Cdim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 C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Where the dearest and best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D             C G/B   Am7 G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Am7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For a world of lost sinners was slain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Chorus: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D                             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So I'll cherish the old rugged cross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C                     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Till my trophies at last I lay down</w:t>
      </w:r>
    </w:p>
    <w:p w:rsidR="00601978" w:rsidRPr="00601978" w:rsidRDefault="009B3AF5" w:rsidP="0060197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601978" w:rsidRPr="00601978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01978" w:rsidRPr="00601978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="00601978"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01978" w:rsidRPr="00601978">
        <w:rPr>
          <w:rFonts w:ascii="Courier New" w:hAnsi="Courier New" w:cs="Courier New"/>
          <w:b/>
          <w:sz w:val="26"/>
          <w:szCs w:val="26"/>
        </w:rPr>
        <w:t xml:space="preserve">   Am/G </w:t>
      </w:r>
      <w:proofErr w:type="spellStart"/>
      <w:r w:rsidR="00601978"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01978" w:rsidRPr="00601978">
        <w:rPr>
          <w:rFonts w:ascii="Courier New" w:hAnsi="Courier New" w:cs="Courier New"/>
          <w:b/>
          <w:sz w:val="26"/>
          <w:szCs w:val="26"/>
        </w:rPr>
        <w:t xml:space="preserve">   C                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I will cling to the old rug--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ged</w:t>
      </w:r>
      <w:proofErr w:type="spellEnd"/>
      <w:r w:rsidRPr="00601978">
        <w:rPr>
          <w:rFonts w:ascii="Courier New" w:hAnsi="Courier New" w:cs="Courier New"/>
          <w:sz w:val="26"/>
          <w:szCs w:val="26"/>
        </w:rPr>
        <w:t xml:space="preserve"> cross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G              D        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And exchange it some day for a crown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Verse 2: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 G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G 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Oh, that old rugged cross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C 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Cdim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C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So despised by the world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D        C             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Has a wondrous attraction for me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G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 G 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 xml:space="preserve">For the dear Lamb of God 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 C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Cdim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Left His glory  above,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D          C    G/B  Am7 G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Am7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To bear it to dark Cal--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va</w:t>
      </w:r>
      <w:proofErr w:type="spellEnd"/>
      <w:r w:rsidRPr="00601978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ry</w:t>
      </w:r>
      <w:proofErr w:type="spellEnd"/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Repeat Chorus: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601978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G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G 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In the old rugged cross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     C 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Cdim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Stained with blood so divine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D        C       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A wondrous beauty I see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  G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  G 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 xml:space="preserve">For 'twas on that old cross 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C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Cdim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  C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Jesus suffered and died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D          C   G/B Am7 G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Am7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 xml:space="preserve">To pardon and 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sancti</w:t>
      </w:r>
      <w:proofErr w:type="spellEnd"/>
      <w:r w:rsidRPr="00601978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fy</w:t>
      </w:r>
      <w:proofErr w:type="spellEnd"/>
      <w:r w:rsidRPr="00601978">
        <w:rPr>
          <w:rFonts w:ascii="Courier New" w:hAnsi="Courier New" w:cs="Courier New"/>
          <w:sz w:val="26"/>
          <w:szCs w:val="26"/>
        </w:rPr>
        <w:t xml:space="preserve">  me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</w:p>
    <w:p w:rsid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Repeat Chorus:</w:t>
      </w:r>
    </w:p>
    <w:p w:rsidR="00F405E3" w:rsidRDefault="00F405E3" w:rsidP="00601978">
      <w:pPr>
        <w:rPr>
          <w:rFonts w:ascii="Courier New" w:hAnsi="Courier New" w:cs="Courier New"/>
          <w:b/>
          <w:sz w:val="26"/>
          <w:szCs w:val="26"/>
        </w:rPr>
      </w:pPr>
    </w:p>
    <w:p w:rsidR="00F405E3" w:rsidRDefault="00F405E3" w:rsidP="0060197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Solo on Intro: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Verse 4: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G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G 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 xml:space="preserve">To the old rugged cross 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C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Cdim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C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 xml:space="preserve">I will 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e</w:t>
      </w:r>
      <w:proofErr w:type="spellEnd"/>
      <w:r w:rsidRPr="00601978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ver</w:t>
      </w:r>
      <w:proofErr w:type="spellEnd"/>
      <w:r w:rsidRPr="00601978">
        <w:rPr>
          <w:rFonts w:ascii="Courier New" w:hAnsi="Courier New" w:cs="Courier New"/>
          <w:sz w:val="26"/>
          <w:szCs w:val="26"/>
        </w:rPr>
        <w:t xml:space="preserve"> be true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D           C             G</w:t>
      </w:r>
    </w:p>
    <w:p w:rsidR="00601978" w:rsidRPr="00601978" w:rsidRDefault="006B2350" w:rsidP="0060197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It</w:t>
      </w:r>
      <w:r w:rsidR="00601978" w:rsidRPr="00601978">
        <w:rPr>
          <w:rFonts w:ascii="Courier New" w:hAnsi="Courier New" w:cs="Courier New"/>
          <w:sz w:val="26"/>
          <w:szCs w:val="26"/>
        </w:rPr>
        <w:t>s shame and reproach gladly bear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   G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 G 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 xml:space="preserve">Then He'll call me some day 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C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Cdim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C 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To my home far  away</w:t>
      </w:r>
    </w:p>
    <w:p w:rsidR="00601978" w:rsidRPr="00601978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    D        C  G/B Am7  G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Am7 G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Where His glory fore--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ver</w:t>
      </w:r>
      <w:proofErr w:type="spellEnd"/>
      <w:r w:rsidRPr="00601978">
        <w:rPr>
          <w:rFonts w:ascii="Courier New" w:hAnsi="Courier New" w:cs="Courier New"/>
          <w:sz w:val="26"/>
          <w:szCs w:val="26"/>
        </w:rPr>
        <w:t xml:space="preserve"> I'll share</w:t>
      </w:r>
    </w:p>
    <w:p w:rsidR="00601978" w:rsidRPr="00601978" w:rsidRDefault="00601978" w:rsidP="00601978">
      <w:pPr>
        <w:rPr>
          <w:rFonts w:ascii="Courier New" w:hAnsi="Courier New" w:cs="Courier New"/>
          <w:sz w:val="26"/>
          <w:szCs w:val="26"/>
        </w:rPr>
      </w:pPr>
    </w:p>
    <w:p w:rsidR="00A15E4B" w:rsidRDefault="00601978" w:rsidP="00601978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>Repeat Chorus:</w:t>
      </w:r>
    </w:p>
    <w:p w:rsidR="003D7126" w:rsidRPr="00601978" w:rsidRDefault="003D7126" w:rsidP="003D71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601978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01978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Am/G </w:t>
      </w:r>
      <w:proofErr w:type="spellStart"/>
      <w:r w:rsidRPr="0060197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01978">
        <w:rPr>
          <w:rFonts w:ascii="Courier New" w:hAnsi="Courier New" w:cs="Courier New"/>
          <w:b/>
          <w:sz w:val="26"/>
          <w:szCs w:val="26"/>
        </w:rPr>
        <w:t xml:space="preserve">   C                 </w:t>
      </w:r>
    </w:p>
    <w:p w:rsidR="003D7126" w:rsidRPr="00601978" w:rsidRDefault="003D7126" w:rsidP="003D7126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I will cling to the old rug--</w:t>
      </w:r>
      <w:proofErr w:type="spellStart"/>
      <w:r w:rsidRPr="00601978">
        <w:rPr>
          <w:rFonts w:ascii="Courier New" w:hAnsi="Courier New" w:cs="Courier New"/>
          <w:sz w:val="26"/>
          <w:szCs w:val="26"/>
        </w:rPr>
        <w:t>ged</w:t>
      </w:r>
      <w:proofErr w:type="spellEnd"/>
      <w:r w:rsidRPr="00601978">
        <w:rPr>
          <w:rFonts w:ascii="Courier New" w:hAnsi="Courier New" w:cs="Courier New"/>
          <w:sz w:val="26"/>
          <w:szCs w:val="26"/>
        </w:rPr>
        <w:t xml:space="preserve"> cross</w:t>
      </w:r>
    </w:p>
    <w:p w:rsidR="003D7126" w:rsidRPr="00601978" w:rsidRDefault="003D7126" w:rsidP="003D7126">
      <w:pPr>
        <w:rPr>
          <w:rFonts w:ascii="Courier New" w:hAnsi="Courier New" w:cs="Courier New"/>
          <w:b/>
          <w:sz w:val="26"/>
          <w:szCs w:val="26"/>
        </w:rPr>
      </w:pPr>
      <w:r w:rsidRPr="00601978">
        <w:rPr>
          <w:rFonts w:ascii="Courier New" w:hAnsi="Courier New" w:cs="Courier New"/>
          <w:b/>
          <w:sz w:val="26"/>
          <w:szCs w:val="26"/>
        </w:rPr>
        <w:t xml:space="preserve">      G              D         </w:t>
      </w:r>
      <w:r>
        <w:rPr>
          <w:rFonts w:ascii="Courier New" w:hAnsi="Courier New" w:cs="Courier New"/>
          <w:b/>
          <w:sz w:val="26"/>
          <w:szCs w:val="26"/>
        </w:rPr>
        <w:t xml:space="preserve">C </w:t>
      </w:r>
      <w:r w:rsidRPr="00601978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/B Am7 G</w:t>
      </w:r>
    </w:p>
    <w:p w:rsidR="003D7126" w:rsidRPr="00601978" w:rsidRDefault="003D7126" w:rsidP="003D7126">
      <w:pPr>
        <w:rPr>
          <w:rFonts w:ascii="Courier New" w:hAnsi="Courier New" w:cs="Courier New"/>
          <w:sz w:val="26"/>
          <w:szCs w:val="26"/>
        </w:rPr>
      </w:pPr>
      <w:r w:rsidRPr="00601978">
        <w:rPr>
          <w:rFonts w:ascii="Courier New" w:hAnsi="Courier New" w:cs="Courier New"/>
          <w:sz w:val="26"/>
          <w:szCs w:val="26"/>
        </w:rPr>
        <w:t>And exchange it some day for a crown</w:t>
      </w:r>
    </w:p>
    <w:p w:rsidR="003D7126" w:rsidRPr="00601978" w:rsidRDefault="003D7126" w:rsidP="00601978">
      <w:pPr>
        <w:rPr>
          <w:rFonts w:ascii="Courier New" w:hAnsi="Courier New" w:cs="Courier New"/>
          <w:b/>
          <w:sz w:val="26"/>
          <w:szCs w:val="26"/>
        </w:rPr>
      </w:pPr>
    </w:p>
    <w:sectPr w:rsidR="003D7126" w:rsidRPr="0060197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978"/>
    <w:rsid w:val="000318B4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D7126"/>
    <w:rsid w:val="004A7532"/>
    <w:rsid w:val="004C26E4"/>
    <w:rsid w:val="00564AF0"/>
    <w:rsid w:val="00601978"/>
    <w:rsid w:val="0065249F"/>
    <w:rsid w:val="006B2350"/>
    <w:rsid w:val="006F5C31"/>
    <w:rsid w:val="00845000"/>
    <w:rsid w:val="0085164F"/>
    <w:rsid w:val="008548BE"/>
    <w:rsid w:val="008B22F7"/>
    <w:rsid w:val="009110C4"/>
    <w:rsid w:val="009B3AF5"/>
    <w:rsid w:val="009B4112"/>
    <w:rsid w:val="009C276D"/>
    <w:rsid w:val="00A15E4B"/>
    <w:rsid w:val="00A61E69"/>
    <w:rsid w:val="00BA1F18"/>
    <w:rsid w:val="00BC4EC3"/>
    <w:rsid w:val="00C22DB6"/>
    <w:rsid w:val="00C445A1"/>
    <w:rsid w:val="00C71A59"/>
    <w:rsid w:val="00C87690"/>
    <w:rsid w:val="00C9283F"/>
    <w:rsid w:val="00CD4656"/>
    <w:rsid w:val="00D4546D"/>
    <w:rsid w:val="00D73507"/>
    <w:rsid w:val="00DB6273"/>
    <w:rsid w:val="00DE67E4"/>
    <w:rsid w:val="00E3555F"/>
    <w:rsid w:val="00E537F4"/>
    <w:rsid w:val="00E662EA"/>
    <w:rsid w:val="00F405E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47E6FC7-1A77-499F-B409-F30F1014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