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EAF" w:rsidRPr="004F3C4D" w:rsidRDefault="00012EAF" w:rsidP="00012EA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My Hope - CCLI# </w:t>
      </w:r>
      <w:r w:rsidRPr="004F3C4D">
        <w:rPr>
          <w:rFonts w:ascii="Courier New" w:hAnsi="Courier New" w:cs="Courier New"/>
          <w:b/>
          <w:sz w:val="26"/>
          <w:szCs w:val="26"/>
        </w:rPr>
        <w:t>3332478</w:t>
      </w:r>
    </w:p>
    <w:p w:rsidR="00012EAF" w:rsidRDefault="00012EAF" w:rsidP="001F0131">
      <w:pPr>
        <w:rPr>
          <w:rFonts w:ascii="Courier New" w:hAnsi="Courier New" w:cs="Courier New"/>
          <w:b/>
          <w:sz w:val="26"/>
          <w:szCs w:val="26"/>
        </w:rPr>
      </w:pPr>
    </w:p>
    <w:p w:rsidR="00012EAF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r w:rsidRPr="001F0131">
        <w:rPr>
          <w:rFonts w:ascii="Courier New" w:hAnsi="Courier New" w:cs="Courier New"/>
          <w:b/>
          <w:sz w:val="26"/>
          <w:szCs w:val="26"/>
        </w:rPr>
        <w:t>Intro</w:t>
      </w:r>
      <w:r w:rsidR="00FB5ED9">
        <w:rPr>
          <w:rFonts w:ascii="Courier New" w:hAnsi="Courier New" w:cs="Courier New"/>
          <w:b/>
          <w:sz w:val="26"/>
          <w:szCs w:val="26"/>
        </w:rPr>
        <w:t>:</w:t>
      </w:r>
    </w:p>
    <w:p w:rsidR="001F0131" w:rsidRDefault="00012EAF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C/G G7 C/G</w:t>
      </w:r>
      <w:r w:rsidR="00FB5ED9">
        <w:rPr>
          <w:rFonts w:ascii="Courier New" w:hAnsi="Courier New" w:cs="Courier New"/>
          <w:b/>
          <w:sz w:val="26"/>
          <w:szCs w:val="26"/>
        </w:rPr>
        <w:t xml:space="preserve"> – G C/G G7 C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>CHORUS: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G              D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My hope is in the Lord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 G      G/B C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From this time on and evermore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G/B            D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O my hope is in the Lord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G  C/G G7 C/G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Forevermore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>VERSE 1: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G                       C/G    G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I stand in awe within the presence of the Lord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Em7           </w:t>
      </w:r>
      <w:proofErr w:type="spellStart"/>
      <w:r w:rsidRPr="004F3C4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F3C4D">
        <w:rPr>
          <w:rFonts w:ascii="Courier New" w:hAnsi="Courier New" w:cs="Courier New"/>
          <w:b/>
          <w:sz w:val="26"/>
          <w:szCs w:val="26"/>
        </w:rPr>
        <w:t xml:space="preserve"> 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In whom the wisdom of the ages lies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G/B      Am7                  D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For whom the raging of the sea subsides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D/C  C             G/B       D</w:t>
      </w:r>
      <w:r w:rsidR="00876CAC">
        <w:rPr>
          <w:rFonts w:ascii="Courier New" w:hAnsi="Courier New" w:cs="Courier New"/>
          <w:b/>
          <w:sz w:val="26"/>
          <w:szCs w:val="26"/>
        </w:rPr>
        <w:t xml:space="preserve">   C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The Living Sacrifice the only source of life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>Repeat Chorus</w:t>
      </w:r>
      <w:r w:rsidR="00012EAF">
        <w:rPr>
          <w:rFonts w:ascii="Courier New" w:hAnsi="Courier New" w:cs="Courier New"/>
          <w:b/>
          <w:sz w:val="26"/>
          <w:szCs w:val="26"/>
        </w:rPr>
        <w:t>: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>Verse 2</w:t>
      </w:r>
      <w:r w:rsidR="00012EAF">
        <w:rPr>
          <w:rFonts w:ascii="Courier New" w:hAnsi="Courier New" w:cs="Courier New"/>
          <w:b/>
          <w:sz w:val="26"/>
          <w:szCs w:val="26"/>
        </w:rPr>
        <w:t>: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G                       C/G    G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His tender mercies come with every rising sun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Em7           </w:t>
      </w:r>
      <w:proofErr w:type="spellStart"/>
      <w:r w:rsidRPr="004F3C4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F3C4D">
        <w:rPr>
          <w:rFonts w:ascii="Courier New" w:hAnsi="Courier New" w:cs="Courier New"/>
          <w:b/>
          <w:sz w:val="26"/>
          <w:szCs w:val="26"/>
        </w:rPr>
        <w:t xml:space="preserve">  C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To meet the sinner in his brokenness</w:t>
      </w:r>
    </w:p>
    <w:p w:rsidR="004F3C4D" w:rsidRPr="004F3C4D" w:rsidRDefault="00876CAC" w:rsidP="004F3C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4F3C4D" w:rsidRPr="004F3C4D">
        <w:rPr>
          <w:rFonts w:ascii="Courier New" w:hAnsi="Courier New" w:cs="Courier New"/>
          <w:b/>
          <w:sz w:val="26"/>
          <w:szCs w:val="26"/>
        </w:rPr>
        <w:t>G/B   Am7                D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To offer healing and forgiveness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D/C      C  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And those who trust in Him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  G/B       D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Will find their hearts at rest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>Chorus 2</w:t>
      </w:r>
      <w:r w:rsidR="00012EAF">
        <w:rPr>
          <w:rFonts w:ascii="Courier New" w:hAnsi="Courier New" w:cs="Courier New"/>
          <w:b/>
          <w:sz w:val="26"/>
          <w:szCs w:val="26"/>
        </w:rPr>
        <w:t>: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A              E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My hope is in the Lord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 A      A/C# D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From this time on and ever more</w:t>
      </w:r>
    </w:p>
    <w:p w:rsidR="004F3C4D" w:rsidRPr="004F3C4D" w:rsidRDefault="00901A7E" w:rsidP="004F3C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</w:t>
      </w:r>
      <w:r w:rsidR="004F3C4D" w:rsidRPr="004F3C4D">
        <w:rPr>
          <w:rFonts w:ascii="Courier New" w:hAnsi="Courier New" w:cs="Courier New"/>
          <w:b/>
          <w:sz w:val="26"/>
          <w:szCs w:val="26"/>
        </w:rPr>
        <w:t xml:space="preserve">          E</w:t>
      </w:r>
      <w:r w:rsidR="00926639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O my hope is in the Lord </w:t>
      </w:r>
      <w:r w:rsidR="00926639">
        <w:rPr>
          <w:rFonts w:ascii="Courier New" w:hAnsi="Courier New" w:cs="Courier New"/>
          <w:sz w:val="26"/>
          <w:szCs w:val="26"/>
        </w:rPr>
        <w:t>Forevermore</w:t>
      </w: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:rsidR="004F3C4D" w:rsidRPr="003F4B83" w:rsidRDefault="00926639" w:rsidP="004F3C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4F3C4D" w:rsidRPr="003F4B83">
        <w:rPr>
          <w:rFonts w:ascii="Courier New" w:hAnsi="Courier New" w:cs="Courier New"/>
          <w:b/>
          <w:sz w:val="26"/>
          <w:szCs w:val="26"/>
        </w:rPr>
        <w:lastRenderedPageBreak/>
        <w:t xml:space="preserve">   D                G</w:t>
      </w:r>
    </w:p>
    <w:p w:rsid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On Christ the solid rock I stand</w:t>
      </w:r>
    </w:p>
    <w:p w:rsidR="003F4B83" w:rsidRPr="003F4B83" w:rsidRDefault="003F4B83" w:rsidP="004F3C4D">
      <w:pPr>
        <w:rPr>
          <w:rFonts w:ascii="Courier New" w:hAnsi="Courier New" w:cs="Courier New"/>
          <w:b/>
          <w:sz w:val="26"/>
          <w:szCs w:val="26"/>
        </w:rPr>
      </w:pPr>
      <w:r w:rsidRPr="003F4B83">
        <w:rPr>
          <w:rFonts w:ascii="Courier New" w:hAnsi="Courier New" w:cs="Courier New"/>
          <w:b/>
          <w:sz w:val="26"/>
          <w:szCs w:val="26"/>
        </w:rPr>
        <w:t xml:space="preserve">    D     </w:t>
      </w:r>
      <w:r>
        <w:rPr>
          <w:rFonts w:ascii="Courier New" w:hAnsi="Courier New" w:cs="Courier New"/>
          <w:b/>
          <w:sz w:val="26"/>
          <w:szCs w:val="26"/>
        </w:rPr>
        <w:t xml:space="preserve">          Bm7     A</w:t>
      </w:r>
    </w:p>
    <w:p w:rsid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All other ground is sinking sand</w:t>
      </w:r>
    </w:p>
    <w:p w:rsidR="003F4B83" w:rsidRPr="003F4B83" w:rsidRDefault="003F4B83" w:rsidP="004F3C4D">
      <w:pPr>
        <w:rPr>
          <w:rFonts w:ascii="Courier New" w:hAnsi="Courier New" w:cs="Courier New"/>
          <w:b/>
          <w:sz w:val="26"/>
          <w:szCs w:val="26"/>
        </w:rPr>
      </w:pPr>
      <w:r w:rsidRPr="003F4B83">
        <w:rPr>
          <w:rFonts w:ascii="Courier New" w:hAnsi="Courier New" w:cs="Courier New"/>
          <w:b/>
          <w:sz w:val="26"/>
          <w:szCs w:val="26"/>
        </w:rPr>
        <w:t>A/E</w:t>
      </w:r>
      <w:r>
        <w:rPr>
          <w:rFonts w:ascii="Courier New" w:hAnsi="Courier New" w:cs="Courier New"/>
          <w:b/>
          <w:sz w:val="26"/>
          <w:szCs w:val="26"/>
        </w:rPr>
        <w:t xml:space="preserve"> D/F#  G         A       D    B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All other ground is sinking sand</w:t>
      </w:r>
    </w:p>
    <w:p w:rsid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:rsidR="003F4B83" w:rsidRPr="004F3C4D" w:rsidRDefault="003F4B83" w:rsidP="004F3C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                 A</w:t>
      </w:r>
    </w:p>
    <w:p w:rsid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On Christ the solid rock I stand</w:t>
      </w:r>
    </w:p>
    <w:p w:rsidR="003F4B83" w:rsidRPr="003F4B83" w:rsidRDefault="003F4B83" w:rsidP="004F3C4D">
      <w:pPr>
        <w:rPr>
          <w:rFonts w:ascii="Courier New" w:hAnsi="Courier New" w:cs="Courier New"/>
          <w:b/>
          <w:sz w:val="26"/>
          <w:szCs w:val="26"/>
        </w:rPr>
      </w:pPr>
      <w:r w:rsidRPr="003F4B83">
        <w:rPr>
          <w:rFonts w:ascii="Courier New" w:hAnsi="Courier New" w:cs="Courier New"/>
          <w:b/>
          <w:sz w:val="26"/>
          <w:szCs w:val="26"/>
        </w:rPr>
        <w:t xml:space="preserve">          E         C#m7    B</w:t>
      </w:r>
    </w:p>
    <w:p w:rsid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All other ground is sinking sand</w:t>
      </w:r>
    </w:p>
    <w:p w:rsidR="003F4B83" w:rsidRPr="00EA110B" w:rsidRDefault="003F4B83" w:rsidP="004F3C4D">
      <w:pPr>
        <w:rPr>
          <w:rFonts w:ascii="Courier New" w:hAnsi="Courier New" w:cs="Courier New"/>
          <w:b/>
          <w:sz w:val="26"/>
          <w:szCs w:val="26"/>
        </w:rPr>
      </w:pPr>
      <w:r w:rsidRPr="00EA110B">
        <w:rPr>
          <w:rFonts w:ascii="Courier New" w:hAnsi="Courier New" w:cs="Courier New"/>
          <w:b/>
          <w:sz w:val="26"/>
          <w:szCs w:val="26"/>
        </w:rPr>
        <w:t>B/F# E/</w:t>
      </w:r>
      <w:r w:rsidR="00EA110B" w:rsidRPr="00EA110B">
        <w:rPr>
          <w:rFonts w:ascii="Courier New" w:hAnsi="Courier New" w:cs="Courier New"/>
          <w:b/>
          <w:sz w:val="26"/>
          <w:szCs w:val="26"/>
        </w:rPr>
        <w:t>G#  A         B       E</w:t>
      </w:r>
      <w:r w:rsidR="006F047A">
        <w:rPr>
          <w:rFonts w:ascii="Courier New" w:hAnsi="Courier New" w:cs="Courier New"/>
          <w:b/>
          <w:sz w:val="26"/>
          <w:szCs w:val="26"/>
        </w:rPr>
        <w:t>/G# A</w:t>
      </w:r>
    </w:p>
    <w:p w:rsidR="004F3C4D" w:rsidRPr="004F3C4D" w:rsidRDefault="004F3C4D" w:rsidP="004F3C4D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All </w:t>
      </w:r>
      <w:r w:rsidR="003F4B83">
        <w:rPr>
          <w:rFonts w:ascii="Courier New" w:hAnsi="Courier New" w:cs="Courier New"/>
          <w:sz w:val="26"/>
          <w:szCs w:val="26"/>
        </w:rPr>
        <w:t xml:space="preserve"> </w:t>
      </w:r>
      <w:r w:rsidRPr="004F3C4D">
        <w:rPr>
          <w:rFonts w:ascii="Courier New" w:hAnsi="Courier New" w:cs="Courier New"/>
          <w:sz w:val="26"/>
          <w:szCs w:val="26"/>
        </w:rPr>
        <w:t>other ground is sinking sand</w:t>
      </w:r>
    </w:p>
    <w:p w:rsid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:rsidR="006F047A" w:rsidRPr="004F3C4D" w:rsidRDefault="00FB5ED9" w:rsidP="006F04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6F047A" w:rsidRPr="004F3C4D">
        <w:rPr>
          <w:rFonts w:ascii="Courier New" w:hAnsi="Courier New" w:cs="Courier New"/>
          <w:b/>
          <w:sz w:val="26"/>
          <w:szCs w:val="26"/>
        </w:rPr>
        <w:t xml:space="preserve">  A              E</w:t>
      </w:r>
    </w:p>
    <w:p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My hope is in the Lord</w:t>
      </w:r>
    </w:p>
    <w:p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 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12EA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A/B</w:t>
      </w:r>
      <w:r w:rsidRPr="004F3C4D">
        <w:rPr>
          <w:rFonts w:ascii="Courier New" w:hAnsi="Courier New" w:cs="Courier New"/>
          <w:b/>
          <w:sz w:val="26"/>
          <w:szCs w:val="26"/>
        </w:rPr>
        <w:t xml:space="preserve"> A/C# D</w:t>
      </w:r>
    </w:p>
    <w:p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From this time on and </w:t>
      </w:r>
      <w:proofErr w:type="spellStart"/>
      <w:r w:rsidRPr="004F3C4D">
        <w:rPr>
          <w:rFonts w:ascii="Courier New" w:hAnsi="Courier New" w:cs="Courier New"/>
          <w:sz w:val="26"/>
          <w:szCs w:val="26"/>
        </w:rPr>
        <w:t>ev</w:t>
      </w:r>
      <w:proofErr w:type="spellEnd"/>
      <w:r w:rsidR="00012EAF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4F3C4D">
        <w:rPr>
          <w:rFonts w:ascii="Courier New" w:hAnsi="Courier New" w:cs="Courier New"/>
          <w:sz w:val="26"/>
          <w:szCs w:val="26"/>
        </w:rPr>
        <w:t>er</w:t>
      </w:r>
      <w:proofErr w:type="spellEnd"/>
      <w:r w:rsidRPr="004F3C4D">
        <w:rPr>
          <w:rFonts w:ascii="Courier New" w:hAnsi="Courier New" w:cs="Courier New"/>
          <w:sz w:val="26"/>
          <w:szCs w:val="26"/>
        </w:rPr>
        <w:t xml:space="preserve"> </w:t>
      </w:r>
      <w:r w:rsidR="00012EAF">
        <w:rPr>
          <w:rFonts w:ascii="Courier New" w:hAnsi="Courier New" w:cs="Courier New"/>
          <w:sz w:val="26"/>
          <w:szCs w:val="26"/>
        </w:rPr>
        <w:t xml:space="preserve">  </w:t>
      </w:r>
      <w:r w:rsidRPr="004F3C4D">
        <w:rPr>
          <w:rFonts w:ascii="Courier New" w:hAnsi="Courier New" w:cs="Courier New"/>
          <w:sz w:val="26"/>
          <w:szCs w:val="26"/>
        </w:rPr>
        <w:t>more</w:t>
      </w:r>
    </w:p>
    <w:p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</w:t>
      </w:r>
      <w:r w:rsidRPr="004F3C4D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6F047A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O my hope is in the Lord </w:t>
      </w:r>
    </w:p>
    <w:p w:rsidR="006F047A" w:rsidRPr="004F3C4D" w:rsidRDefault="00FB5ED9" w:rsidP="006F04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6F047A" w:rsidRPr="004F3C4D">
        <w:rPr>
          <w:rFonts w:ascii="Courier New" w:hAnsi="Courier New" w:cs="Courier New"/>
          <w:b/>
          <w:sz w:val="26"/>
          <w:szCs w:val="26"/>
        </w:rPr>
        <w:t xml:space="preserve">  A              E</w:t>
      </w:r>
    </w:p>
    <w:p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My hope is in the Lord</w:t>
      </w:r>
    </w:p>
    <w:p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        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12EA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A/B</w:t>
      </w:r>
      <w:r w:rsidRPr="004F3C4D">
        <w:rPr>
          <w:rFonts w:ascii="Courier New" w:hAnsi="Courier New" w:cs="Courier New"/>
          <w:b/>
          <w:sz w:val="26"/>
          <w:szCs w:val="26"/>
        </w:rPr>
        <w:t xml:space="preserve"> A/C# D</w:t>
      </w:r>
    </w:p>
    <w:p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From this time on and </w:t>
      </w:r>
      <w:proofErr w:type="spellStart"/>
      <w:r w:rsidRPr="004F3C4D">
        <w:rPr>
          <w:rFonts w:ascii="Courier New" w:hAnsi="Courier New" w:cs="Courier New"/>
          <w:sz w:val="26"/>
          <w:szCs w:val="26"/>
        </w:rPr>
        <w:t>ev</w:t>
      </w:r>
      <w:proofErr w:type="spellEnd"/>
      <w:r w:rsidR="00012EAF">
        <w:rPr>
          <w:rFonts w:ascii="Courier New" w:hAnsi="Courier New" w:cs="Courier New"/>
          <w:sz w:val="26"/>
          <w:szCs w:val="26"/>
        </w:rPr>
        <w:t>—-</w:t>
      </w:r>
      <w:proofErr w:type="spellStart"/>
      <w:r w:rsidRPr="004F3C4D">
        <w:rPr>
          <w:rFonts w:ascii="Courier New" w:hAnsi="Courier New" w:cs="Courier New"/>
          <w:sz w:val="26"/>
          <w:szCs w:val="26"/>
        </w:rPr>
        <w:t>er</w:t>
      </w:r>
      <w:proofErr w:type="spellEnd"/>
      <w:r w:rsidR="00012EAF">
        <w:rPr>
          <w:rFonts w:ascii="Courier New" w:hAnsi="Courier New" w:cs="Courier New"/>
          <w:sz w:val="26"/>
          <w:szCs w:val="26"/>
        </w:rPr>
        <w:t xml:space="preserve">  </w:t>
      </w:r>
      <w:r w:rsidRPr="004F3C4D">
        <w:rPr>
          <w:rFonts w:ascii="Courier New" w:hAnsi="Courier New" w:cs="Courier New"/>
          <w:sz w:val="26"/>
          <w:szCs w:val="26"/>
        </w:rPr>
        <w:t xml:space="preserve"> more</w:t>
      </w:r>
    </w:p>
    <w:p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</w:t>
      </w:r>
      <w:r w:rsidRPr="004F3C4D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O my hope is in the Lord </w:t>
      </w:r>
    </w:p>
    <w:p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 w:rsidRPr="004F3C4D">
        <w:rPr>
          <w:rFonts w:ascii="Courier New" w:hAnsi="Courier New" w:cs="Courier New"/>
          <w:b/>
          <w:sz w:val="26"/>
          <w:szCs w:val="26"/>
        </w:rPr>
        <w:t xml:space="preserve">       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A/B A/C# D</w:t>
      </w:r>
    </w:p>
    <w:p w:rsidR="006F047A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Forevermore</w:t>
      </w:r>
    </w:p>
    <w:p w:rsidR="006F047A" w:rsidRPr="004F3C4D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</w:t>
      </w:r>
      <w:r w:rsidRPr="004F3C4D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 xml:space="preserve">O my hope is in the Lord </w:t>
      </w:r>
    </w:p>
    <w:p w:rsidR="006F047A" w:rsidRPr="006F047A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 w:rsidRPr="006F047A">
        <w:rPr>
          <w:rFonts w:ascii="Courier New" w:hAnsi="Courier New" w:cs="Courier New"/>
          <w:b/>
          <w:sz w:val="26"/>
          <w:szCs w:val="26"/>
        </w:rPr>
        <w:t xml:space="preserve">       A A/D A7 A/D </w:t>
      </w:r>
    </w:p>
    <w:p w:rsidR="006F047A" w:rsidRPr="004F3C4D" w:rsidRDefault="006F047A" w:rsidP="006F047A">
      <w:pPr>
        <w:rPr>
          <w:rFonts w:ascii="Courier New" w:hAnsi="Courier New" w:cs="Courier New"/>
          <w:sz w:val="26"/>
          <w:szCs w:val="26"/>
        </w:rPr>
      </w:pPr>
      <w:r w:rsidRPr="004F3C4D">
        <w:rPr>
          <w:rFonts w:ascii="Courier New" w:hAnsi="Courier New" w:cs="Courier New"/>
          <w:sz w:val="26"/>
          <w:szCs w:val="26"/>
        </w:rPr>
        <w:t>Forevermore</w:t>
      </w:r>
    </w:p>
    <w:p w:rsidR="006F047A" w:rsidRPr="006F047A" w:rsidRDefault="006F047A" w:rsidP="006F047A">
      <w:pPr>
        <w:rPr>
          <w:rFonts w:ascii="Courier New" w:hAnsi="Courier New" w:cs="Courier New"/>
          <w:b/>
          <w:sz w:val="26"/>
          <w:szCs w:val="26"/>
        </w:rPr>
      </w:pPr>
      <w:r w:rsidRPr="006F047A">
        <w:rPr>
          <w:rFonts w:ascii="Courier New" w:hAnsi="Courier New" w:cs="Courier New"/>
          <w:b/>
          <w:sz w:val="26"/>
          <w:szCs w:val="26"/>
        </w:rPr>
        <w:t>A A/D A7 A/D A</w:t>
      </w:r>
    </w:p>
    <w:p w:rsidR="006F047A" w:rsidRPr="004F3C4D" w:rsidRDefault="006F047A" w:rsidP="004F3C4D">
      <w:pPr>
        <w:rPr>
          <w:rFonts w:ascii="Courier New" w:hAnsi="Courier New" w:cs="Courier New"/>
          <w:b/>
          <w:sz w:val="26"/>
          <w:szCs w:val="26"/>
        </w:rPr>
      </w:pPr>
    </w:p>
    <w:p w:rsidR="004F3C4D" w:rsidRPr="004F3C4D" w:rsidRDefault="004F3C4D" w:rsidP="004F3C4D">
      <w:pPr>
        <w:rPr>
          <w:rFonts w:ascii="Courier New" w:hAnsi="Courier New" w:cs="Courier New"/>
          <w:b/>
          <w:sz w:val="26"/>
          <w:szCs w:val="26"/>
        </w:rPr>
      </w:pPr>
    </w:p>
    <w:p w:rsidR="001F0131" w:rsidRP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1F0131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C4D"/>
    <w:rsid w:val="00012EAF"/>
    <w:rsid w:val="0013305C"/>
    <w:rsid w:val="001F0131"/>
    <w:rsid w:val="002D760D"/>
    <w:rsid w:val="003F4B83"/>
    <w:rsid w:val="004C26E4"/>
    <w:rsid w:val="004F3C4D"/>
    <w:rsid w:val="006F047A"/>
    <w:rsid w:val="00876CAC"/>
    <w:rsid w:val="00901A7E"/>
    <w:rsid w:val="00926639"/>
    <w:rsid w:val="009B4112"/>
    <w:rsid w:val="009C276D"/>
    <w:rsid w:val="00C9283F"/>
    <w:rsid w:val="00D73507"/>
    <w:rsid w:val="00DA42ED"/>
    <w:rsid w:val="00E537F4"/>
    <w:rsid w:val="00E662EA"/>
    <w:rsid w:val="00EA110B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F655D8-31B5-4731-9176-8B45CE56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2018-11-03T16:13:00Z</dcterms:created>
  <dcterms:modified xsi:type="dcterms:W3CDTF">2018-11-03T16:13:00Z</dcterms:modified>
</cp:coreProperties>
</file>