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D02FB">
        <w:rPr>
          <w:rFonts w:ascii="Courier New" w:hAnsi="Courier New" w:cs="Courier New"/>
          <w:b/>
          <w:sz w:val="26"/>
          <w:szCs w:val="26"/>
        </w:rPr>
        <w:t>INTRO: Emaj7 Dm7 Emaj7 Dm7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>VERSE 1: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 xml:space="preserve">     Gm         </w:t>
      </w:r>
      <w:proofErr w:type="spellStart"/>
      <w:r w:rsidRPr="007D02FB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D02FB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More love, more power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>F                 Gm  F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More of You in my life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 xml:space="preserve">Gm         </w:t>
      </w:r>
      <w:proofErr w:type="spellStart"/>
      <w:r w:rsidRPr="007D02FB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D02FB">
        <w:rPr>
          <w:rFonts w:ascii="Courier New" w:hAnsi="Courier New" w:cs="Courier New"/>
          <w:b/>
          <w:sz w:val="26"/>
          <w:szCs w:val="26"/>
        </w:rPr>
        <w:t xml:space="preserve">          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More love, more power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>F                 Gm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More of You in my life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>Repeat Verse 1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>CHORUS: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 xml:space="preserve">               Cm        F         Gm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I will worship You, With all of my heart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 xml:space="preserve">               Cm        F         Gm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I will worship You, With all of my mind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 xml:space="preserve">               Cm        F      Gm    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I will Worship You, With all of strength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 xml:space="preserve">           Ebmaj7 Dm7          Ebmaj7 Dm7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You are my Lord,    You are my Lord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>VERSE 2: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 xml:space="preserve">     Gm          </w:t>
      </w:r>
      <w:proofErr w:type="spellStart"/>
      <w:r w:rsidRPr="007D02FB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D02FB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More faith, more passion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>F                 Gm  F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More of You in my life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 xml:space="preserve">     Gm          </w:t>
      </w:r>
      <w:proofErr w:type="spellStart"/>
      <w:r w:rsidRPr="007D02FB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D02FB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More faith, more passion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 xml:space="preserve">F                 Gm  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More of You in my life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>Repeat Chorus</w:t>
      </w: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</w:p>
    <w:p w:rsidR="007D02FB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 xml:space="preserve">           Ebmaj7 Dm7          Ebmaj7 </w:t>
      </w:r>
      <w:r w:rsidR="003C6327">
        <w:rPr>
          <w:rFonts w:ascii="Courier New" w:hAnsi="Courier New" w:cs="Courier New"/>
          <w:b/>
          <w:sz w:val="26"/>
          <w:szCs w:val="26"/>
        </w:rPr>
        <w:t>Gm7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  <w:r w:rsidRPr="007D02FB">
        <w:rPr>
          <w:rFonts w:ascii="Courier New" w:hAnsi="Courier New" w:cs="Courier New"/>
          <w:sz w:val="26"/>
          <w:szCs w:val="26"/>
        </w:rPr>
        <w:t>You are my Lord,    You are my Lord</w:t>
      </w:r>
    </w:p>
    <w:p w:rsidR="007D02FB" w:rsidRPr="007D02FB" w:rsidRDefault="007D02FB" w:rsidP="007D02FB">
      <w:pPr>
        <w:rPr>
          <w:rFonts w:ascii="Courier New" w:hAnsi="Courier New" w:cs="Courier New"/>
          <w:sz w:val="26"/>
          <w:szCs w:val="26"/>
        </w:rPr>
      </w:pPr>
    </w:p>
    <w:p w:rsidR="00D73507" w:rsidRPr="007D02FB" w:rsidRDefault="007D02FB" w:rsidP="007D02FB">
      <w:pPr>
        <w:rPr>
          <w:rFonts w:ascii="Courier New" w:hAnsi="Courier New" w:cs="Courier New"/>
          <w:b/>
          <w:sz w:val="26"/>
          <w:szCs w:val="26"/>
        </w:rPr>
      </w:pPr>
      <w:r w:rsidRPr="007D02FB">
        <w:rPr>
          <w:rFonts w:ascii="Courier New" w:hAnsi="Courier New" w:cs="Courier New"/>
          <w:b/>
          <w:sz w:val="26"/>
          <w:szCs w:val="26"/>
        </w:rPr>
        <w:t>CCLI#: 60661 - More Love, More Power</w:t>
      </w:r>
    </w:p>
    <w:sectPr w:rsidR="00D73507" w:rsidRPr="007D02FB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3C6327"/>
    <w:rsid w:val="004C26E4"/>
    <w:rsid w:val="007D02FB"/>
    <w:rsid w:val="00D73507"/>
    <w:rsid w:val="00E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2482-EDBB-44B9-A22A-E35B731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Emaj7 Dm7 Emaj7 Dm7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Emaj7 Dm7 Emaj7 Dm7</dc:title>
  <dc:subject/>
  <dc:creator>David Butters</dc:creator>
  <cp:keywords/>
  <dc:description/>
  <cp:lastModifiedBy>David Butters</cp:lastModifiedBy>
  <cp:revision>2</cp:revision>
  <dcterms:created xsi:type="dcterms:W3CDTF">2018-11-03T16:12:00Z</dcterms:created>
  <dcterms:modified xsi:type="dcterms:W3CDTF">2018-11-03T16:12:00Z</dcterms:modified>
</cp:coreProperties>
</file>