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61B8E" w14:textId="77777777" w:rsidR="00F735CA" w:rsidRPr="00F735CA" w:rsidRDefault="00F735CA" w:rsidP="00F735CA">
      <w:pPr>
        <w:rPr>
          <w:rFonts w:ascii="Courier New" w:hAnsi="Courier New" w:cs="Courier New"/>
          <w:b/>
          <w:sz w:val="26"/>
          <w:szCs w:val="26"/>
        </w:rPr>
      </w:pPr>
      <w:r w:rsidRPr="00F735CA">
        <w:rPr>
          <w:rFonts w:ascii="Courier New" w:hAnsi="Courier New" w:cs="Courier New"/>
          <w:b/>
          <w:sz w:val="26"/>
          <w:szCs w:val="26"/>
        </w:rPr>
        <w:t xml:space="preserve">Lord I Need You </w:t>
      </w:r>
      <w:r>
        <w:rPr>
          <w:rFonts w:ascii="Courier New" w:hAnsi="Courier New" w:cs="Courier New"/>
          <w:b/>
          <w:sz w:val="26"/>
          <w:szCs w:val="26"/>
        </w:rPr>
        <w:t>–</w:t>
      </w:r>
      <w:r w:rsidRPr="00F735C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CCLI# </w:t>
      </w:r>
      <w:r w:rsidRPr="00F735CA">
        <w:rPr>
          <w:rFonts w:ascii="Courier New" w:hAnsi="Courier New" w:cs="Courier New"/>
          <w:b/>
          <w:sz w:val="26"/>
          <w:szCs w:val="26"/>
        </w:rPr>
        <w:t>5925687</w:t>
      </w:r>
    </w:p>
    <w:p w14:paraId="359C107F" w14:textId="77777777" w:rsidR="00F735CA" w:rsidRDefault="00F735CA" w:rsidP="00F735CA">
      <w:pPr>
        <w:rPr>
          <w:rFonts w:ascii="Courier New" w:hAnsi="Courier New" w:cs="Courier New"/>
          <w:sz w:val="26"/>
          <w:szCs w:val="26"/>
        </w:rPr>
      </w:pPr>
    </w:p>
    <w:p w14:paraId="6C668513" w14:textId="77777777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>Intro:</w:t>
      </w:r>
    </w:p>
    <w:p w14:paraId="340C15A6" w14:textId="6751FAE8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>B</w:t>
      </w:r>
      <w:r>
        <w:rPr>
          <w:rFonts w:ascii="Courier New" w:hAnsi="Courier New" w:cs="Courier New"/>
          <w:b/>
          <w:sz w:val="26"/>
          <w:szCs w:val="26"/>
        </w:rPr>
        <w:t xml:space="preserve">/ </w:t>
      </w:r>
      <w:r w:rsidRPr="00111188">
        <w:rPr>
          <w:rFonts w:ascii="Courier New" w:hAnsi="Courier New" w:cs="Courier New"/>
          <w:b/>
          <w:sz w:val="26"/>
          <w:szCs w:val="26"/>
        </w:rPr>
        <w:t>E2</w:t>
      </w:r>
      <w:r>
        <w:rPr>
          <w:rFonts w:ascii="Courier New" w:hAnsi="Courier New" w:cs="Courier New"/>
          <w:b/>
          <w:sz w:val="26"/>
          <w:szCs w:val="26"/>
        </w:rPr>
        <w:t xml:space="preserve">/ </w:t>
      </w:r>
      <w:r w:rsidRPr="00111188">
        <w:rPr>
          <w:rFonts w:ascii="Courier New" w:hAnsi="Courier New" w:cs="Courier New"/>
          <w:b/>
          <w:sz w:val="26"/>
          <w:szCs w:val="26"/>
        </w:rPr>
        <w:t>B</w:t>
      </w:r>
      <w:r>
        <w:rPr>
          <w:rFonts w:ascii="Courier New" w:hAnsi="Courier New" w:cs="Courier New"/>
          <w:b/>
          <w:sz w:val="26"/>
          <w:szCs w:val="26"/>
        </w:rPr>
        <w:t>/// B//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B//</w:t>
      </w:r>
      <w:r w:rsidRPr="00111188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4EA762F0" w14:textId="77777777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</w:p>
    <w:p w14:paraId="068B5EAB" w14:textId="77777777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>Verse 1:</w:t>
      </w:r>
    </w:p>
    <w:p w14:paraId="2BBB728E" w14:textId="7274F3A6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 xml:space="preserve">       B    E2</w:t>
      </w:r>
      <w:r>
        <w:rPr>
          <w:rFonts w:ascii="Courier New" w:hAnsi="Courier New" w:cs="Courier New"/>
          <w:b/>
          <w:sz w:val="26"/>
          <w:szCs w:val="26"/>
        </w:rPr>
        <w:t>/B</w:t>
      </w:r>
      <w:r w:rsidRPr="0011118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111188">
        <w:rPr>
          <w:rFonts w:ascii="Courier New" w:hAnsi="Courier New" w:cs="Courier New"/>
          <w:b/>
          <w:sz w:val="26"/>
          <w:szCs w:val="26"/>
        </w:rPr>
        <w:t>B</w:t>
      </w:r>
      <w:proofErr w:type="spellEnd"/>
    </w:p>
    <w:p w14:paraId="51268069" w14:textId="77777777" w:rsidR="00111188" w:rsidRPr="00111188" w:rsidRDefault="00111188" w:rsidP="00111188">
      <w:pPr>
        <w:rPr>
          <w:rFonts w:ascii="Courier New" w:hAnsi="Courier New" w:cs="Courier New"/>
          <w:bCs/>
          <w:sz w:val="26"/>
          <w:szCs w:val="26"/>
        </w:rPr>
      </w:pPr>
      <w:r w:rsidRPr="00111188">
        <w:rPr>
          <w:rFonts w:ascii="Courier New" w:hAnsi="Courier New" w:cs="Courier New"/>
          <w:bCs/>
          <w:sz w:val="26"/>
          <w:szCs w:val="26"/>
        </w:rPr>
        <w:t>Lord I come I confess</w:t>
      </w:r>
    </w:p>
    <w:p w14:paraId="4D191948" w14:textId="54C3F93A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 xml:space="preserve">F#/A#  G#m7   </w:t>
      </w:r>
      <w:proofErr w:type="spellStart"/>
      <w:r w:rsidRPr="00111188">
        <w:rPr>
          <w:rFonts w:ascii="Courier New" w:hAnsi="Courier New" w:cs="Courier New"/>
          <w:b/>
          <w:sz w:val="26"/>
          <w:szCs w:val="26"/>
        </w:rPr>
        <w:t>F#</w:t>
      </w:r>
      <w:r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 w:rsidRPr="00111188">
        <w:rPr>
          <w:rFonts w:ascii="Courier New" w:hAnsi="Courier New" w:cs="Courier New"/>
          <w:b/>
          <w:sz w:val="26"/>
          <w:szCs w:val="26"/>
        </w:rPr>
        <w:t xml:space="preserve">   E2</w:t>
      </w:r>
    </w:p>
    <w:p w14:paraId="56EBB087" w14:textId="77777777" w:rsidR="00111188" w:rsidRPr="00111188" w:rsidRDefault="00111188" w:rsidP="00111188">
      <w:pPr>
        <w:rPr>
          <w:rFonts w:ascii="Courier New" w:hAnsi="Courier New" w:cs="Courier New"/>
          <w:bCs/>
          <w:sz w:val="26"/>
          <w:szCs w:val="26"/>
        </w:rPr>
      </w:pPr>
      <w:r w:rsidRPr="00111188">
        <w:rPr>
          <w:rFonts w:ascii="Courier New" w:hAnsi="Courier New" w:cs="Courier New"/>
          <w:bCs/>
          <w:sz w:val="26"/>
          <w:szCs w:val="26"/>
        </w:rPr>
        <w:t>Bowing here I find my rest</w:t>
      </w:r>
    </w:p>
    <w:p w14:paraId="2AE00EED" w14:textId="04178EC4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 xml:space="preserve">        B     E2</w:t>
      </w:r>
      <w:r>
        <w:rPr>
          <w:rFonts w:ascii="Courier New" w:hAnsi="Courier New" w:cs="Courier New"/>
          <w:b/>
          <w:sz w:val="26"/>
          <w:szCs w:val="26"/>
        </w:rPr>
        <w:t>/B</w:t>
      </w:r>
      <w:r w:rsidRPr="00111188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111188">
        <w:rPr>
          <w:rFonts w:ascii="Courier New" w:hAnsi="Courier New" w:cs="Courier New"/>
          <w:b/>
          <w:sz w:val="26"/>
          <w:szCs w:val="26"/>
        </w:rPr>
        <w:t>B</w:t>
      </w:r>
      <w:proofErr w:type="spellEnd"/>
    </w:p>
    <w:p w14:paraId="70A95271" w14:textId="77777777" w:rsidR="00111188" w:rsidRPr="00111188" w:rsidRDefault="00111188" w:rsidP="00111188">
      <w:pPr>
        <w:rPr>
          <w:rFonts w:ascii="Courier New" w:hAnsi="Courier New" w:cs="Courier New"/>
          <w:bCs/>
          <w:sz w:val="26"/>
          <w:szCs w:val="26"/>
        </w:rPr>
      </w:pPr>
      <w:r w:rsidRPr="00111188">
        <w:rPr>
          <w:rFonts w:ascii="Courier New" w:hAnsi="Courier New" w:cs="Courier New"/>
          <w:bCs/>
          <w:sz w:val="26"/>
          <w:szCs w:val="26"/>
        </w:rPr>
        <w:t>Without You I fall apart</w:t>
      </w:r>
    </w:p>
    <w:p w14:paraId="2ACCA9AB" w14:textId="470ACEE1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 xml:space="preserve">           B/F# F#                 E2  </w:t>
      </w:r>
      <w:proofErr w:type="spellStart"/>
      <w:r w:rsidRPr="00111188">
        <w:rPr>
          <w:rFonts w:ascii="Courier New" w:hAnsi="Courier New" w:cs="Courier New"/>
          <w:b/>
          <w:sz w:val="26"/>
          <w:szCs w:val="26"/>
        </w:rPr>
        <w:t>E2</w:t>
      </w:r>
      <w:proofErr w:type="spellEnd"/>
    </w:p>
    <w:p w14:paraId="0895DF43" w14:textId="77777777" w:rsidR="00111188" w:rsidRPr="00111188" w:rsidRDefault="00111188" w:rsidP="00111188">
      <w:pPr>
        <w:rPr>
          <w:rFonts w:ascii="Courier New" w:hAnsi="Courier New" w:cs="Courier New"/>
          <w:bCs/>
          <w:sz w:val="26"/>
          <w:szCs w:val="26"/>
        </w:rPr>
      </w:pPr>
      <w:r w:rsidRPr="00111188">
        <w:rPr>
          <w:rFonts w:ascii="Courier New" w:hAnsi="Courier New" w:cs="Courier New"/>
          <w:bCs/>
          <w:sz w:val="26"/>
          <w:szCs w:val="26"/>
        </w:rPr>
        <w:t>You're the one ---- that guides my heart</w:t>
      </w:r>
    </w:p>
    <w:p w14:paraId="78A2D485" w14:textId="77777777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</w:p>
    <w:p w14:paraId="19BFE196" w14:textId="77777777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>Chorus:</w:t>
      </w:r>
    </w:p>
    <w:p w14:paraId="713E074A" w14:textId="1BFC6BD7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 xml:space="preserve">       B        E</w:t>
      </w:r>
      <w:r>
        <w:rPr>
          <w:rFonts w:ascii="Courier New" w:hAnsi="Courier New" w:cs="Courier New"/>
          <w:b/>
          <w:sz w:val="26"/>
          <w:szCs w:val="26"/>
        </w:rPr>
        <w:t>2/</w:t>
      </w:r>
      <w:r w:rsidRPr="00111188">
        <w:rPr>
          <w:rFonts w:ascii="Courier New" w:hAnsi="Courier New" w:cs="Courier New"/>
          <w:b/>
          <w:sz w:val="26"/>
          <w:szCs w:val="26"/>
        </w:rPr>
        <w:t>B</w:t>
      </w:r>
      <w:r w:rsidRPr="0011118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111188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Pr="00111188">
        <w:rPr>
          <w:rFonts w:ascii="Courier New" w:hAnsi="Courier New" w:cs="Courier New"/>
          <w:b/>
          <w:sz w:val="26"/>
          <w:szCs w:val="26"/>
        </w:rPr>
        <w:t xml:space="preserve">    F#/A#</w:t>
      </w:r>
    </w:p>
    <w:p w14:paraId="73AA8CE1" w14:textId="77777777" w:rsidR="00111188" w:rsidRPr="00111188" w:rsidRDefault="00111188" w:rsidP="00111188">
      <w:pPr>
        <w:rPr>
          <w:rFonts w:ascii="Courier New" w:hAnsi="Courier New" w:cs="Courier New"/>
          <w:bCs/>
          <w:sz w:val="26"/>
          <w:szCs w:val="26"/>
        </w:rPr>
      </w:pPr>
      <w:r w:rsidRPr="00111188">
        <w:rPr>
          <w:rFonts w:ascii="Courier New" w:hAnsi="Courier New" w:cs="Courier New"/>
          <w:bCs/>
          <w:sz w:val="26"/>
          <w:szCs w:val="26"/>
        </w:rPr>
        <w:t>Lord I need You oh I need You</w:t>
      </w:r>
    </w:p>
    <w:p w14:paraId="70EB7C43" w14:textId="0D60D49B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>G#m7  E      B</w:t>
      </w:r>
      <w:r>
        <w:rPr>
          <w:rFonts w:ascii="Courier New" w:hAnsi="Courier New" w:cs="Courier New"/>
          <w:b/>
          <w:sz w:val="26"/>
          <w:szCs w:val="26"/>
        </w:rPr>
        <w:t>/F#</w:t>
      </w:r>
      <w:r w:rsidRPr="00111188">
        <w:rPr>
          <w:rFonts w:ascii="Courier New" w:hAnsi="Courier New" w:cs="Courier New"/>
          <w:b/>
          <w:sz w:val="26"/>
          <w:szCs w:val="26"/>
        </w:rPr>
        <w:t xml:space="preserve"> F#</w:t>
      </w:r>
    </w:p>
    <w:p w14:paraId="150AFF2B" w14:textId="77777777" w:rsidR="00111188" w:rsidRPr="00111188" w:rsidRDefault="00111188" w:rsidP="00111188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111188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111188">
        <w:rPr>
          <w:rFonts w:ascii="Courier New" w:hAnsi="Courier New" w:cs="Courier New"/>
          <w:bCs/>
          <w:sz w:val="26"/>
          <w:szCs w:val="26"/>
        </w:rPr>
        <w:t xml:space="preserve"> hour I need You</w:t>
      </w:r>
    </w:p>
    <w:p w14:paraId="61EBCC97" w14:textId="56C90364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 xml:space="preserve">   B/D#  E        B/F#     E/G#</w:t>
      </w:r>
    </w:p>
    <w:p w14:paraId="2E14B0FF" w14:textId="77777777" w:rsidR="00111188" w:rsidRPr="00111188" w:rsidRDefault="00111188" w:rsidP="00111188">
      <w:pPr>
        <w:rPr>
          <w:rFonts w:ascii="Courier New" w:hAnsi="Courier New" w:cs="Courier New"/>
          <w:bCs/>
          <w:sz w:val="26"/>
          <w:szCs w:val="26"/>
        </w:rPr>
      </w:pPr>
      <w:r w:rsidRPr="00111188">
        <w:rPr>
          <w:rFonts w:ascii="Courier New" w:hAnsi="Courier New" w:cs="Courier New"/>
          <w:bCs/>
          <w:sz w:val="26"/>
          <w:szCs w:val="26"/>
        </w:rPr>
        <w:t>My one defense my righteousness</w:t>
      </w:r>
    </w:p>
    <w:p w14:paraId="6AD6EEF1" w14:textId="77777777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 xml:space="preserve">                      1 + 3 - 2nd</w:t>
      </w:r>
    </w:p>
    <w:p w14:paraId="52997841" w14:textId="60B5FCFF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 xml:space="preserve">   B/F#      F#   B   E2  B – B B/E - </w:t>
      </w:r>
    </w:p>
    <w:p w14:paraId="64A7343F" w14:textId="77777777" w:rsidR="00111188" w:rsidRPr="00111188" w:rsidRDefault="00111188" w:rsidP="00111188">
      <w:pPr>
        <w:rPr>
          <w:rFonts w:ascii="Courier New" w:hAnsi="Courier New" w:cs="Courier New"/>
          <w:bCs/>
          <w:sz w:val="26"/>
          <w:szCs w:val="26"/>
        </w:rPr>
      </w:pPr>
      <w:r w:rsidRPr="00111188">
        <w:rPr>
          <w:rFonts w:ascii="Courier New" w:hAnsi="Courier New" w:cs="Courier New"/>
          <w:bCs/>
          <w:sz w:val="26"/>
          <w:szCs w:val="26"/>
        </w:rPr>
        <w:t>Oh God how I need You</w:t>
      </w:r>
    </w:p>
    <w:p w14:paraId="7D8C3E88" w14:textId="77777777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</w:p>
    <w:p w14:paraId="0847EBF5" w14:textId="77777777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</w:p>
    <w:p w14:paraId="4A33D5EB" w14:textId="77777777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>Verse 2:</w:t>
      </w:r>
    </w:p>
    <w:p w14:paraId="1C70D31A" w14:textId="499C28F2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E2/B</w:t>
      </w:r>
      <w:r w:rsidRPr="00111188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111188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111188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Pr="00111188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111188">
        <w:rPr>
          <w:rFonts w:ascii="Courier New" w:hAnsi="Courier New" w:cs="Courier New"/>
          <w:b/>
          <w:sz w:val="26"/>
          <w:szCs w:val="26"/>
        </w:rPr>
        <w:t>E2</w:t>
      </w:r>
      <w:r>
        <w:rPr>
          <w:rFonts w:ascii="Courier New" w:hAnsi="Courier New" w:cs="Courier New"/>
          <w:b/>
          <w:sz w:val="26"/>
          <w:szCs w:val="26"/>
        </w:rPr>
        <w:t>/B</w:t>
      </w:r>
      <w:r w:rsidRPr="0011118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111188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0FAB374D" w14:textId="77777777" w:rsidR="00111188" w:rsidRPr="00111188" w:rsidRDefault="00111188" w:rsidP="00111188">
      <w:pPr>
        <w:rPr>
          <w:rFonts w:ascii="Courier New" w:hAnsi="Courier New" w:cs="Courier New"/>
          <w:bCs/>
          <w:sz w:val="26"/>
          <w:szCs w:val="26"/>
        </w:rPr>
      </w:pPr>
      <w:r w:rsidRPr="00111188">
        <w:rPr>
          <w:rFonts w:ascii="Courier New" w:hAnsi="Courier New" w:cs="Courier New"/>
          <w:bCs/>
          <w:sz w:val="26"/>
          <w:szCs w:val="26"/>
        </w:rPr>
        <w:t>Where sin runs deep Your grace is more</w:t>
      </w:r>
    </w:p>
    <w:p w14:paraId="367544AA" w14:textId="6A8B30F2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 xml:space="preserve">      F#/A#    G#m7     F#        E2</w:t>
      </w:r>
    </w:p>
    <w:p w14:paraId="4BD7F05E" w14:textId="77777777" w:rsidR="00111188" w:rsidRPr="00111188" w:rsidRDefault="00111188" w:rsidP="00111188">
      <w:pPr>
        <w:rPr>
          <w:rFonts w:ascii="Courier New" w:hAnsi="Courier New" w:cs="Courier New"/>
          <w:bCs/>
          <w:sz w:val="26"/>
          <w:szCs w:val="26"/>
        </w:rPr>
      </w:pPr>
      <w:r w:rsidRPr="00111188">
        <w:rPr>
          <w:rFonts w:ascii="Courier New" w:hAnsi="Courier New" w:cs="Courier New"/>
          <w:bCs/>
          <w:sz w:val="26"/>
          <w:szCs w:val="26"/>
        </w:rPr>
        <w:t>Where grace is found is where You are</w:t>
      </w:r>
    </w:p>
    <w:p w14:paraId="362D3259" w14:textId="210174B9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 xml:space="preserve">              B        E2</w:t>
      </w:r>
      <w:r w:rsidR="00F00B3C">
        <w:rPr>
          <w:rFonts w:ascii="Courier New" w:hAnsi="Courier New" w:cs="Courier New"/>
          <w:b/>
          <w:sz w:val="26"/>
          <w:szCs w:val="26"/>
        </w:rPr>
        <w:t>/B</w:t>
      </w:r>
      <w:r w:rsidRPr="0011118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111188">
        <w:rPr>
          <w:rFonts w:ascii="Courier New" w:hAnsi="Courier New" w:cs="Courier New"/>
          <w:b/>
          <w:sz w:val="26"/>
          <w:szCs w:val="26"/>
        </w:rPr>
        <w:t>B</w:t>
      </w:r>
      <w:proofErr w:type="spellEnd"/>
    </w:p>
    <w:p w14:paraId="7EF13EE5" w14:textId="77777777" w:rsidR="00111188" w:rsidRPr="00F00B3C" w:rsidRDefault="00111188" w:rsidP="00111188">
      <w:pPr>
        <w:rPr>
          <w:rFonts w:ascii="Courier New" w:hAnsi="Courier New" w:cs="Courier New"/>
          <w:bCs/>
          <w:sz w:val="26"/>
          <w:szCs w:val="26"/>
        </w:rPr>
      </w:pPr>
      <w:r w:rsidRPr="00F00B3C">
        <w:rPr>
          <w:rFonts w:ascii="Courier New" w:hAnsi="Courier New" w:cs="Courier New"/>
          <w:bCs/>
          <w:sz w:val="26"/>
          <w:szCs w:val="26"/>
        </w:rPr>
        <w:t>And where You are Lord I am free</w:t>
      </w:r>
    </w:p>
    <w:p w14:paraId="0806CABC" w14:textId="066084CE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 xml:space="preserve">    B/F# F#             E2</w:t>
      </w:r>
    </w:p>
    <w:p w14:paraId="079C455F" w14:textId="77777777" w:rsidR="00111188" w:rsidRPr="00F00B3C" w:rsidRDefault="00111188" w:rsidP="00111188">
      <w:pPr>
        <w:rPr>
          <w:rFonts w:ascii="Courier New" w:hAnsi="Courier New" w:cs="Courier New"/>
          <w:bCs/>
          <w:sz w:val="26"/>
          <w:szCs w:val="26"/>
        </w:rPr>
      </w:pPr>
      <w:r w:rsidRPr="00F00B3C">
        <w:rPr>
          <w:rFonts w:ascii="Courier New" w:hAnsi="Courier New" w:cs="Courier New"/>
          <w:bCs/>
          <w:sz w:val="26"/>
          <w:szCs w:val="26"/>
        </w:rPr>
        <w:t>Holiness   is Christ in me</w:t>
      </w:r>
    </w:p>
    <w:p w14:paraId="111E1466" w14:textId="3B1B72A1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 xml:space="preserve">               B        E2</w:t>
      </w:r>
      <w:r w:rsidR="00F00B3C">
        <w:rPr>
          <w:rFonts w:ascii="Courier New" w:hAnsi="Courier New" w:cs="Courier New"/>
          <w:b/>
          <w:sz w:val="26"/>
          <w:szCs w:val="26"/>
        </w:rPr>
        <w:t>/B</w:t>
      </w:r>
      <w:r w:rsidRPr="0011118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111188">
        <w:rPr>
          <w:rFonts w:ascii="Courier New" w:hAnsi="Courier New" w:cs="Courier New"/>
          <w:b/>
          <w:sz w:val="26"/>
          <w:szCs w:val="26"/>
        </w:rPr>
        <w:t>B</w:t>
      </w:r>
      <w:proofErr w:type="spellEnd"/>
    </w:p>
    <w:p w14:paraId="4A013A16" w14:textId="77777777" w:rsidR="00111188" w:rsidRPr="00F00B3C" w:rsidRDefault="00111188" w:rsidP="00111188">
      <w:pPr>
        <w:rPr>
          <w:rFonts w:ascii="Courier New" w:hAnsi="Courier New" w:cs="Courier New"/>
          <w:bCs/>
          <w:sz w:val="26"/>
          <w:szCs w:val="26"/>
        </w:rPr>
      </w:pPr>
      <w:r w:rsidRPr="00F00B3C">
        <w:rPr>
          <w:rFonts w:ascii="Courier New" w:hAnsi="Courier New" w:cs="Courier New"/>
          <w:bCs/>
          <w:sz w:val="26"/>
          <w:szCs w:val="26"/>
        </w:rPr>
        <w:t>It’s where You are Lord I am free</w:t>
      </w:r>
    </w:p>
    <w:p w14:paraId="2C1E3E34" w14:textId="2CDC6D64" w:rsidR="00111188" w:rsidRPr="00F00B3C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F00B3C">
        <w:rPr>
          <w:rFonts w:ascii="Courier New" w:hAnsi="Courier New" w:cs="Courier New"/>
          <w:b/>
          <w:sz w:val="26"/>
          <w:szCs w:val="26"/>
        </w:rPr>
        <w:t xml:space="preserve">    B/F# F#             B E/B</w:t>
      </w:r>
    </w:p>
    <w:p w14:paraId="1F450D0F" w14:textId="77777777" w:rsidR="00111188" w:rsidRPr="00F00B3C" w:rsidRDefault="00111188" w:rsidP="00111188">
      <w:pPr>
        <w:rPr>
          <w:rFonts w:ascii="Courier New" w:hAnsi="Courier New" w:cs="Courier New"/>
          <w:bCs/>
          <w:sz w:val="26"/>
          <w:szCs w:val="26"/>
        </w:rPr>
      </w:pPr>
      <w:r w:rsidRPr="00F00B3C">
        <w:rPr>
          <w:rFonts w:ascii="Courier New" w:hAnsi="Courier New" w:cs="Courier New"/>
          <w:bCs/>
          <w:sz w:val="26"/>
          <w:szCs w:val="26"/>
        </w:rPr>
        <w:t>Holiness   is Christ in me</w:t>
      </w:r>
    </w:p>
    <w:p w14:paraId="3712CCD2" w14:textId="77777777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</w:p>
    <w:p w14:paraId="67485BFE" w14:textId="77777777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</w:p>
    <w:p w14:paraId="5DFE18F5" w14:textId="1F5D535F" w:rsidR="00111188" w:rsidRPr="00111188" w:rsidRDefault="00F00B3C" w:rsidP="0011118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111188" w:rsidRPr="00111188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14:paraId="7810483E" w14:textId="5A542646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 xml:space="preserve">   E        B/D#    </w:t>
      </w:r>
      <w:proofErr w:type="spellStart"/>
      <w:r w:rsidRPr="00111188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Pr="00111188">
        <w:rPr>
          <w:rFonts w:ascii="Courier New" w:hAnsi="Courier New" w:cs="Courier New"/>
          <w:b/>
          <w:sz w:val="26"/>
          <w:szCs w:val="26"/>
        </w:rPr>
        <w:t xml:space="preserve">   G#m7</w:t>
      </w:r>
    </w:p>
    <w:p w14:paraId="23B0592D" w14:textId="77777777" w:rsidR="00111188" w:rsidRPr="00F00B3C" w:rsidRDefault="00111188" w:rsidP="00111188">
      <w:pPr>
        <w:rPr>
          <w:rFonts w:ascii="Courier New" w:hAnsi="Courier New" w:cs="Courier New"/>
          <w:bCs/>
          <w:sz w:val="26"/>
          <w:szCs w:val="26"/>
        </w:rPr>
      </w:pPr>
      <w:r w:rsidRPr="00F00B3C">
        <w:rPr>
          <w:rFonts w:ascii="Courier New" w:hAnsi="Courier New" w:cs="Courier New"/>
          <w:bCs/>
          <w:sz w:val="26"/>
          <w:szCs w:val="26"/>
        </w:rPr>
        <w:t>So teach my song to rise to You</w:t>
      </w:r>
    </w:p>
    <w:p w14:paraId="3F59E77E" w14:textId="77777777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 xml:space="preserve">                B/D#     E2</w:t>
      </w:r>
    </w:p>
    <w:p w14:paraId="7712A5EF" w14:textId="77777777" w:rsidR="00111188" w:rsidRPr="00F00B3C" w:rsidRDefault="00111188" w:rsidP="00111188">
      <w:pPr>
        <w:rPr>
          <w:rFonts w:ascii="Courier New" w:hAnsi="Courier New" w:cs="Courier New"/>
          <w:bCs/>
          <w:sz w:val="26"/>
          <w:szCs w:val="26"/>
        </w:rPr>
      </w:pPr>
      <w:r w:rsidRPr="00F00B3C">
        <w:rPr>
          <w:rFonts w:ascii="Courier New" w:hAnsi="Courier New" w:cs="Courier New"/>
          <w:bCs/>
          <w:sz w:val="26"/>
          <w:szCs w:val="26"/>
        </w:rPr>
        <w:t>When temptation comes my way</w:t>
      </w:r>
    </w:p>
    <w:p w14:paraId="2174C7E0" w14:textId="694D1F33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 xml:space="preserve">           E      B/D#       </w:t>
      </w:r>
      <w:proofErr w:type="spellStart"/>
      <w:r w:rsidRPr="00111188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Pr="00111188">
        <w:rPr>
          <w:rFonts w:ascii="Courier New" w:hAnsi="Courier New" w:cs="Courier New"/>
          <w:b/>
          <w:sz w:val="26"/>
          <w:szCs w:val="26"/>
        </w:rPr>
        <w:t xml:space="preserve">   G#m7</w:t>
      </w:r>
    </w:p>
    <w:p w14:paraId="18248E34" w14:textId="77777777" w:rsidR="00111188" w:rsidRPr="00F00B3C" w:rsidRDefault="00111188" w:rsidP="00111188">
      <w:pPr>
        <w:rPr>
          <w:rFonts w:ascii="Courier New" w:hAnsi="Courier New" w:cs="Courier New"/>
          <w:bCs/>
          <w:sz w:val="26"/>
          <w:szCs w:val="26"/>
        </w:rPr>
      </w:pPr>
      <w:r w:rsidRPr="00F00B3C">
        <w:rPr>
          <w:rFonts w:ascii="Courier New" w:hAnsi="Courier New" w:cs="Courier New"/>
          <w:bCs/>
          <w:sz w:val="26"/>
          <w:szCs w:val="26"/>
        </w:rPr>
        <w:t>And when I cannot stand I'll fall on You</w:t>
      </w:r>
    </w:p>
    <w:p w14:paraId="4D7032B6" w14:textId="77777777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 xml:space="preserve">E2              </w:t>
      </w:r>
      <w:proofErr w:type="spellStart"/>
      <w:r w:rsidRPr="00111188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Pr="00111188">
        <w:rPr>
          <w:rFonts w:ascii="Courier New" w:hAnsi="Courier New" w:cs="Courier New"/>
          <w:b/>
          <w:sz w:val="26"/>
          <w:szCs w:val="26"/>
        </w:rPr>
        <w:t xml:space="preserve">     B</w:t>
      </w:r>
    </w:p>
    <w:p w14:paraId="64565771" w14:textId="77777777" w:rsidR="00111188" w:rsidRPr="00F00B3C" w:rsidRDefault="00111188" w:rsidP="00111188">
      <w:pPr>
        <w:rPr>
          <w:rFonts w:ascii="Courier New" w:hAnsi="Courier New" w:cs="Courier New"/>
          <w:bCs/>
          <w:sz w:val="26"/>
          <w:szCs w:val="26"/>
        </w:rPr>
      </w:pPr>
      <w:r w:rsidRPr="00F00B3C">
        <w:rPr>
          <w:rFonts w:ascii="Courier New" w:hAnsi="Courier New" w:cs="Courier New"/>
          <w:bCs/>
          <w:sz w:val="26"/>
          <w:szCs w:val="26"/>
        </w:rPr>
        <w:t>Jesus You're my hope and stay</w:t>
      </w:r>
    </w:p>
    <w:p w14:paraId="5F657665" w14:textId="4EB2C437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 xml:space="preserve">           E      B/D#       </w:t>
      </w:r>
      <w:proofErr w:type="spellStart"/>
      <w:r w:rsidRPr="00111188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Pr="00111188">
        <w:rPr>
          <w:rFonts w:ascii="Courier New" w:hAnsi="Courier New" w:cs="Courier New"/>
          <w:b/>
          <w:sz w:val="26"/>
          <w:szCs w:val="26"/>
        </w:rPr>
        <w:t xml:space="preserve">   G#m7</w:t>
      </w:r>
    </w:p>
    <w:p w14:paraId="527BF38E" w14:textId="77777777" w:rsidR="00111188" w:rsidRPr="00F00B3C" w:rsidRDefault="00111188" w:rsidP="00111188">
      <w:pPr>
        <w:rPr>
          <w:rFonts w:ascii="Courier New" w:hAnsi="Courier New" w:cs="Courier New"/>
          <w:bCs/>
          <w:sz w:val="26"/>
          <w:szCs w:val="26"/>
        </w:rPr>
      </w:pPr>
      <w:r w:rsidRPr="00F00B3C">
        <w:rPr>
          <w:rFonts w:ascii="Courier New" w:hAnsi="Courier New" w:cs="Courier New"/>
          <w:bCs/>
          <w:sz w:val="26"/>
          <w:szCs w:val="26"/>
        </w:rPr>
        <w:t>And when I cannot stand I'll fall on You</w:t>
      </w:r>
    </w:p>
    <w:p w14:paraId="783B79E1" w14:textId="3B1E3FE8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 xml:space="preserve">E2              </w:t>
      </w:r>
      <w:proofErr w:type="spellStart"/>
      <w:r w:rsidRPr="00111188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Pr="00111188">
        <w:rPr>
          <w:rFonts w:ascii="Courier New" w:hAnsi="Courier New" w:cs="Courier New"/>
          <w:b/>
          <w:sz w:val="26"/>
          <w:szCs w:val="26"/>
        </w:rPr>
        <w:t xml:space="preserve">    B   E/B</w:t>
      </w:r>
    </w:p>
    <w:p w14:paraId="1CBFB124" w14:textId="77777777" w:rsidR="00111188" w:rsidRPr="00F00B3C" w:rsidRDefault="00111188" w:rsidP="00111188">
      <w:pPr>
        <w:rPr>
          <w:rFonts w:ascii="Courier New" w:hAnsi="Courier New" w:cs="Courier New"/>
          <w:bCs/>
          <w:sz w:val="26"/>
          <w:szCs w:val="26"/>
        </w:rPr>
      </w:pPr>
      <w:r w:rsidRPr="00F00B3C">
        <w:rPr>
          <w:rFonts w:ascii="Courier New" w:hAnsi="Courier New" w:cs="Courier New"/>
          <w:bCs/>
          <w:sz w:val="26"/>
          <w:szCs w:val="26"/>
        </w:rPr>
        <w:t>Jesus You're my hope and stay</w:t>
      </w:r>
    </w:p>
    <w:p w14:paraId="00FB640F" w14:textId="77777777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</w:p>
    <w:p w14:paraId="473A4CD8" w14:textId="77777777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>Repeat Chorus:</w:t>
      </w:r>
    </w:p>
    <w:p w14:paraId="22A2D98E" w14:textId="77777777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>Repeat Chorus (vocals):</w:t>
      </w:r>
    </w:p>
    <w:p w14:paraId="5C80EEC8" w14:textId="12867D87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 xml:space="preserve">   B/D#  E        B/F#     E/G#</w:t>
      </w:r>
    </w:p>
    <w:p w14:paraId="59555276" w14:textId="77777777" w:rsidR="00111188" w:rsidRPr="00F00B3C" w:rsidRDefault="00111188" w:rsidP="00111188">
      <w:pPr>
        <w:rPr>
          <w:rFonts w:ascii="Courier New" w:hAnsi="Courier New" w:cs="Courier New"/>
          <w:bCs/>
          <w:sz w:val="26"/>
          <w:szCs w:val="26"/>
        </w:rPr>
      </w:pPr>
      <w:r w:rsidRPr="00F00B3C">
        <w:rPr>
          <w:rFonts w:ascii="Courier New" w:hAnsi="Courier New" w:cs="Courier New"/>
          <w:bCs/>
          <w:sz w:val="26"/>
          <w:szCs w:val="26"/>
        </w:rPr>
        <w:t>My one defense my righteousness</w:t>
      </w:r>
    </w:p>
    <w:p w14:paraId="3949509C" w14:textId="72B0F676" w:rsidR="00111188" w:rsidRPr="00111188" w:rsidRDefault="00111188" w:rsidP="00111188">
      <w:pPr>
        <w:rPr>
          <w:rFonts w:ascii="Courier New" w:hAnsi="Courier New" w:cs="Courier New"/>
          <w:b/>
          <w:sz w:val="26"/>
          <w:szCs w:val="26"/>
        </w:rPr>
      </w:pPr>
      <w:r w:rsidRPr="00111188">
        <w:rPr>
          <w:rFonts w:ascii="Courier New" w:hAnsi="Courier New" w:cs="Courier New"/>
          <w:b/>
          <w:sz w:val="26"/>
          <w:szCs w:val="26"/>
        </w:rPr>
        <w:t xml:space="preserve">   B/F#      F#  </w:t>
      </w:r>
      <w:bookmarkStart w:id="0" w:name="_GoBack"/>
      <w:bookmarkEnd w:id="0"/>
      <w:r w:rsidRPr="00111188">
        <w:rPr>
          <w:rFonts w:ascii="Courier New" w:hAnsi="Courier New" w:cs="Courier New"/>
          <w:b/>
          <w:sz w:val="26"/>
          <w:szCs w:val="26"/>
        </w:rPr>
        <w:t xml:space="preserve"> B  </w:t>
      </w:r>
    </w:p>
    <w:p w14:paraId="17895A6F" w14:textId="4CA63F0C" w:rsidR="00222B40" w:rsidRPr="00F00B3C" w:rsidRDefault="00111188" w:rsidP="00111188">
      <w:pPr>
        <w:rPr>
          <w:rFonts w:ascii="Courier New" w:hAnsi="Courier New" w:cs="Courier New"/>
          <w:bCs/>
          <w:sz w:val="26"/>
          <w:szCs w:val="26"/>
        </w:rPr>
      </w:pPr>
      <w:r w:rsidRPr="00F00B3C">
        <w:rPr>
          <w:rFonts w:ascii="Courier New" w:hAnsi="Courier New" w:cs="Courier New"/>
          <w:bCs/>
          <w:sz w:val="26"/>
          <w:szCs w:val="26"/>
        </w:rPr>
        <w:t>Oh God how I need You</w:t>
      </w:r>
    </w:p>
    <w:sectPr w:rsidR="00222B40" w:rsidRPr="00F00B3C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267DF" w14:textId="77777777" w:rsidR="006024EF" w:rsidRDefault="006024EF" w:rsidP="00F735CA">
      <w:r>
        <w:separator/>
      </w:r>
    </w:p>
  </w:endnote>
  <w:endnote w:type="continuationSeparator" w:id="0">
    <w:p w14:paraId="3FB8DF12" w14:textId="77777777" w:rsidR="006024EF" w:rsidRDefault="006024EF" w:rsidP="00F7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471FF" w14:textId="77777777" w:rsidR="006024EF" w:rsidRDefault="006024EF" w:rsidP="00F735CA">
      <w:r>
        <w:separator/>
      </w:r>
    </w:p>
  </w:footnote>
  <w:footnote w:type="continuationSeparator" w:id="0">
    <w:p w14:paraId="78719A99" w14:textId="77777777" w:rsidR="006024EF" w:rsidRDefault="006024EF" w:rsidP="00F73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5CA"/>
    <w:rsid w:val="000420A1"/>
    <w:rsid w:val="0010473D"/>
    <w:rsid w:val="00111188"/>
    <w:rsid w:val="0013305C"/>
    <w:rsid w:val="001432BE"/>
    <w:rsid w:val="001A73AC"/>
    <w:rsid w:val="001F0131"/>
    <w:rsid w:val="00222B40"/>
    <w:rsid w:val="002D6629"/>
    <w:rsid w:val="002D760D"/>
    <w:rsid w:val="003370F2"/>
    <w:rsid w:val="00372155"/>
    <w:rsid w:val="004C26E4"/>
    <w:rsid w:val="00564AF0"/>
    <w:rsid w:val="006024EF"/>
    <w:rsid w:val="007506DE"/>
    <w:rsid w:val="0082031B"/>
    <w:rsid w:val="0085164F"/>
    <w:rsid w:val="009B4112"/>
    <w:rsid w:val="009C276D"/>
    <w:rsid w:val="009C2AB8"/>
    <w:rsid w:val="00A15E4B"/>
    <w:rsid w:val="00AF5FE9"/>
    <w:rsid w:val="00BA1F18"/>
    <w:rsid w:val="00BF18E9"/>
    <w:rsid w:val="00C22DB6"/>
    <w:rsid w:val="00C9283F"/>
    <w:rsid w:val="00CF418E"/>
    <w:rsid w:val="00D73507"/>
    <w:rsid w:val="00DE67E4"/>
    <w:rsid w:val="00E537F4"/>
    <w:rsid w:val="00E662EA"/>
    <w:rsid w:val="00F00B3C"/>
    <w:rsid w:val="00F735CA"/>
    <w:rsid w:val="00F95580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E10A1"/>
  <w15:chartTrackingRefBased/>
  <w15:docId w15:val="{35AD2796-2A85-4DB3-B649-0DE7A4F2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5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35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35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3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My%20Box%20Files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15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5</cp:revision>
  <dcterms:created xsi:type="dcterms:W3CDTF">2018-11-03T16:11:00Z</dcterms:created>
  <dcterms:modified xsi:type="dcterms:W3CDTF">2019-11-28T14:20:00Z</dcterms:modified>
</cp:coreProperties>
</file>