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88" w:rsidRPr="001B598D" w:rsidRDefault="002D7288" w:rsidP="002D7288">
      <w:pPr>
        <w:ind w:left="720"/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Let Everything That Has Breath - </w:t>
      </w:r>
      <w:r w:rsidRPr="001B598D">
        <w:rPr>
          <w:rFonts w:ascii="Courier New" w:hAnsi="Courier New" w:cs="Courier New"/>
          <w:b/>
          <w:sz w:val="26"/>
          <w:szCs w:val="26"/>
        </w:rPr>
        <w:t>CCLI#: 2430979</w:t>
      </w:r>
    </w:p>
    <w:p w:rsidR="002D7288" w:rsidRDefault="002D7288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:rsidR="001A0080" w:rsidRDefault="002D7288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2D7288" w:rsidRDefault="002D7288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E B/D# C#m7 A2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5C38A7">
        <w:rPr>
          <w:rFonts w:ascii="Courier New" w:hAnsi="Courier New" w:cs="Courier New"/>
          <w:b/>
          <w:sz w:val="26"/>
          <w:szCs w:val="26"/>
        </w:rPr>
        <w:t>E B/D# C#m7 A2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/F#</w:t>
      </w:r>
    </w:p>
    <w:p w:rsidR="00933CB6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:rsidR="005C38A7" w:rsidRPr="005C38A7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B/D#               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Let everything that, Everything that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A2          B </w:t>
      </w:r>
      <w:r w:rsidR="005C38A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    E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Everything that has breath, Praise the Lord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B/D#               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Let everything that, Everything that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A2          B   </w:t>
      </w:r>
      <w:r w:rsidR="005C38A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1B598D">
        <w:rPr>
          <w:rFonts w:ascii="Courier New" w:hAnsi="Courier New" w:cs="Courier New"/>
          <w:b/>
          <w:sz w:val="26"/>
          <w:szCs w:val="26"/>
        </w:rPr>
        <w:t>E</w:t>
      </w:r>
      <w:r w:rsidR="005C38A7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5C38A7">
        <w:rPr>
          <w:rFonts w:ascii="Courier New" w:hAnsi="Courier New" w:cs="Courier New"/>
          <w:b/>
          <w:sz w:val="26"/>
          <w:szCs w:val="26"/>
        </w:rPr>
        <w:t>/F#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Everything that has breath, Praise the Lord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</w:p>
    <w:p w:rsidR="001B598D" w:rsidRPr="001B598D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1B598D" w:rsidRPr="001B598D">
        <w:rPr>
          <w:rFonts w:ascii="Courier New" w:hAnsi="Courier New" w:cs="Courier New"/>
          <w:b/>
          <w:sz w:val="26"/>
          <w:szCs w:val="26"/>
        </w:rPr>
        <w:t xml:space="preserve"> 1</w:t>
      </w:r>
      <w:r w:rsidR="005C38A7">
        <w:rPr>
          <w:rFonts w:ascii="Courier New" w:hAnsi="Courier New" w:cs="Courier New"/>
          <w:b/>
          <w:sz w:val="26"/>
          <w:szCs w:val="26"/>
        </w:rPr>
        <w:t>: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   </w:t>
      </w:r>
      <w:r w:rsidR="005C38A7">
        <w:rPr>
          <w:rFonts w:ascii="Courier New" w:hAnsi="Courier New" w:cs="Courier New"/>
          <w:b/>
          <w:sz w:val="26"/>
          <w:szCs w:val="26"/>
        </w:rPr>
        <w:t xml:space="preserve"> 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 B/D#               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in the morning, Praise You in the evening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                       A2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when I'm young And when I'm old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         B/D#               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when I'm laughing, Praise You when I'm grieving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               A2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</w:t>
      </w:r>
      <w:proofErr w:type="spellStart"/>
      <w:r w:rsidRPr="001B598D">
        <w:rPr>
          <w:rFonts w:ascii="Courier New" w:hAnsi="Courier New" w:cs="Courier New"/>
          <w:sz w:val="26"/>
          <w:szCs w:val="26"/>
        </w:rPr>
        <w:t>ev'ry</w:t>
      </w:r>
      <w:proofErr w:type="spellEnd"/>
      <w:r w:rsidRPr="001B598D">
        <w:rPr>
          <w:rFonts w:ascii="Courier New" w:hAnsi="Courier New" w:cs="Courier New"/>
          <w:sz w:val="26"/>
          <w:szCs w:val="26"/>
        </w:rPr>
        <w:t xml:space="preserve"> season of the soul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</w:p>
    <w:p w:rsidR="001B598D" w:rsidRPr="001B598D" w:rsidRDefault="000F307C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:rsidR="001B598D" w:rsidRP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F#m7             G#m7</w:t>
      </w:r>
      <w:r w:rsidR="001B598D" w:rsidRPr="001B598D">
        <w:rPr>
          <w:rFonts w:ascii="Courier New" w:hAnsi="Courier New" w:cs="Courier New"/>
          <w:b/>
          <w:sz w:val="26"/>
          <w:szCs w:val="26"/>
        </w:rPr>
        <w:t xml:space="preserve">   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If we could see How much You're worth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     F#m7                  </w:t>
      </w:r>
      <w:r w:rsidR="005C38A7">
        <w:rPr>
          <w:rFonts w:ascii="Courier New" w:hAnsi="Courier New" w:cs="Courier New"/>
          <w:b/>
          <w:sz w:val="26"/>
          <w:szCs w:val="26"/>
        </w:rPr>
        <w:t>G#m7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Your power Your might Your endless love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     F#m7            </w:t>
      </w:r>
      <w:r w:rsidR="005C38A7">
        <w:rPr>
          <w:rFonts w:ascii="Courier New" w:hAnsi="Courier New" w:cs="Courier New"/>
          <w:b/>
          <w:sz w:val="26"/>
          <w:szCs w:val="26"/>
        </w:rPr>
        <w:t>G#m7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         A2  B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Then surely we would Never cease to praise</w:t>
      </w:r>
    </w:p>
    <w:p w:rsidR="00933CB6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:rsid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Chorus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p w:rsidR="00E00A8C" w:rsidRPr="005C38A7" w:rsidRDefault="00E00A8C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:rsidR="001B598D" w:rsidRPr="001B598D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1B598D" w:rsidRPr="001B598D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      B/D#               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in the heavens, Join</w:t>
      </w:r>
      <w:r w:rsidR="00CE7958">
        <w:rPr>
          <w:rFonts w:ascii="Courier New" w:hAnsi="Courier New" w:cs="Courier New"/>
          <w:sz w:val="26"/>
          <w:szCs w:val="26"/>
        </w:rPr>
        <w:t>ed</w:t>
      </w:r>
      <w:r w:rsidRPr="001B598D">
        <w:rPr>
          <w:rFonts w:ascii="Courier New" w:hAnsi="Courier New" w:cs="Courier New"/>
          <w:sz w:val="26"/>
          <w:szCs w:val="26"/>
        </w:rPr>
        <w:t xml:space="preserve"> with the angels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           A2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Praising You forever and a day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        B/D#                        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on the earth now, Join</w:t>
      </w:r>
      <w:r w:rsidR="00CE7958">
        <w:rPr>
          <w:rFonts w:ascii="Courier New" w:hAnsi="Courier New" w:cs="Courier New"/>
          <w:sz w:val="26"/>
          <w:szCs w:val="26"/>
        </w:rPr>
        <w:t>ed</w:t>
      </w:r>
      <w:r w:rsidRPr="001B598D">
        <w:rPr>
          <w:rFonts w:ascii="Courier New" w:hAnsi="Courier New" w:cs="Courier New"/>
          <w:sz w:val="26"/>
          <w:szCs w:val="26"/>
        </w:rPr>
        <w:t xml:space="preserve"> with creation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            A2   </w:t>
      </w:r>
    </w:p>
    <w:p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Calling all nations to Your praise</w:t>
      </w:r>
    </w:p>
    <w:p w:rsidR="00933CB6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:rsid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Bridge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p w:rsidR="001B598D" w:rsidRPr="001B598D" w:rsidRDefault="005C38A7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Chorus</w:t>
      </w:r>
      <w:r w:rsidR="000F307C">
        <w:rPr>
          <w:rFonts w:ascii="Courier New" w:hAnsi="Courier New" w:cs="Courier New"/>
          <w:b/>
          <w:sz w:val="26"/>
          <w:szCs w:val="26"/>
        </w:rPr>
        <w:t xml:space="preserve"> (2x)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sectPr w:rsidR="001B598D" w:rsidRPr="001B598D" w:rsidSect="001A008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625"/>
    <w:rsid w:val="0006589C"/>
    <w:rsid w:val="000F307C"/>
    <w:rsid w:val="001A0080"/>
    <w:rsid w:val="001B598D"/>
    <w:rsid w:val="002619F6"/>
    <w:rsid w:val="002D7288"/>
    <w:rsid w:val="005C38A7"/>
    <w:rsid w:val="00933CB6"/>
    <w:rsid w:val="00CE7958"/>
    <w:rsid w:val="00E00A8C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31878A8-15C9-4D5A-A9B2-E3C1154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\home\Hope\WebSite\ChordCh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ChordChart.dot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                   B/D#                           </vt:lpstr>
    </vt:vector>
  </TitlesOfParts>
  <Company>John Hancock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                   B/D#                           </dc:title>
  <dc:subject/>
  <dc:creator>David Butters</dc:creator>
  <cp:keywords/>
  <dc:description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