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993C" w14:textId="38C9B8D0" w:rsidR="00FC476A" w:rsidRPr="00FC476A" w:rsidRDefault="00094977" w:rsidP="00FC476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Jesus We Love You</w:t>
      </w:r>
      <w:r w:rsidR="00FC476A" w:rsidRPr="00FC476A">
        <w:rPr>
          <w:rFonts w:ascii="Courier New" w:hAnsi="Courier New" w:cs="Courier New"/>
          <w:b/>
          <w:sz w:val="26"/>
          <w:szCs w:val="26"/>
        </w:rPr>
        <w:t xml:space="preserve"> – CCLI#: 7036612 –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="00FC476A" w:rsidRPr="00FC476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4</w:t>
      </w:r>
      <w:r w:rsidR="00FC476A" w:rsidRPr="00FC476A">
        <w:rPr>
          <w:rFonts w:ascii="Courier New" w:hAnsi="Courier New" w:cs="Courier New"/>
          <w:b/>
          <w:sz w:val="26"/>
          <w:szCs w:val="26"/>
        </w:rPr>
        <w:t xml:space="preserve"> </w:t>
      </w:r>
      <w:r w:rsidR="00FC476A" w:rsidRPr="00FC476A">
        <w:rPr>
          <w:rFonts w:ascii="Segoe UI Symbol" w:hAnsi="Segoe UI Symbol" w:cs="Segoe UI Symbol"/>
          <w:b/>
          <w:sz w:val="26"/>
          <w:szCs w:val="26"/>
        </w:rPr>
        <w:t>♩</w:t>
      </w:r>
      <w:r w:rsidR="00FC476A" w:rsidRPr="00FC476A">
        <w:rPr>
          <w:rFonts w:ascii="Courier New" w:hAnsi="Courier New" w:cs="Courier New"/>
          <w:b/>
          <w:sz w:val="26"/>
          <w:szCs w:val="26"/>
        </w:rPr>
        <w:t>=</w:t>
      </w:r>
      <w:r>
        <w:rPr>
          <w:rFonts w:ascii="Courier New" w:hAnsi="Courier New" w:cs="Courier New"/>
          <w:b/>
          <w:sz w:val="26"/>
          <w:szCs w:val="26"/>
        </w:rPr>
        <w:t>116</w:t>
      </w:r>
    </w:p>
    <w:p w14:paraId="6F377806" w14:textId="77777777" w:rsidR="00FC476A" w:rsidRPr="00FC476A" w:rsidRDefault="00FC476A" w:rsidP="00FC476A">
      <w:pPr>
        <w:rPr>
          <w:rFonts w:ascii="Courier New" w:hAnsi="Courier New" w:cs="Courier New"/>
          <w:b/>
          <w:sz w:val="26"/>
          <w:szCs w:val="26"/>
        </w:rPr>
      </w:pPr>
    </w:p>
    <w:p w14:paraId="5AB5AD7E" w14:textId="7C771EBE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Pr="00883ECE">
        <w:rPr>
          <w:rFonts w:ascii="Courier New" w:hAnsi="Courier New" w:cs="Courier New"/>
          <w:b/>
          <w:sz w:val="26"/>
          <w:szCs w:val="26"/>
        </w:rPr>
        <w:t>v1,pch,ch</w:t>
      </w:r>
      <w:r w:rsidR="00F56154" w:rsidRPr="00883ECE">
        <w:rPr>
          <w:rFonts w:ascii="Courier New" w:hAnsi="Courier New" w:cs="Courier New"/>
          <w:b/>
          <w:sz w:val="26"/>
          <w:szCs w:val="26"/>
        </w:rPr>
        <w:t>1</w:t>
      </w:r>
      <w:r w:rsidRPr="00883ECE">
        <w:rPr>
          <w:rFonts w:ascii="Courier New" w:hAnsi="Courier New" w:cs="Courier New"/>
          <w:b/>
          <w:sz w:val="26"/>
          <w:szCs w:val="26"/>
        </w:rPr>
        <w:t>,v2,pch,ch</w:t>
      </w:r>
      <w:r w:rsidR="00F56154" w:rsidRPr="00883ECE">
        <w:rPr>
          <w:rFonts w:ascii="Courier New" w:hAnsi="Courier New" w:cs="Courier New"/>
          <w:b/>
          <w:sz w:val="26"/>
          <w:szCs w:val="26"/>
        </w:rPr>
        <w:t>2</w:t>
      </w:r>
      <w:r w:rsidRPr="00883ECE">
        <w:rPr>
          <w:rFonts w:ascii="Courier New" w:hAnsi="Courier New" w:cs="Courier New"/>
          <w:b/>
          <w:sz w:val="26"/>
          <w:szCs w:val="26"/>
        </w:rPr>
        <w:t>x2,int</w:t>
      </w:r>
      <w:r>
        <w:rPr>
          <w:rFonts w:ascii="Courier New" w:hAnsi="Courier New" w:cs="Courier New"/>
          <w:b/>
          <w:sz w:val="26"/>
          <w:szCs w:val="26"/>
        </w:rPr>
        <w:t>,brx4,ch</w:t>
      </w:r>
      <w:r w:rsidR="00F56154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x2</w:t>
      </w:r>
    </w:p>
    <w:p w14:paraId="06CDA566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1A4EFFBE" w14:textId="2DC3C6A0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4AA7B168" w14:textId="64EE1C08" w:rsid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Bb2</w:t>
      </w:r>
    </w:p>
    <w:p w14:paraId="63B5CCA6" w14:textId="1DB63E5E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Old things have passed away</w:t>
      </w:r>
    </w:p>
    <w:p w14:paraId="73836AD2" w14:textId="6242C7EB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 w:rsidRPr="00094977">
        <w:rPr>
          <w:rFonts w:ascii="Courier New" w:hAnsi="Courier New" w:cs="Courier New"/>
          <w:b/>
          <w:sz w:val="26"/>
          <w:szCs w:val="26"/>
        </w:rPr>
        <w:t xml:space="preserve">              F2</w:t>
      </w:r>
    </w:p>
    <w:p w14:paraId="5078F816" w14:textId="36FC746A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Your love has stayed the same</w:t>
      </w:r>
    </w:p>
    <w:p w14:paraId="0E0ACB85" w14:textId="44B2D35F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Bb2</w:t>
      </w:r>
      <w:r w:rsidR="003C1B7A">
        <w:rPr>
          <w:rFonts w:ascii="Courier New" w:hAnsi="Courier New" w:cs="Courier New"/>
          <w:b/>
          <w:sz w:val="26"/>
          <w:szCs w:val="26"/>
        </w:rPr>
        <w:t xml:space="preserve">                     F</w:t>
      </w:r>
    </w:p>
    <w:p w14:paraId="4BD24087" w14:textId="3AB4FC81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Your constant grace remains the cornerstone</w:t>
      </w:r>
    </w:p>
    <w:p w14:paraId="4C47BBD3" w14:textId="38C8A9AF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Bb2</w:t>
      </w:r>
    </w:p>
    <w:p w14:paraId="5C026165" w14:textId="05225FC4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Things that we thought were dead</w:t>
      </w:r>
    </w:p>
    <w:p w14:paraId="12C096BB" w14:textId="54F3AC8B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F2</w:t>
      </w:r>
    </w:p>
    <w:p w14:paraId="625F3E2D" w14:textId="232F459C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Are breathing in life again</w:t>
      </w:r>
    </w:p>
    <w:p w14:paraId="678E47D6" w14:textId="63C02611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Bb2</w:t>
      </w:r>
      <w:r w:rsidR="003C1B7A">
        <w:rPr>
          <w:rFonts w:ascii="Courier New" w:hAnsi="Courier New" w:cs="Courier New"/>
          <w:b/>
          <w:sz w:val="26"/>
          <w:szCs w:val="26"/>
        </w:rPr>
        <w:t xml:space="preserve">                     F</w:t>
      </w:r>
    </w:p>
    <w:p w14:paraId="7AE1200E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You cause your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Son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to shine on darkest nights</w:t>
      </w:r>
    </w:p>
    <w:p w14:paraId="2997C5E1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3E8F07E7" w14:textId="2ABB28FF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Pre-Chorus:</w:t>
      </w:r>
    </w:p>
    <w:p w14:paraId="6294D3E9" w14:textId="5907D281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 w:rsidRPr="00094977">
        <w:rPr>
          <w:rFonts w:ascii="Courier New" w:hAnsi="Courier New" w:cs="Courier New"/>
          <w:b/>
          <w:sz w:val="26"/>
          <w:szCs w:val="26"/>
        </w:rPr>
        <w:t xml:space="preserve">    C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Dm</w:t>
      </w:r>
    </w:p>
    <w:p w14:paraId="102F077B" w14:textId="1C23807F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For all that You've done we will pour out our love</w:t>
      </w:r>
    </w:p>
    <w:p w14:paraId="1905559E" w14:textId="36B4ED14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Bb2           C</w:t>
      </w:r>
    </w:p>
    <w:p w14:paraId="773EB5FF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This will be our anthem song</w:t>
      </w:r>
    </w:p>
    <w:p w14:paraId="3BD9004E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0EED962B" w14:textId="1F02A5FA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F5615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13B6813" w14:textId="4738ED04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 w:rsidRPr="00094977">
        <w:rPr>
          <w:rFonts w:ascii="Courier New" w:hAnsi="Courier New" w:cs="Courier New"/>
          <w:b/>
          <w:sz w:val="26"/>
          <w:szCs w:val="26"/>
        </w:rPr>
        <w:t xml:space="preserve">F/A   </w:t>
      </w:r>
      <w:r>
        <w:rPr>
          <w:rFonts w:ascii="Courier New" w:hAnsi="Courier New" w:cs="Courier New"/>
          <w:b/>
          <w:sz w:val="26"/>
          <w:szCs w:val="26"/>
        </w:rPr>
        <w:t xml:space="preserve">     Bbmaj7</w:t>
      </w:r>
    </w:p>
    <w:p w14:paraId="4BA69D54" w14:textId="6DE993EF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(Jesus) we love You</w:t>
      </w:r>
    </w:p>
    <w:p w14:paraId="34DD1DBA" w14:textId="5D81331D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  </w:t>
      </w:r>
      <w:r w:rsidR="003C1B7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C/F</w:t>
      </w:r>
    </w:p>
    <w:p w14:paraId="51EE71B6" w14:textId="75D8BCBF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Oh how we love You</w:t>
      </w:r>
    </w:p>
    <w:p w14:paraId="16CDEB4B" w14:textId="41FFE79D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Bbmaj7      </w:t>
      </w:r>
      <w:r w:rsidR="0058399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F   C/F</w:t>
      </w:r>
    </w:p>
    <w:p w14:paraId="438D36EC" w14:textId="798AC6D8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You are the one our </w:t>
      </w:r>
      <w:proofErr w:type="spellStart"/>
      <w:r w:rsidR="00583999">
        <w:rPr>
          <w:rFonts w:ascii="Courier New" w:hAnsi="Courier New" w:cs="Courier New"/>
          <w:bCs/>
          <w:sz w:val="26"/>
          <w:szCs w:val="26"/>
        </w:rPr>
        <w:t>our</w:t>
      </w:r>
      <w:proofErr w:type="spellEnd"/>
      <w:r w:rsidR="00583999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hearts adore</w:t>
      </w:r>
    </w:p>
    <w:p w14:paraId="1B80D37A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383DBDB2" w14:textId="633378C0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14:paraId="48AC5629" w14:textId="59EC3C05" w:rsid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F/C           Bb2</w:t>
      </w:r>
    </w:p>
    <w:p w14:paraId="33A32F5B" w14:textId="56C77324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 hopeless have found their hope</w:t>
      </w:r>
    </w:p>
    <w:p w14:paraId="3C99186D" w14:textId="7878F31C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F2</w:t>
      </w:r>
    </w:p>
    <w:p w14:paraId="165C79CC" w14:textId="53136272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 orphans now have a home</w:t>
      </w:r>
    </w:p>
    <w:p w14:paraId="29B49132" w14:textId="11766066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Bb2                         F2</w:t>
      </w:r>
    </w:p>
    <w:p w14:paraId="74B94260" w14:textId="055CEF91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All that was lost has found its place in You</w:t>
      </w:r>
    </w:p>
    <w:p w14:paraId="67175DC2" w14:textId="0EC23C17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Bb2</w:t>
      </w:r>
    </w:p>
    <w:p w14:paraId="2C094F6D" w14:textId="4C880802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You lift our weary head</w:t>
      </w:r>
    </w:p>
    <w:p w14:paraId="19A823C6" w14:textId="72D6D0B6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F2</w:t>
      </w:r>
    </w:p>
    <w:p w14:paraId="7C38E55C" w14:textId="3611B8CC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You make us strong instead</w:t>
      </w:r>
    </w:p>
    <w:p w14:paraId="60EB4C7D" w14:textId="469A8D80" w:rsidR="00094977" w:rsidRPr="00094977" w:rsidRDefault="00094977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Bb2                    F2</w:t>
      </w:r>
    </w:p>
    <w:p w14:paraId="2DC3E652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You took these rags and made us beautiful</w:t>
      </w:r>
    </w:p>
    <w:p w14:paraId="4F67A0D8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</w:p>
    <w:p w14:paraId="55925C21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724FA41E" w14:textId="24972994" w:rsidR="00F56154" w:rsidRDefault="00611035" w:rsidP="00F561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56154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74581486" w14:textId="77777777" w:rsidR="00F56154" w:rsidRPr="00094977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 w:rsidRPr="00094977">
        <w:rPr>
          <w:rFonts w:ascii="Courier New" w:hAnsi="Courier New" w:cs="Courier New"/>
          <w:b/>
          <w:sz w:val="26"/>
          <w:szCs w:val="26"/>
        </w:rPr>
        <w:t xml:space="preserve">F/A   </w:t>
      </w:r>
      <w:r>
        <w:rPr>
          <w:rFonts w:ascii="Courier New" w:hAnsi="Courier New" w:cs="Courier New"/>
          <w:b/>
          <w:sz w:val="26"/>
          <w:szCs w:val="26"/>
        </w:rPr>
        <w:t xml:space="preserve">     Bbmaj7</w:t>
      </w:r>
    </w:p>
    <w:p w14:paraId="72183BCF" w14:textId="77777777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(Jesus) we love You</w:t>
      </w:r>
    </w:p>
    <w:p w14:paraId="26BB5A07" w14:textId="77777777" w:rsidR="00F56154" w:rsidRPr="00094977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    C/F</w:t>
      </w:r>
    </w:p>
    <w:p w14:paraId="7C7992AF" w14:textId="77777777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Oh how we love You</w:t>
      </w:r>
    </w:p>
    <w:p w14:paraId="5EFD431A" w14:textId="7EFF7B54" w:rsidR="00F56154" w:rsidRPr="00094977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Bbmaj7      </w:t>
      </w:r>
      <w:r w:rsidR="0058399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F   C/F</w:t>
      </w:r>
    </w:p>
    <w:p w14:paraId="35041C48" w14:textId="5804CA48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You are the one our </w:t>
      </w:r>
      <w:proofErr w:type="spellStart"/>
      <w:r w:rsidR="00583999">
        <w:rPr>
          <w:rFonts w:ascii="Courier New" w:hAnsi="Courier New" w:cs="Courier New"/>
          <w:bCs/>
          <w:sz w:val="26"/>
          <w:szCs w:val="26"/>
        </w:rPr>
        <w:t>our</w:t>
      </w:r>
      <w:proofErr w:type="spellEnd"/>
      <w:r w:rsidR="00583999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hearts adore</w:t>
      </w:r>
    </w:p>
    <w:p w14:paraId="4A79B9D0" w14:textId="77777777" w:rsidR="00F56154" w:rsidRPr="00094977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 w:rsidRPr="00094977">
        <w:rPr>
          <w:rFonts w:ascii="Courier New" w:hAnsi="Courier New" w:cs="Courier New"/>
          <w:b/>
          <w:sz w:val="26"/>
          <w:szCs w:val="26"/>
        </w:rPr>
        <w:t xml:space="preserve">F/A   </w:t>
      </w:r>
      <w:r>
        <w:rPr>
          <w:rFonts w:ascii="Courier New" w:hAnsi="Courier New" w:cs="Courier New"/>
          <w:b/>
          <w:sz w:val="26"/>
          <w:szCs w:val="26"/>
        </w:rPr>
        <w:t xml:space="preserve">     Bbmaj7</w:t>
      </w:r>
    </w:p>
    <w:p w14:paraId="3ADA4A70" w14:textId="77777777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(Jesus) we love You</w:t>
      </w:r>
    </w:p>
    <w:p w14:paraId="6366776A" w14:textId="77777777" w:rsidR="00F56154" w:rsidRPr="00094977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    C/F</w:t>
      </w:r>
    </w:p>
    <w:p w14:paraId="6CFFF758" w14:textId="6186962B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Oh how we love You</w:t>
      </w:r>
    </w:p>
    <w:p w14:paraId="2B86792F" w14:textId="66CC9B3C" w:rsidR="00611035" w:rsidRPr="00094977" w:rsidRDefault="00611035" w:rsidP="006110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Bbmaj7 Bb </w:t>
      </w:r>
    </w:p>
    <w:p w14:paraId="60E3B905" w14:textId="42CD4CE5" w:rsidR="00611035" w:rsidRDefault="00611035" w:rsidP="0061103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You are the one    </w:t>
      </w:r>
      <w:proofErr w:type="gramStart"/>
      <w:r w:rsidR="00583999">
        <w:rPr>
          <w:rFonts w:ascii="Courier New" w:hAnsi="Courier New" w:cs="Courier New"/>
          <w:bCs/>
          <w:sz w:val="26"/>
          <w:szCs w:val="26"/>
        </w:rPr>
        <w:t>o</w:t>
      </w:r>
      <w:r>
        <w:rPr>
          <w:rFonts w:ascii="Courier New" w:hAnsi="Courier New" w:cs="Courier New"/>
          <w:bCs/>
          <w:sz w:val="26"/>
          <w:szCs w:val="26"/>
        </w:rPr>
        <w:t>ur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321F3BE9" w14:textId="77777777" w:rsidR="00F56154" w:rsidRDefault="00F56154" w:rsidP="005E1C68">
      <w:pPr>
        <w:rPr>
          <w:rFonts w:ascii="Courier New" w:hAnsi="Courier New" w:cs="Courier New"/>
          <w:b/>
          <w:sz w:val="26"/>
          <w:szCs w:val="26"/>
        </w:rPr>
      </w:pPr>
    </w:p>
    <w:p w14:paraId="76E64E52" w14:textId="34D6DE69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14:paraId="4E90F345" w14:textId="083455C6" w:rsidR="004B243A" w:rsidRDefault="000D6983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4B243A">
        <w:rPr>
          <w:rFonts w:ascii="Courier New" w:hAnsi="Courier New" w:cs="Courier New"/>
          <w:b/>
          <w:sz w:val="26"/>
          <w:szCs w:val="26"/>
        </w:rPr>
        <w:t xml:space="preserve">Dm C/E Bbmaj7 </w:t>
      </w:r>
      <w:proofErr w:type="spellStart"/>
      <w:r w:rsidR="004B243A">
        <w:rPr>
          <w:rFonts w:ascii="Courier New" w:hAnsi="Courier New" w:cs="Courier New"/>
          <w:b/>
          <w:sz w:val="26"/>
          <w:szCs w:val="26"/>
        </w:rPr>
        <w:t>Bbmaj7</w:t>
      </w:r>
      <w:proofErr w:type="spellEnd"/>
    </w:p>
    <w:p w14:paraId="7C57A77B" w14:textId="0001309F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14D4F00F" w14:textId="77777777" w:rsidR="000D6983" w:rsidRDefault="000D6983" w:rsidP="000D69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Dm C/E Bbmaj7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Bbmaj7</w:t>
      </w:r>
      <w:proofErr w:type="spellEnd"/>
    </w:p>
    <w:p w14:paraId="49C11816" w14:textId="7ACB5814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7E0FEEE0" w14:textId="77777777" w:rsidR="00F56154" w:rsidRDefault="00F56154" w:rsidP="00F561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Dm C/E Bbmaj7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Bbmaj7</w:t>
      </w:r>
      <w:proofErr w:type="spellEnd"/>
    </w:p>
    <w:p w14:paraId="444C0E8C" w14:textId="77777777" w:rsidR="00F56154" w:rsidRDefault="00F56154" w:rsidP="00F5615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38DFD838" w14:textId="3FF4842A" w:rsidR="000D6983" w:rsidRDefault="000D6983" w:rsidP="000D69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Dm C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0FC5EE52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3754699A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3C63FA0F" w14:textId="29D1798E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(4x):</w:t>
      </w:r>
    </w:p>
    <w:p w14:paraId="64310E1B" w14:textId="08D016BB" w:rsidR="004B243A" w:rsidRDefault="004B243A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F/Bb</w:t>
      </w:r>
    </w:p>
    <w:p w14:paraId="627CE55E" w14:textId="3204C14D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affection our devotion</w:t>
      </w:r>
    </w:p>
    <w:p w14:paraId="7B7877BE" w14:textId="4BF86115" w:rsidR="004B243A" w:rsidRPr="004B243A" w:rsidRDefault="004B243A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      </w:t>
      </w:r>
    </w:p>
    <w:p w14:paraId="6C7831C5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Poured out on the feet of Jesus</w:t>
      </w:r>
    </w:p>
    <w:p w14:paraId="5A1A3E9D" w14:textId="77777777" w:rsidR="005E1C68" w:rsidRDefault="005E1C68" w:rsidP="005E1C68">
      <w:pPr>
        <w:rPr>
          <w:rFonts w:ascii="Courier New" w:hAnsi="Courier New" w:cs="Courier New"/>
          <w:bCs/>
          <w:sz w:val="26"/>
          <w:szCs w:val="26"/>
        </w:rPr>
      </w:pPr>
    </w:p>
    <w:p w14:paraId="3BE0E42D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D9E75B4" w14:textId="77777777" w:rsidR="005E1C68" w:rsidRDefault="005E1C68" w:rsidP="005E1C68">
      <w:pPr>
        <w:rPr>
          <w:rFonts w:ascii="Courier New" w:hAnsi="Courier New" w:cs="Courier New"/>
          <w:b/>
          <w:sz w:val="26"/>
          <w:szCs w:val="26"/>
        </w:rPr>
      </w:pPr>
    </w:p>
    <w:p w14:paraId="03164EB0" w14:textId="77777777" w:rsidR="005E1C68" w:rsidRDefault="005E1C68" w:rsidP="005E1C68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CCLI Song # 7030068 – </w:t>
      </w:r>
      <w:r>
        <w:rPr>
          <w:rFonts w:ascii="Courier New" w:hAnsi="Courier New" w:cs="Courier New"/>
          <w:b/>
          <w:sz w:val="20"/>
          <w:szCs w:val="20"/>
        </w:rPr>
        <w:t>Jesus We Love You</w:t>
      </w:r>
    </w:p>
    <w:p w14:paraId="09D576AE" w14:textId="77777777" w:rsidR="005E1C68" w:rsidRDefault="005E1C68" w:rsidP="005E1C68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Hannah McClure | </w:t>
      </w:r>
      <w:proofErr w:type="spellStart"/>
      <w:r>
        <w:rPr>
          <w:rFonts w:ascii="Courier New" w:hAnsi="Courier New" w:cs="Courier New"/>
          <w:bCs/>
          <w:sz w:val="20"/>
          <w:szCs w:val="20"/>
        </w:rPr>
        <w:t>Kalley</w:t>
      </w:r>
      <w:proofErr w:type="spellEnd"/>
      <w:r>
        <w:rPr>
          <w:rFonts w:ascii="Courier New" w:hAnsi="Courier New" w:cs="Courier New"/>
          <w:bCs/>
          <w:sz w:val="20"/>
          <w:szCs w:val="20"/>
        </w:rPr>
        <w:t xml:space="preserve"> Heiligenthal | Paul McClure © 2014 Bethel Music Publishing </w:t>
      </w:r>
    </w:p>
    <w:p w14:paraId="5D36A24A" w14:textId="77777777" w:rsidR="005E1C68" w:rsidRDefault="005E1C68" w:rsidP="005E1C68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13FCE0BF" w14:textId="77777777" w:rsidR="005E1C68" w:rsidRDefault="005E1C68" w:rsidP="005E1C68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765A26B8" w14:textId="139F20B0" w:rsidR="00BC191E" w:rsidRPr="00FC476A" w:rsidRDefault="00BC191E" w:rsidP="005E1C68"/>
    <w:sectPr w:rsidR="00BC191E" w:rsidRPr="00FC476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A022" w14:textId="77777777" w:rsidR="002A6ECE" w:rsidRDefault="002A6ECE" w:rsidP="00C47270">
      <w:r>
        <w:separator/>
      </w:r>
    </w:p>
  </w:endnote>
  <w:endnote w:type="continuationSeparator" w:id="0">
    <w:p w14:paraId="3FF80535" w14:textId="77777777" w:rsidR="002A6ECE" w:rsidRDefault="002A6EC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FDD" w14:textId="77777777" w:rsidR="002A6ECE" w:rsidRDefault="002A6ECE" w:rsidP="00C47270">
      <w:r>
        <w:separator/>
      </w:r>
    </w:p>
  </w:footnote>
  <w:footnote w:type="continuationSeparator" w:id="0">
    <w:p w14:paraId="22595CE4" w14:textId="77777777" w:rsidR="002A6ECE" w:rsidRDefault="002A6EC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797C"/>
    <w:rsid w:val="0006152F"/>
    <w:rsid w:val="00092893"/>
    <w:rsid w:val="00094977"/>
    <w:rsid w:val="000A5CD6"/>
    <w:rsid w:val="000D6983"/>
    <w:rsid w:val="00117A46"/>
    <w:rsid w:val="0013305C"/>
    <w:rsid w:val="001432BE"/>
    <w:rsid w:val="00144F0B"/>
    <w:rsid w:val="00157C9E"/>
    <w:rsid w:val="001A73AC"/>
    <w:rsid w:val="001F0131"/>
    <w:rsid w:val="00215EF5"/>
    <w:rsid w:val="002223F3"/>
    <w:rsid w:val="002510DC"/>
    <w:rsid w:val="00256149"/>
    <w:rsid w:val="002601C4"/>
    <w:rsid w:val="00276F88"/>
    <w:rsid w:val="002A6ECE"/>
    <w:rsid w:val="002D760D"/>
    <w:rsid w:val="002F13A0"/>
    <w:rsid w:val="00326F08"/>
    <w:rsid w:val="003370F2"/>
    <w:rsid w:val="00372155"/>
    <w:rsid w:val="003C1B7A"/>
    <w:rsid w:val="003C70E4"/>
    <w:rsid w:val="004133C6"/>
    <w:rsid w:val="00422C80"/>
    <w:rsid w:val="00463522"/>
    <w:rsid w:val="004A7532"/>
    <w:rsid w:val="004B23C0"/>
    <w:rsid w:val="004B243A"/>
    <w:rsid w:val="004C26E4"/>
    <w:rsid w:val="004F0DA0"/>
    <w:rsid w:val="005113ED"/>
    <w:rsid w:val="005271BE"/>
    <w:rsid w:val="00550145"/>
    <w:rsid w:val="00564AF0"/>
    <w:rsid w:val="00583999"/>
    <w:rsid w:val="005B21D8"/>
    <w:rsid w:val="005E1C68"/>
    <w:rsid w:val="00611035"/>
    <w:rsid w:val="00626BE8"/>
    <w:rsid w:val="00627857"/>
    <w:rsid w:val="0065249F"/>
    <w:rsid w:val="006A752D"/>
    <w:rsid w:val="006C2676"/>
    <w:rsid w:val="00782B1E"/>
    <w:rsid w:val="007C3773"/>
    <w:rsid w:val="00800DD2"/>
    <w:rsid w:val="008323B2"/>
    <w:rsid w:val="00845000"/>
    <w:rsid w:val="0085164F"/>
    <w:rsid w:val="00851E78"/>
    <w:rsid w:val="008548BE"/>
    <w:rsid w:val="00883ECE"/>
    <w:rsid w:val="008A0D00"/>
    <w:rsid w:val="008B22F7"/>
    <w:rsid w:val="008C0B6F"/>
    <w:rsid w:val="009110C4"/>
    <w:rsid w:val="00994A51"/>
    <w:rsid w:val="00996642"/>
    <w:rsid w:val="009B4112"/>
    <w:rsid w:val="009C00A5"/>
    <w:rsid w:val="009C276D"/>
    <w:rsid w:val="009C5422"/>
    <w:rsid w:val="009D23C1"/>
    <w:rsid w:val="00A15E4B"/>
    <w:rsid w:val="00A60151"/>
    <w:rsid w:val="00A61E69"/>
    <w:rsid w:val="00A63171"/>
    <w:rsid w:val="00B97DA3"/>
    <w:rsid w:val="00BA1F18"/>
    <w:rsid w:val="00BC191E"/>
    <w:rsid w:val="00BC4EC3"/>
    <w:rsid w:val="00BE6D53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CA37B9"/>
    <w:rsid w:val="00CE5B6C"/>
    <w:rsid w:val="00D0442F"/>
    <w:rsid w:val="00D239CE"/>
    <w:rsid w:val="00D4546D"/>
    <w:rsid w:val="00D73507"/>
    <w:rsid w:val="00DD026A"/>
    <w:rsid w:val="00DE67E4"/>
    <w:rsid w:val="00E22823"/>
    <w:rsid w:val="00E23E99"/>
    <w:rsid w:val="00E3555F"/>
    <w:rsid w:val="00E537F4"/>
    <w:rsid w:val="00E662EA"/>
    <w:rsid w:val="00E748BF"/>
    <w:rsid w:val="00E91E3E"/>
    <w:rsid w:val="00EE5211"/>
    <w:rsid w:val="00F0312A"/>
    <w:rsid w:val="00F44E95"/>
    <w:rsid w:val="00F56154"/>
    <w:rsid w:val="00FC476A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11</cp:revision>
  <cp:lastPrinted>2021-11-22T19:45:00Z</cp:lastPrinted>
  <dcterms:created xsi:type="dcterms:W3CDTF">2021-11-24T18:12:00Z</dcterms:created>
  <dcterms:modified xsi:type="dcterms:W3CDTF">2021-12-21T21:11:00Z</dcterms:modified>
  <cp:category>4</cp:category>
</cp:coreProperties>
</file>