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28C4" w14:textId="77777777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I Surrender All - CCLI# 23189</w:t>
      </w:r>
    </w:p>
    <w:p w14:paraId="3649C77D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4776C98C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VERSE 1:</w:t>
      </w:r>
    </w:p>
    <w:p w14:paraId="331ED01C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   G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C      F/C C G      C   </w:t>
      </w:r>
    </w:p>
    <w:p w14:paraId="40228A41" w14:textId="77777777" w:rsidR="00F45395" w:rsidRPr="003102AA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All to Je</w:t>
      </w:r>
      <w:r>
        <w:rPr>
          <w:rFonts w:ascii="Courier New" w:hAnsi="Courier New" w:cs="Courier New"/>
          <w:sz w:val="26"/>
          <w:szCs w:val="26"/>
        </w:rPr>
        <w:t>--</w:t>
      </w:r>
      <w:r w:rsidRPr="003102AA">
        <w:rPr>
          <w:rFonts w:ascii="Courier New" w:hAnsi="Courier New" w:cs="Courier New"/>
          <w:sz w:val="26"/>
          <w:szCs w:val="26"/>
        </w:rPr>
        <w:t>sus I surrender, All to Him I freely give</w:t>
      </w:r>
    </w:p>
    <w:p w14:paraId="081EAF6A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       C      F/C C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G     C   </w:t>
      </w:r>
    </w:p>
    <w:p w14:paraId="1C3C3A25" w14:textId="77777777" w:rsidR="00F45395" w:rsidRPr="003102AA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I will e</w:t>
      </w:r>
      <w:r>
        <w:rPr>
          <w:rFonts w:ascii="Courier New" w:hAnsi="Courier New" w:cs="Courier New"/>
          <w:sz w:val="26"/>
          <w:szCs w:val="26"/>
        </w:rPr>
        <w:t>---</w:t>
      </w:r>
      <w:r w:rsidRPr="003102AA">
        <w:rPr>
          <w:rFonts w:ascii="Courier New" w:hAnsi="Courier New" w:cs="Courier New"/>
          <w:sz w:val="26"/>
          <w:szCs w:val="26"/>
        </w:rPr>
        <w:t>ver love and trust Him, In His pre</w:t>
      </w:r>
      <w:r>
        <w:rPr>
          <w:rFonts w:ascii="Courier New" w:hAnsi="Courier New" w:cs="Courier New"/>
          <w:sz w:val="26"/>
          <w:szCs w:val="26"/>
        </w:rPr>
        <w:t>-</w:t>
      </w:r>
      <w:r w:rsidRPr="003102AA">
        <w:rPr>
          <w:rFonts w:ascii="Courier New" w:hAnsi="Courier New" w:cs="Courier New"/>
          <w:sz w:val="26"/>
          <w:szCs w:val="26"/>
        </w:rPr>
        <w:t>sence daily live</w:t>
      </w:r>
    </w:p>
    <w:p w14:paraId="4D8F5F9A" w14:textId="77777777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10537FB3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CHORUS:</w:t>
      </w:r>
    </w:p>
    <w:p w14:paraId="6E56A6F4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 xml:space="preserve">C           G7   G           C    C      F/C  C  Am7     F     </w:t>
      </w:r>
    </w:p>
    <w:p w14:paraId="0D4FCFF0" w14:textId="77777777" w:rsidR="00F45395" w:rsidRPr="003102AA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I surrender all, I surrender all. All to Thee my blessed Savior</w:t>
      </w:r>
    </w:p>
    <w:p w14:paraId="49E8CFE0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 xml:space="preserve">C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G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C </w:t>
      </w:r>
    </w:p>
    <w:p w14:paraId="037BAC3B" w14:textId="77777777" w:rsidR="00F45395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I sur</w:t>
      </w:r>
      <w:r>
        <w:rPr>
          <w:rFonts w:ascii="Courier New" w:hAnsi="Courier New" w:cs="Courier New"/>
          <w:sz w:val="26"/>
          <w:szCs w:val="26"/>
        </w:rPr>
        <w:t>-</w:t>
      </w:r>
      <w:r w:rsidRPr="003102AA">
        <w:rPr>
          <w:rFonts w:ascii="Courier New" w:hAnsi="Courier New" w:cs="Courier New"/>
          <w:sz w:val="26"/>
          <w:szCs w:val="26"/>
        </w:rPr>
        <w:t>render all</w:t>
      </w:r>
    </w:p>
    <w:p w14:paraId="3A8AFD78" w14:textId="77777777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012ABA9E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VERSE 2:</w:t>
      </w:r>
    </w:p>
    <w:p w14:paraId="5F45E097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   G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C      F/C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G      C   </w:t>
      </w:r>
    </w:p>
    <w:p w14:paraId="16C5EC9B" w14:textId="77777777" w:rsidR="00F45395" w:rsidRPr="003102AA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All to Je</w:t>
      </w:r>
      <w:r>
        <w:rPr>
          <w:rFonts w:ascii="Courier New" w:hAnsi="Courier New" w:cs="Courier New"/>
          <w:sz w:val="26"/>
          <w:szCs w:val="26"/>
        </w:rPr>
        <w:t>--</w:t>
      </w:r>
      <w:r w:rsidRPr="003102AA">
        <w:rPr>
          <w:rFonts w:ascii="Courier New" w:hAnsi="Courier New" w:cs="Courier New"/>
          <w:sz w:val="26"/>
          <w:szCs w:val="26"/>
        </w:rPr>
        <w:t>sus I surrender, Humbly at  His feet I bow</w:t>
      </w:r>
    </w:p>
    <w:p w14:paraId="4212BCE4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 C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F/C C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C   </w:t>
      </w:r>
    </w:p>
    <w:p w14:paraId="63E554B6" w14:textId="77777777" w:rsidR="00F45395" w:rsidRPr="003102AA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Worldly pleasures all forsaken, Take me Je--sus take me now</w:t>
      </w:r>
    </w:p>
    <w:p w14:paraId="6FEFBACF" w14:textId="77777777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5ADE783B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Repeat Chorus:</w:t>
      </w:r>
    </w:p>
    <w:p w14:paraId="23B751F7" w14:textId="77777777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4AD04519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Verse 3:</w:t>
      </w:r>
    </w:p>
    <w:p w14:paraId="32F7BE27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   G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F/C C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G      C   </w:t>
      </w:r>
    </w:p>
    <w:p w14:paraId="6546B17C" w14:textId="77777777" w:rsidR="00F45395" w:rsidRPr="003102AA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All to Je</w:t>
      </w:r>
      <w:r>
        <w:rPr>
          <w:rFonts w:ascii="Courier New" w:hAnsi="Courier New" w:cs="Courier New"/>
          <w:sz w:val="26"/>
          <w:szCs w:val="26"/>
        </w:rPr>
        <w:t>--</w:t>
      </w:r>
      <w:r w:rsidRPr="003102AA">
        <w:rPr>
          <w:rFonts w:ascii="Courier New" w:hAnsi="Courier New" w:cs="Courier New"/>
          <w:sz w:val="26"/>
          <w:szCs w:val="26"/>
        </w:rPr>
        <w:t>sus I surrender, Make me Savior wholly Thine</w:t>
      </w:r>
    </w:p>
    <w:p w14:paraId="6413E1A6" w14:textId="77777777" w:rsidR="00F45395" w:rsidRPr="003102AA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C      F/C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C     F/C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C   </w:t>
      </w:r>
    </w:p>
    <w:p w14:paraId="69C483F4" w14:textId="77777777" w:rsidR="00F45395" w:rsidRDefault="00F45395" w:rsidP="00F45395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Let me feel the Holy Spirit, Truly know that Thou art mine</w:t>
      </w:r>
    </w:p>
    <w:p w14:paraId="33072200" w14:textId="77777777" w:rsidR="00F45395" w:rsidRDefault="00F45395" w:rsidP="00F45395">
      <w:pPr>
        <w:rPr>
          <w:rFonts w:ascii="Courier New" w:hAnsi="Courier New" w:cs="Courier New"/>
          <w:sz w:val="26"/>
          <w:szCs w:val="26"/>
        </w:rPr>
      </w:pPr>
    </w:p>
    <w:p w14:paraId="33B0253B" w14:textId="77777777" w:rsid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  <w:r w:rsidRPr="00F45395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7910A00" w14:textId="77777777" w:rsidR="00F45395" w:rsidRPr="00F45395" w:rsidRDefault="00F45395" w:rsidP="00F45395">
      <w:pPr>
        <w:rPr>
          <w:rFonts w:ascii="Courier New" w:hAnsi="Courier New" w:cs="Courier New"/>
          <w:b/>
          <w:sz w:val="26"/>
          <w:szCs w:val="26"/>
        </w:rPr>
      </w:pPr>
    </w:p>
    <w:p w14:paraId="62395300" w14:textId="77777777" w:rsidR="005812DF" w:rsidRPr="003102AA" w:rsidRDefault="005812DF" w:rsidP="005812DF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VERSE 4:</w:t>
      </w:r>
    </w:p>
    <w:p w14:paraId="4C321F42" w14:textId="77777777" w:rsidR="005812DF" w:rsidRPr="003102AA" w:rsidRDefault="005812DF" w:rsidP="005812DF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 xml:space="preserve">C     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   G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C      F/C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C G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C   </w:t>
      </w:r>
    </w:p>
    <w:p w14:paraId="39E61546" w14:textId="77777777" w:rsidR="005812DF" w:rsidRPr="003102AA" w:rsidRDefault="005812DF" w:rsidP="005812DF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All to Je</w:t>
      </w:r>
      <w:r>
        <w:rPr>
          <w:rFonts w:ascii="Courier New" w:hAnsi="Courier New" w:cs="Courier New"/>
          <w:sz w:val="26"/>
          <w:szCs w:val="26"/>
        </w:rPr>
        <w:t>--</w:t>
      </w:r>
      <w:r w:rsidRPr="003102AA">
        <w:rPr>
          <w:rFonts w:ascii="Courier New" w:hAnsi="Courier New" w:cs="Courier New"/>
          <w:sz w:val="26"/>
          <w:szCs w:val="26"/>
        </w:rPr>
        <w:t>sus I surrender, Lord I give myself to Thee</w:t>
      </w:r>
    </w:p>
    <w:p w14:paraId="4ACAE04B" w14:textId="77777777" w:rsidR="005812DF" w:rsidRPr="003102AA" w:rsidRDefault="005812DF" w:rsidP="00581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       F/C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        C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F/C C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3102AA">
        <w:rPr>
          <w:rFonts w:ascii="Courier New" w:hAnsi="Courier New" w:cs="Courier New"/>
          <w:b/>
          <w:sz w:val="26"/>
          <w:szCs w:val="26"/>
        </w:rPr>
        <w:t xml:space="preserve">    C   </w:t>
      </w:r>
    </w:p>
    <w:p w14:paraId="640B6A1F" w14:textId="77777777" w:rsidR="005812DF" w:rsidRPr="003102AA" w:rsidRDefault="005812DF" w:rsidP="005812DF">
      <w:pPr>
        <w:rPr>
          <w:rFonts w:ascii="Courier New" w:hAnsi="Courier New" w:cs="Courier New"/>
          <w:sz w:val="26"/>
          <w:szCs w:val="26"/>
        </w:rPr>
      </w:pPr>
      <w:r w:rsidRPr="003102AA">
        <w:rPr>
          <w:rFonts w:ascii="Courier New" w:hAnsi="Courier New" w:cs="Courier New"/>
          <w:sz w:val="26"/>
          <w:szCs w:val="26"/>
        </w:rPr>
        <w:t>Fill me with Thy love and power Let Thy blessings fall on me</w:t>
      </w:r>
    </w:p>
    <w:p w14:paraId="24F30F0A" w14:textId="77777777" w:rsidR="005812DF" w:rsidRPr="003102AA" w:rsidRDefault="005812DF" w:rsidP="005812DF">
      <w:pPr>
        <w:rPr>
          <w:rFonts w:ascii="Courier New" w:hAnsi="Courier New" w:cs="Courier New"/>
          <w:b/>
          <w:sz w:val="26"/>
          <w:szCs w:val="26"/>
        </w:rPr>
      </w:pPr>
      <w:r w:rsidRPr="003102AA">
        <w:rPr>
          <w:rFonts w:ascii="Courier New" w:hAnsi="Courier New" w:cs="Courier New"/>
          <w:b/>
          <w:sz w:val="26"/>
          <w:szCs w:val="26"/>
        </w:rPr>
        <w:t>Repeat Chorus</w:t>
      </w:r>
    </w:p>
    <w:p w14:paraId="1B94BC11" w14:textId="77777777" w:rsidR="008D3D80" w:rsidRDefault="008D3D80" w:rsidP="005812DF">
      <w:pPr>
        <w:rPr>
          <w:rFonts w:ascii="Courier New" w:hAnsi="Courier New" w:cs="Courier New"/>
          <w:b/>
          <w:sz w:val="26"/>
          <w:szCs w:val="26"/>
        </w:rPr>
      </w:pPr>
    </w:p>
    <w:p w14:paraId="01462590" w14:textId="77777777" w:rsidR="005812DF" w:rsidRPr="00B76ACC" w:rsidRDefault="005812DF" w:rsidP="005812DF">
      <w:pPr>
        <w:rPr>
          <w:rFonts w:ascii="Courier New" w:hAnsi="Courier New" w:cs="Courier New"/>
          <w:b/>
          <w:sz w:val="26"/>
          <w:szCs w:val="26"/>
        </w:rPr>
      </w:pPr>
      <w:r w:rsidRPr="00B76ACC">
        <w:rPr>
          <w:rFonts w:ascii="Courier New" w:hAnsi="Courier New" w:cs="Courier New"/>
          <w:b/>
          <w:sz w:val="26"/>
          <w:szCs w:val="26"/>
        </w:rPr>
        <w:t>VERSE 5:</w:t>
      </w:r>
    </w:p>
    <w:p w14:paraId="7B1BAEBF" w14:textId="3E14D9F7" w:rsidR="005812DF" w:rsidRPr="00B76ACC" w:rsidRDefault="009F0ED5" w:rsidP="00581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 w:rsidR="005812DF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812DF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5812DF">
        <w:rPr>
          <w:rFonts w:ascii="Courier New" w:hAnsi="Courier New" w:cs="Courier New"/>
          <w:b/>
          <w:sz w:val="26"/>
          <w:szCs w:val="26"/>
        </w:rPr>
        <w:t xml:space="preserve">  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812DF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700BC062" w14:textId="77777777" w:rsidR="005812DF" w:rsidRPr="00B76ACC" w:rsidRDefault="005812DF" w:rsidP="005812DF">
      <w:pPr>
        <w:rPr>
          <w:rFonts w:ascii="Courier New" w:hAnsi="Courier New" w:cs="Courier New"/>
          <w:sz w:val="26"/>
          <w:szCs w:val="26"/>
        </w:rPr>
      </w:pPr>
      <w:r w:rsidRPr="00B76ACC">
        <w:rPr>
          <w:rFonts w:ascii="Courier New" w:hAnsi="Courier New" w:cs="Courier New"/>
          <w:sz w:val="26"/>
          <w:szCs w:val="26"/>
        </w:rPr>
        <w:t>All to Je</w:t>
      </w:r>
      <w:r>
        <w:rPr>
          <w:rFonts w:ascii="Courier New" w:hAnsi="Courier New" w:cs="Courier New"/>
          <w:sz w:val="26"/>
          <w:szCs w:val="26"/>
        </w:rPr>
        <w:t>--</w:t>
      </w:r>
      <w:r w:rsidRPr="00B76ACC">
        <w:rPr>
          <w:rFonts w:ascii="Courier New" w:hAnsi="Courier New" w:cs="Courier New"/>
          <w:sz w:val="26"/>
          <w:szCs w:val="26"/>
        </w:rPr>
        <w:t>sus I surrender, Now I feel the sacred flame</w:t>
      </w:r>
    </w:p>
    <w:p w14:paraId="0DE063AB" w14:textId="279545B7" w:rsidR="005812DF" w:rsidRPr="00B76ACC" w:rsidRDefault="009F0ED5" w:rsidP="00581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5812DF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812DF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5812DF">
        <w:rPr>
          <w:rFonts w:ascii="Courier New" w:hAnsi="Courier New" w:cs="Courier New"/>
          <w:b/>
          <w:sz w:val="26"/>
          <w:szCs w:val="26"/>
        </w:rPr>
        <w:t xml:space="preserve">  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5812DF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5812DF" w:rsidRPr="00B76ACC">
        <w:rPr>
          <w:rFonts w:ascii="Courier New" w:hAnsi="Courier New" w:cs="Courier New"/>
          <w:b/>
          <w:sz w:val="26"/>
          <w:szCs w:val="26"/>
        </w:rPr>
        <w:t xml:space="preserve">   </w:t>
      </w:r>
    </w:p>
    <w:p w14:paraId="745C5888" w14:textId="77777777" w:rsidR="005812DF" w:rsidRPr="00B76ACC" w:rsidRDefault="005812DF" w:rsidP="005812DF">
      <w:pPr>
        <w:rPr>
          <w:rFonts w:ascii="Courier New" w:hAnsi="Courier New" w:cs="Courier New"/>
          <w:sz w:val="26"/>
          <w:szCs w:val="26"/>
        </w:rPr>
      </w:pPr>
      <w:r w:rsidRPr="00B76ACC">
        <w:rPr>
          <w:rFonts w:ascii="Courier New" w:hAnsi="Courier New" w:cs="Courier New"/>
          <w:sz w:val="26"/>
          <w:szCs w:val="26"/>
        </w:rPr>
        <w:t>Oh the joy of full salvation Glory, glo</w:t>
      </w:r>
      <w:r>
        <w:rPr>
          <w:rFonts w:ascii="Courier New" w:hAnsi="Courier New" w:cs="Courier New"/>
          <w:sz w:val="26"/>
          <w:szCs w:val="26"/>
        </w:rPr>
        <w:t>-</w:t>
      </w:r>
      <w:r w:rsidRPr="00B76ACC">
        <w:rPr>
          <w:rFonts w:ascii="Courier New" w:hAnsi="Courier New" w:cs="Courier New"/>
          <w:sz w:val="26"/>
          <w:szCs w:val="26"/>
        </w:rPr>
        <w:t>ry to His name</w:t>
      </w:r>
    </w:p>
    <w:p w14:paraId="15BD4934" w14:textId="77777777" w:rsidR="005812DF" w:rsidRPr="00B76ACC" w:rsidRDefault="005812DF" w:rsidP="005812DF">
      <w:pPr>
        <w:rPr>
          <w:rFonts w:ascii="Courier New" w:hAnsi="Courier New" w:cs="Courier New"/>
          <w:sz w:val="26"/>
          <w:szCs w:val="26"/>
        </w:rPr>
      </w:pPr>
    </w:p>
    <w:p w14:paraId="19AE03AB" w14:textId="6A6017B2" w:rsidR="005812DF" w:rsidRPr="00B76ACC" w:rsidRDefault="009F0ED5" w:rsidP="005812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Final </w:t>
      </w:r>
      <w:r w:rsidR="005812DF" w:rsidRPr="00B76ACC">
        <w:rPr>
          <w:rFonts w:ascii="Courier New" w:hAnsi="Courier New" w:cs="Courier New"/>
          <w:b/>
          <w:sz w:val="26"/>
          <w:szCs w:val="26"/>
        </w:rPr>
        <w:t>CHORUS:</w:t>
      </w:r>
    </w:p>
    <w:p w14:paraId="43CF7E4E" w14:textId="06BB9FB0" w:rsidR="00F45395" w:rsidRPr="00B76ACC" w:rsidRDefault="009F0ED5" w:rsidP="00F453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7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   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F45395">
        <w:rPr>
          <w:rFonts w:ascii="Courier New" w:hAnsi="Courier New" w:cs="Courier New"/>
          <w:b/>
          <w:sz w:val="26"/>
          <w:szCs w:val="26"/>
        </w:rPr>
        <w:t>/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m7   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    </w:t>
      </w:r>
    </w:p>
    <w:p w14:paraId="0A2D3F3F" w14:textId="77777777" w:rsidR="00F45395" w:rsidRPr="00B76ACC" w:rsidRDefault="00F45395" w:rsidP="00F45395">
      <w:pPr>
        <w:rPr>
          <w:rFonts w:ascii="Courier New" w:hAnsi="Courier New" w:cs="Courier New"/>
          <w:sz w:val="26"/>
          <w:szCs w:val="26"/>
        </w:rPr>
      </w:pPr>
      <w:r w:rsidRPr="00B76ACC">
        <w:rPr>
          <w:rFonts w:ascii="Courier New" w:hAnsi="Courier New" w:cs="Courier New"/>
          <w:sz w:val="26"/>
          <w:szCs w:val="26"/>
        </w:rPr>
        <w:t>I surrender all, I surrender all. All to Thee my blessed Savior</w:t>
      </w:r>
    </w:p>
    <w:p w14:paraId="04DFFD40" w14:textId="2F8F04C1" w:rsidR="00F45395" w:rsidRPr="00B76ACC" w:rsidRDefault="009F0ED5" w:rsidP="00F453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  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 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   </w:t>
      </w:r>
      <w:r w:rsidR="00F45395" w:rsidRPr="00B76ACC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m7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="00F45395">
        <w:rPr>
          <w:rFonts w:ascii="Courier New" w:hAnsi="Courier New" w:cs="Courier New"/>
          <w:b/>
          <w:sz w:val="26"/>
          <w:szCs w:val="26"/>
        </w:rPr>
        <w:t xml:space="preserve">7     </w:t>
      </w:r>
      <w:r>
        <w:rPr>
          <w:rFonts w:ascii="Courier New" w:hAnsi="Courier New" w:cs="Courier New"/>
          <w:b/>
          <w:sz w:val="26"/>
          <w:szCs w:val="26"/>
        </w:rPr>
        <w:t>C</w:t>
      </w:r>
      <w:bookmarkStart w:id="0" w:name="_GoBack"/>
      <w:bookmarkEnd w:id="0"/>
    </w:p>
    <w:p w14:paraId="20033DEB" w14:textId="77777777" w:rsidR="00B76ACC" w:rsidRPr="005812DF" w:rsidRDefault="00F45395" w:rsidP="005812DF">
      <w:r w:rsidRPr="00B76ACC">
        <w:rPr>
          <w:rFonts w:ascii="Courier New" w:hAnsi="Courier New" w:cs="Courier New"/>
          <w:sz w:val="26"/>
          <w:szCs w:val="26"/>
        </w:rPr>
        <w:t>I surrender all</w:t>
      </w:r>
      <w:r>
        <w:rPr>
          <w:rFonts w:ascii="Courier New" w:hAnsi="Courier New" w:cs="Courier New"/>
          <w:sz w:val="26"/>
          <w:szCs w:val="26"/>
        </w:rPr>
        <w:t xml:space="preserve">   </w:t>
      </w:r>
      <w:r w:rsidRPr="00B76ACC">
        <w:rPr>
          <w:rFonts w:ascii="Courier New" w:hAnsi="Courier New" w:cs="Courier New"/>
          <w:sz w:val="26"/>
          <w:szCs w:val="26"/>
        </w:rPr>
        <w:t>I surrender all</w:t>
      </w:r>
    </w:p>
    <w:sectPr w:rsidR="00B76ACC" w:rsidRPr="005812DF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6ACC"/>
    <w:rsid w:val="0003648A"/>
    <w:rsid w:val="00095B6A"/>
    <w:rsid w:val="0013305C"/>
    <w:rsid w:val="001F0131"/>
    <w:rsid w:val="002D707D"/>
    <w:rsid w:val="002D760D"/>
    <w:rsid w:val="003102AA"/>
    <w:rsid w:val="003C1512"/>
    <w:rsid w:val="00474A5D"/>
    <w:rsid w:val="004C26E4"/>
    <w:rsid w:val="005812DF"/>
    <w:rsid w:val="008D3D80"/>
    <w:rsid w:val="009B4112"/>
    <w:rsid w:val="009C276D"/>
    <w:rsid w:val="009F0ED5"/>
    <w:rsid w:val="00A1238E"/>
    <w:rsid w:val="00A93765"/>
    <w:rsid w:val="00B76ACC"/>
    <w:rsid w:val="00C9283F"/>
    <w:rsid w:val="00D73507"/>
    <w:rsid w:val="00E537F4"/>
    <w:rsid w:val="00E63F62"/>
    <w:rsid w:val="00E662EA"/>
    <w:rsid w:val="00F02551"/>
    <w:rsid w:val="00F45395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6BD0C"/>
  <w15:chartTrackingRefBased/>
  <w15:docId w15:val="{E7DEF516-B280-4D97-B070-0D9CE3B7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2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49DE-C7CB-4944-B8D4-599F26FB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cp:lastPrinted>2015-07-25T15:41:00Z</cp:lastPrinted>
  <dcterms:created xsi:type="dcterms:W3CDTF">2018-11-03T16:10:00Z</dcterms:created>
  <dcterms:modified xsi:type="dcterms:W3CDTF">2020-01-22T03:08:00Z</dcterms:modified>
</cp:coreProperties>
</file>