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084550">
        <w:rPr>
          <w:rFonts w:ascii="Courier New" w:hAnsi="Courier New" w:cs="Courier New"/>
          <w:b/>
          <w:sz w:val="26"/>
          <w:szCs w:val="26"/>
        </w:rPr>
        <w:t>How Deep the Father's Love For Us - CCLI# 1558110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>INTRO: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>G Am G/B C G/B D G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>VERSE 1: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 G                 Am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 G/B </w:t>
      </w:r>
      <w:r w:rsidR="00045EC2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C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How deep the Father's love for  us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 G/B           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Em7 D 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How vast beyond all mea-sure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  G                  Am G/B C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That He should give his on-ly  son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 G/B           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  D   G      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And make a wretch His treasure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 G                 Am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 G/B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C  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How great the pain of sea-ring loss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 G/B          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  Em7  D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The Father turns His face away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G                    Am G/B C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As wounds which mar the Chosen One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   G/B       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 D  G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Bring many sons to glory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>Repeat Intro: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>VERSE 2: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G             Am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G/B C   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Behold the Man upon the cross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G/B     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   Em7 D 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My sin upon His shoulder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G                Am G/B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C   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Ashamed I hear my mocking voice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  G/B   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      D   G  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Call out among the scoffers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G               Am 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G/B C   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It was my sin that held Him there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G/B         Em7 D     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Until it was accomplished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 G                Am  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  G/B C  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His dying breath has brought me  life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G/B        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   D  G   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I know that it is finished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>Repeat Intro: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084550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G                 Am G/B C  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I will not boast in an-y---thing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G/B             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Em7 D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No gifts no power no wis-dom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 G               Am G/B C   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But I will boast in Je</w:t>
      </w:r>
      <w:r w:rsidR="007B11C4">
        <w:rPr>
          <w:rFonts w:ascii="Courier New" w:hAnsi="Courier New" w:cs="Courier New"/>
          <w:sz w:val="26"/>
          <w:szCs w:val="26"/>
        </w:rPr>
        <w:t>-</w:t>
      </w:r>
      <w:r w:rsidRPr="00084550">
        <w:rPr>
          <w:rFonts w:ascii="Courier New" w:hAnsi="Courier New" w:cs="Courier New"/>
          <w:sz w:val="26"/>
          <w:szCs w:val="26"/>
        </w:rPr>
        <w:t>sus Christ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 G/B      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    D  G  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His death and resurrection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 G                  Am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G/B C  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Why should I gain from His re--ward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G/B          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>Em7 D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I cannot give an answer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 G/B            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Am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G/B C   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But this I know with all my  heart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 G                   D  G 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His wounds have paid my ransom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 G                Am </w:t>
      </w:r>
      <w:r w:rsidR="007B11C4">
        <w:rPr>
          <w:rFonts w:ascii="Courier New" w:hAnsi="Courier New" w:cs="Courier New"/>
          <w:b/>
          <w:sz w:val="26"/>
          <w:szCs w:val="26"/>
        </w:rPr>
        <w:t xml:space="preserve"> </w:t>
      </w:r>
      <w:r w:rsidRPr="00084550">
        <w:rPr>
          <w:rFonts w:ascii="Courier New" w:hAnsi="Courier New" w:cs="Courier New"/>
          <w:b/>
          <w:sz w:val="26"/>
          <w:szCs w:val="26"/>
        </w:rPr>
        <w:t xml:space="preserve">G/B C   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But this I know with all my  heart</w:t>
      </w:r>
    </w:p>
    <w:p w:rsidR="00084550" w:rsidRPr="00084550" w:rsidRDefault="00084550" w:rsidP="00084550">
      <w:pPr>
        <w:rPr>
          <w:rFonts w:ascii="Courier New" w:hAnsi="Courier New" w:cs="Courier New"/>
          <w:b/>
          <w:sz w:val="26"/>
          <w:szCs w:val="26"/>
        </w:rPr>
      </w:pPr>
      <w:r w:rsidRPr="00084550">
        <w:rPr>
          <w:rFonts w:ascii="Courier New" w:hAnsi="Courier New" w:cs="Courier New"/>
          <w:b/>
          <w:sz w:val="26"/>
          <w:szCs w:val="26"/>
        </w:rPr>
        <w:t xml:space="preserve">    G                   D  G  </w:t>
      </w:r>
    </w:p>
    <w:p w:rsidR="00084550" w:rsidRPr="00084550" w:rsidRDefault="00084550" w:rsidP="00084550">
      <w:pPr>
        <w:rPr>
          <w:rFonts w:ascii="Courier New" w:hAnsi="Courier New" w:cs="Courier New"/>
          <w:sz w:val="26"/>
          <w:szCs w:val="26"/>
        </w:rPr>
      </w:pPr>
      <w:r w:rsidRPr="00084550">
        <w:rPr>
          <w:rFonts w:ascii="Courier New" w:hAnsi="Courier New" w:cs="Courier New"/>
          <w:sz w:val="26"/>
          <w:szCs w:val="26"/>
        </w:rPr>
        <w:t>His wounds have paid my ransom</w:t>
      </w:r>
    </w:p>
    <w:sectPr w:rsidR="00084550" w:rsidRPr="00084550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5C9"/>
    <w:rsid w:val="0000232B"/>
    <w:rsid w:val="00045EC2"/>
    <w:rsid w:val="00084550"/>
    <w:rsid w:val="000B75C9"/>
    <w:rsid w:val="0013305C"/>
    <w:rsid w:val="001F0131"/>
    <w:rsid w:val="00275563"/>
    <w:rsid w:val="002D760D"/>
    <w:rsid w:val="004C26E4"/>
    <w:rsid w:val="00594513"/>
    <w:rsid w:val="007B11C4"/>
    <w:rsid w:val="009B4112"/>
    <w:rsid w:val="009C276D"/>
    <w:rsid w:val="00A205FF"/>
    <w:rsid w:val="00A8378B"/>
    <w:rsid w:val="00C9283F"/>
    <w:rsid w:val="00D73507"/>
    <w:rsid w:val="00E537F4"/>
    <w:rsid w:val="00E662EA"/>
    <w:rsid w:val="00E75FF6"/>
    <w:rsid w:val="00FA1D45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111A11C-1288-466C-B8B9-8F75F908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Vance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2018-11-03T16:08:00Z</dcterms:created>
  <dcterms:modified xsi:type="dcterms:W3CDTF">2018-11-03T16:08:00Z</dcterms:modified>
</cp:coreProperties>
</file>