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08" w:rsidRPr="00474C3F" w:rsidRDefault="00E5108D" w:rsidP="00C72A0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74C3F">
        <w:rPr>
          <w:rFonts w:ascii="Courier New" w:hAnsi="Courier New" w:cs="Courier New"/>
          <w:b/>
          <w:sz w:val="26"/>
          <w:szCs w:val="26"/>
        </w:rPr>
        <w:t>Hosanna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="00C72A08">
        <w:rPr>
          <w:rFonts w:ascii="Courier New" w:hAnsi="Courier New" w:cs="Courier New"/>
          <w:b/>
          <w:sz w:val="26"/>
          <w:szCs w:val="26"/>
        </w:rPr>
        <w:t xml:space="preserve">Praise is Rising) - </w:t>
      </w:r>
      <w:r w:rsidR="00A31599">
        <w:rPr>
          <w:rFonts w:ascii="Courier New" w:hAnsi="Courier New" w:cs="Courier New"/>
          <w:b/>
          <w:sz w:val="26"/>
          <w:szCs w:val="26"/>
        </w:rPr>
        <w:t>CCLI: 4662491</w:t>
      </w:r>
    </w:p>
    <w:p w:rsidR="00C72A08" w:rsidRDefault="00C72A08" w:rsidP="00C72A08">
      <w:pPr>
        <w:rPr>
          <w:rFonts w:ascii="Courier New" w:hAnsi="Courier New" w:cs="Courier New"/>
          <w:sz w:val="26"/>
          <w:szCs w:val="26"/>
        </w:rPr>
      </w:pPr>
    </w:p>
    <w:p w:rsidR="00C72A08" w:rsidRDefault="00AD675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C72A08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G G G 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Gmaj9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Gsus2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    Gmaj9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Gsus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 C2             G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Praise is </w:t>
      </w:r>
      <w:r>
        <w:rPr>
          <w:rFonts w:ascii="Courier New" w:hAnsi="Courier New" w:cs="Courier New"/>
          <w:sz w:val="26"/>
          <w:szCs w:val="26"/>
        </w:rPr>
        <w:t xml:space="preserve">   </w:t>
      </w:r>
      <w:r w:rsidRPr="00474C3F">
        <w:rPr>
          <w:rFonts w:ascii="Courier New" w:hAnsi="Courier New" w:cs="Courier New"/>
          <w:sz w:val="26"/>
          <w:szCs w:val="26"/>
        </w:rPr>
        <w:t>ris</w:t>
      </w:r>
      <w:r>
        <w:rPr>
          <w:rFonts w:ascii="Courier New" w:hAnsi="Courier New" w:cs="Courier New"/>
          <w:sz w:val="26"/>
          <w:szCs w:val="26"/>
        </w:rPr>
        <w:t>--</w:t>
      </w:r>
      <w:r w:rsidRPr="00474C3F">
        <w:rPr>
          <w:rFonts w:ascii="Courier New" w:hAnsi="Courier New" w:cs="Courier New"/>
          <w:sz w:val="26"/>
          <w:szCs w:val="26"/>
        </w:rPr>
        <w:t xml:space="preserve">ing, Eyes are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sz w:val="26"/>
          <w:szCs w:val="26"/>
        </w:rPr>
        <w:t>turn</w:t>
      </w:r>
      <w:r>
        <w:rPr>
          <w:rFonts w:ascii="Courier New" w:hAnsi="Courier New" w:cs="Courier New"/>
          <w:sz w:val="26"/>
          <w:szCs w:val="26"/>
        </w:rPr>
        <w:t>-</w:t>
      </w:r>
      <w:r w:rsidRPr="00474C3F">
        <w:rPr>
          <w:rFonts w:ascii="Courier New" w:hAnsi="Courier New" w:cs="Courier New"/>
          <w:sz w:val="26"/>
          <w:szCs w:val="26"/>
        </w:rPr>
        <w:t xml:space="preserve">ing to You We turn to You, 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 Gmaj9 Gsus2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Gmaj9 Gsus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C2               G</w:t>
      </w:r>
    </w:p>
    <w:p w:rsidR="00C72A08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Hope is </w:t>
      </w:r>
      <w:r>
        <w:rPr>
          <w:rFonts w:ascii="Courier New" w:hAnsi="Courier New" w:cs="Courier New"/>
          <w:sz w:val="26"/>
          <w:szCs w:val="26"/>
        </w:rPr>
        <w:t xml:space="preserve">   stirr-</w:t>
      </w:r>
      <w:r w:rsidRPr="00474C3F">
        <w:rPr>
          <w:rFonts w:ascii="Courier New" w:hAnsi="Courier New" w:cs="Courier New"/>
          <w:sz w:val="26"/>
          <w:szCs w:val="26"/>
        </w:rPr>
        <w:t xml:space="preserve">ing Hearts are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sz w:val="26"/>
          <w:szCs w:val="26"/>
        </w:rPr>
        <w:t>yearning for You, We long for You</w:t>
      </w:r>
    </w:p>
    <w:p w:rsidR="00C72A08" w:rsidRDefault="00C72A08" w:rsidP="00C72A08">
      <w:pPr>
        <w:rPr>
          <w:rFonts w:ascii="Courier New" w:hAnsi="Courier New" w:cs="Courier New"/>
          <w:sz w:val="26"/>
          <w:szCs w:val="26"/>
        </w:rPr>
      </w:pPr>
    </w:p>
    <w:p w:rsidR="00C72A08" w:rsidRPr="00612AA3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</w:t>
      </w:r>
      <w:r w:rsidR="00AD6758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           D            C2                   G</w:t>
      </w:r>
      <w:r>
        <w:rPr>
          <w:rFonts w:ascii="Courier New" w:hAnsi="Courier New" w:cs="Courier New"/>
          <w:b/>
          <w:sz w:val="26"/>
          <w:szCs w:val="26"/>
        </w:rPr>
        <w:t>sus G Gsus G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'Cause when we see You, We find strength to face the day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D                C2               G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D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In Your presence All our fears are washed away Washed away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Gsus G     Em7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       G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D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Hosan   na  hosanna You are the God who saves us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  Em7         C2  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Worthy of all our praises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Gsus G     Em7 </w:t>
      </w:r>
      <w:r>
        <w:rPr>
          <w:rFonts w:ascii="Courier New" w:hAnsi="Courier New" w:cs="Courier New"/>
          <w:b/>
          <w:sz w:val="26"/>
          <w:szCs w:val="26"/>
        </w:rPr>
        <w:t xml:space="preserve"> C      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  G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474C3F">
        <w:rPr>
          <w:rFonts w:ascii="Courier New" w:hAnsi="Courier New" w:cs="Courier New"/>
          <w:b/>
          <w:sz w:val="26"/>
          <w:szCs w:val="26"/>
        </w:rPr>
        <w:t>D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Hosan   na  hosanna Come have Your way among us 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Em7         C2  </w:t>
      </w:r>
      <w:r>
        <w:rPr>
          <w:rFonts w:ascii="Courier New" w:hAnsi="Courier New" w:cs="Courier New"/>
          <w:b/>
          <w:sz w:val="26"/>
          <w:szCs w:val="26"/>
        </w:rPr>
        <w:t>C2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We welcome You here Lord Jesus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G    </w:t>
      </w:r>
      <w:r>
        <w:rPr>
          <w:rFonts w:ascii="Courier New" w:hAnsi="Courier New" w:cs="Courier New"/>
          <w:b/>
          <w:sz w:val="26"/>
          <w:szCs w:val="26"/>
        </w:rPr>
        <w:t>Gmaj9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Gsus2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G      Gmaj9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Gsus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C2              G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Hear the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sz w:val="26"/>
          <w:szCs w:val="26"/>
        </w:rPr>
        <w:t>sound of, Hearts re</w:t>
      </w:r>
      <w:r>
        <w:rPr>
          <w:rFonts w:ascii="Courier New" w:hAnsi="Courier New" w:cs="Courier New"/>
          <w:sz w:val="26"/>
          <w:szCs w:val="26"/>
        </w:rPr>
        <w:t>----</w:t>
      </w:r>
      <w:r w:rsidRPr="00474C3F">
        <w:rPr>
          <w:rFonts w:ascii="Courier New" w:hAnsi="Courier New" w:cs="Courier New"/>
          <w:sz w:val="26"/>
          <w:szCs w:val="26"/>
        </w:rPr>
        <w:t>turning to You, We turn to You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 xml:space="preserve">Gmaj9 Gsus2 G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G  Gmaj9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Gsus  G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     C2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In Your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sz w:val="26"/>
          <w:szCs w:val="26"/>
        </w:rPr>
        <w:t>king</w:t>
      </w:r>
      <w:r>
        <w:rPr>
          <w:rFonts w:ascii="Courier New" w:hAnsi="Courier New" w:cs="Courier New"/>
          <w:sz w:val="26"/>
          <w:szCs w:val="26"/>
        </w:rPr>
        <w:t>--d</w:t>
      </w:r>
      <w:r w:rsidRPr="00474C3F">
        <w:rPr>
          <w:rFonts w:ascii="Courier New" w:hAnsi="Courier New" w:cs="Courier New"/>
          <w:sz w:val="26"/>
          <w:szCs w:val="26"/>
        </w:rPr>
        <w:t xml:space="preserve">om, Broken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474C3F">
        <w:rPr>
          <w:rFonts w:ascii="Courier New" w:hAnsi="Courier New" w:cs="Courier New"/>
          <w:sz w:val="26"/>
          <w:szCs w:val="26"/>
        </w:rPr>
        <w:t>lives are made new, You make us new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</w:t>
      </w:r>
      <w:r w:rsidR="00AD6758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Chorus</w:t>
      </w:r>
      <w:r w:rsidR="00AD6758">
        <w:rPr>
          <w:rFonts w:ascii="Courier New" w:hAnsi="Courier New" w:cs="Courier New"/>
          <w:b/>
          <w:sz w:val="26"/>
          <w:szCs w:val="26"/>
        </w:rPr>
        <w:t>: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>Repeat Chorus</w:t>
      </w:r>
      <w:r w:rsidR="00AD6758">
        <w:rPr>
          <w:rFonts w:ascii="Courier New" w:hAnsi="Courier New" w:cs="Courier New"/>
          <w:b/>
          <w:sz w:val="26"/>
          <w:szCs w:val="26"/>
        </w:rPr>
        <w:t>: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>Instrumental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G2 </w:t>
      </w:r>
      <w:r w:rsidRPr="00474C3F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C2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Dsus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C2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G2 </w:t>
      </w:r>
      <w:r w:rsidRPr="00474C3F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C2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Dsus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74C3F">
        <w:rPr>
          <w:rFonts w:ascii="Courier New" w:hAnsi="Courier New" w:cs="Courier New"/>
          <w:b/>
          <w:sz w:val="26"/>
          <w:szCs w:val="26"/>
        </w:rPr>
        <w:t>C2</w:t>
      </w:r>
      <w:r>
        <w:rPr>
          <w:rFonts w:ascii="Courier New" w:hAnsi="Courier New" w:cs="Courier New"/>
          <w:b/>
          <w:sz w:val="26"/>
          <w:szCs w:val="26"/>
        </w:rPr>
        <w:t xml:space="preserve"> C2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           D            C2                   G</w:t>
      </w:r>
      <w:r>
        <w:rPr>
          <w:rFonts w:ascii="Courier New" w:hAnsi="Courier New" w:cs="Courier New"/>
          <w:b/>
          <w:sz w:val="26"/>
          <w:szCs w:val="26"/>
        </w:rPr>
        <w:t>sus G Gsus G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'Cause when we see You, We find strength to face the day</w:t>
      </w:r>
    </w:p>
    <w:p w:rsidR="00C72A08" w:rsidRPr="00474C3F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474C3F">
        <w:rPr>
          <w:rFonts w:ascii="Courier New" w:hAnsi="Courier New" w:cs="Courier New"/>
          <w:b/>
          <w:sz w:val="26"/>
          <w:szCs w:val="26"/>
        </w:rPr>
        <w:t xml:space="preserve">        D              </w:t>
      </w:r>
      <w:r>
        <w:rPr>
          <w:rFonts w:ascii="Courier New" w:hAnsi="Courier New" w:cs="Courier New"/>
          <w:b/>
          <w:sz w:val="26"/>
          <w:szCs w:val="26"/>
        </w:rPr>
        <w:t xml:space="preserve">  C2               G         </w:t>
      </w:r>
    </w:p>
    <w:p w:rsidR="00C72A08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 xml:space="preserve">In Your presence All our fears are washed away </w:t>
      </w:r>
      <w:r w:rsidRPr="00612AA3">
        <w:rPr>
          <w:rFonts w:ascii="Courier New" w:hAnsi="Courier New" w:cs="Courier New"/>
          <w:b/>
          <w:sz w:val="26"/>
          <w:szCs w:val="26"/>
        </w:rPr>
        <w:t>(Repeat)</w:t>
      </w:r>
    </w:p>
    <w:p w:rsidR="00C72A08" w:rsidRPr="00612AA3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 w:rsidRPr="00612AA3">
        <w:rPr>
          <w:rFonts w:ascii="Courier New" w:hAnsi="Courier New" w:cs="Courier New"/>
          <w:b/>
          <w:sz w:val="26"/>
          <w:szCs w:val="26"/>
        </w:rPr>
        <w:t xml:space="preserve">       D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C72A08" w:rsidRPr="00474C3F" w:rsidRDefault="00C72A08" w:rsidP="00C72A08">
      <w:pPr>
        <w:rPr>
          <w:rFonts w:ascii="Courier New" w:hAnsi="Courier New" w:cs="Courier New"/>
          <w:sz w:val="26"/>
          <w:szCs w:val="26"/>
        </w:rPr>
      </w:pPr>
      <w:r w:rsidRPr="00474C3F">
        <w:rPr>
          <w:rFonts w:ascii="Courier New" w:hAnsi="Courier New" w:cs="Courier New"/>
          <w:sz w:val="26"/>
          <w:szCs w:val="26"/>
        </w:rPr>
        <w:t>Washed away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74C3F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AD6758">
        <w:rPr>
          <w:rFonts w:ascii="Courier New" w:hAnsi="Courier New" w:cs="Courier New"/>
          <w:b/>
          <w:sz w:val="26"/>
          <w:szCs w:val="26"/>
        </w:rPr>
        <w:t>: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Gsus G Gsus G</w:t>
      </w: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</w:p>
    <w:p w:rsidR="00C72A08" w:rsidRDefault="00C72A08" w:rsidP="00C72A0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Gsus G   Gsus G   Gsus G   Gsus G G</w:t>
      </w:r>
    </w:p>
    <w:p w:rsidR="00C72A08" w:rsidRDefault="00C72A08" w:rsidP="00C72A0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Hosann-a Hosann-a Hosann-a Hosann-a</w:t>
      </w:r>
    </w:p>
    <w:p w:rsidR="00C72A08" w:rsidRPr="00AA7713" w:rsidRDefault="00C72A08" w:rsidP="00C72A08">
      <w:pPr>
        <w:rPr>
          <w:rFonts w:ascii="Courier New" w:hAnsi="Courier New" w:cs="Courier New"/>
          <w:sz w:val="26"/>
          <w:szCs w:val="26"/>
        </w:rPr>
      </w:pPr>
    </w:p>
    <w:p w:rsidR="00D73507" w:rsidRPr="00C72A08" w:rsidRDefault="00D73507" w:rsidP="00C72A08"/>
    <w:sectPr w:rsidR="00D73507" w:rsidRPr="00C72A08" w:rsidSect="00C72A08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37" w:rsidRDefault="00B32B37">
      <w:r>
        <w:separator/>
      </w:r>
    </w:p>
  </w:endnote>
  <w:endnote w:type="continuationSeparator" w:id="0">
    <w:p w:rsidR="00B32B37" w:rsidRDefault="00B3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08" w:rsidRDefault="00C72A08" w:rsidP="00C72A0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D6758" w:rsidRPr="00AD675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72A08" w:rsidRDefault="00C7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37" w:rsidRDefault="00B32B37">
      <w:r>
        <w:separator/>
      </w:r>
    </w:p>
  </w:footnote>
  <w:footnote w:type="continuationSeparator" w:id="0">
    <w:p w:rsidR="00B32B37" w:rsidRDefault="00B3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0099"/>
    <w:rsid w:val="00103CC2"/>
    <w:rsid w:val="0025659B"/>
    <w:rsid w:val="0033716C"/>
    <w:rsid w:val="00474C3F"/>
    <w:rsid w:val="004A660A"/>
    <w:rsid w:val="004C26E4"/>
    <w:rsid w:val="005C40A3"/>
    <w:rsid w:val="005D0A7C"/>
    <w:rsid w:val="00612AA3"/>
    <w:rsid w:val="006C5131"/>
    <w:rsid w:val="008E408E"/>
    <w:rsid w:val="00996135"/>
    <w:rsid w:val="00A31599"/>
    <w:rsid w:val="00AD6758"/>
    <w:rsid w:val="00B32B37"/>
    <w:rsid w:val="00C636D1"/>
    <w:rsid w:val="00C72A08"/>
    <w:rsid w:val="00C76B62"/>
    <w:rsid w:val="00CE0D74"/>
    <w:rsid w:val="00D73507"/>
    <w:rsid w:val="00DA1B47"/>
    <w:rsid w:val="00E1375C"/>
    <w:rsid w:val="00E305C6"/>
    <w:rsid w:val="00E5108D"/>
    <w:rsid w:val="00FA03D1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A6755D-53A1-4BFB-9575-EA30DA1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C72A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2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                                    C2             G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                                    C2             G</dc:title>
  <dc:subject/>
  <dc:creator>David Butters</dc:creator>
  <cp:keywords/>
  <dc:description/>
  <cp:lastModifiedBy>David Butters</cp:lastModifiedBy>
  <cp:revision>2</cp:revision>
  <cp:lastPrinted>2009-08-29T14:45:00Z</cp:lastPrinted>
  <dcterms:created xsi:type="dcterms:W3CDTF">2018-11-03T16:08:00Z</dcterms:created>
  <dcterms:modified xsi:type="dcterms:W3CDTF">2018-11-03T16:08:00Z</dcterms:modified>
</cp:coreProperties>
</file>