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305B" w14:textId="6791B745" w:rsidR="00601978" w:rsidRPr="00601978" w:rsidRDefault="00787870" w:rsidP="0060197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1C4C0C">
        <w:rPr>
          <w:rFonts w:ascii="Courier New" w:hAnsi="Courier New" w:cs="Courier New"/>
          <w:b/>
          <w:sz w:val="26"/>
          <w:szCs w:val="26"/>
        </w:rPr>
        <w:t>Heart of God</w:t>
      </w:r>
      <w:r w:rsidR="00601978" w:rsidRPr="00601978">
        <w:rPr>
          <w:rFonts w:ascii="Courier New" w:hAnsi="Courier New" w:cs="Courier New"/>
          <w:b/>
          <w:sz w:val="26"/>
          <w:szCs w:val="26"/>
        </w:rPr>
        <w:t xml:space="preserve"> – CCLI# </w:t>
      </w:r>
      <w:r w:rsidR="001C4C0C" w:rsidRPr="001C4C0C">
        <w:rPr>
          <w:rFonts w:ascii="Courier New" w:hAnsi="Courier New" w:cs="Courier New"/>
          <w:b/>
          <w:sz w:val="26"/>
          <w:szCs w:val="26"/>
        </w:rPr>
        <w:t>7185789</w:t>
      </w:r>
      <w:r w:rsidR="001C4C0C">
        <w:rPr>
          <w:rFonts w:ascii="Courier New" w:hAnsi="Courier New" w:cs="Courier New"/>
          <w:b/>
          <w:sz w:val="26"/>
          <w:szCs w:val="26"/>
        </w:rPr>
        <w:t xml:space="preserve"> – 4/4</w:t>
      </w:r>
      <w:r w:rsidR="00932CD9">
        <w:rPr>
          <w:rFonts w:ascii="Courier New" w:hAnsi="Courier New" w:cs="Courier New"/>
          <w:b/>
          <w:sz w:val="26"/>
          <w:szCs w:val="26"/>
        </w:rPr>
        <w:t xml:space="preserve"> </w:t>
      </w:r>
      <w:r w:rsidR="00600155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DC5B1D">
        <w:rPr>
          <w:rFonts w:ascii="Courier New" w:hAnsi="Courier New" w:cs="Courier New"/>
          <w:b/>
          <w:sz w:val="26"/>
          <w:szCs w:val="26"/>
        </w:rPr>
        <w:t>=</w:t>
      </w:r>
      <w:r w:rsidR="001C4C0C">
        <w:rPr>
          <w:rFonts w:ascii="Courier New" w:hAnsi="Courier New" w:cs="Courier New"/>
          <w:b/>
          <w:sz w:val="26"/>
          <w:szCs w:val="26"/>
        </w:rPr>
        <w:t>75</w:t>
      </w:r>
    </w:p>
    <w:p w14:paraId="0985F152" w14:textId="31DF4DEB" w:rsid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</w:p>
    <w:p w14:paraId="5EBCF2D5" w14:textId="3D4D4FA6" w:rsidR="008A6B3A" w:rsidRDefault="008A6B3A" w:rsidP="0060197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r w:rsidR="00FA1D7C">
        <w:rPr>
          <w:rFonts w:ascii="Courier New" w:hAnsi="Courier New" w:cs="Courier New"/>
          <w:b/>
          <w:sz w:val="26"/>
          <w:szCs w:val="26"/>
        </w:rPr>
        <w:t>intx</w:t>
      </w:r>
      <w:proofErr w:type="gramStart"/>
      <w:r w:rsidR="00FA1D7C">
        <w:rPr>
          <w:rFonts w:ascii="Courier New" w:hAnsi="Courier New" w:cs="Courier New"/>
          <w:b/>
          <w:sz w:val="26"/>
          <w:szCs w:val="26"/>
        </w:rPr>
        <w:t>2,v</w:t>
      </w:r>
      <w:proofErr w:type="gramEnd"/>
      <w:r w:rsidR="00FA1D7C">
        <w:rPr>
          <w:rFonts w:ascii="Courier New" w:hAnsi="Courier New" w:cs="Courier New"/>
          <w:b/>
          <w:sz w:val="26"/>
          <w:szCs w:val="26"/>
        </w:rPr>
        <w:t>1,c1,intx2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FA1D7C">
        <w:rPr>
          <w:rFonts w:ascii="Courier New" w:hAnsi="Courier New" w:cs="Courier New"/>
          <w:b/>
          <w:sz w:val="26"/>
          <w:szCs w:val="26"/>
        </w:rPr>
        <w:t>v2,c1,intx2,b,intx2,c2</w:t>
      </w:r>
    </w:p>
    <w:p w14:paraId="4556A8F4" w14:textId="26E5C534" w:rsidR="001C4C0C" w:rsidRDefault="001C4C0C" w:rsidP="001C4C0C">
      <w:pPr>
        <w:rPr>
          <w:rFonts w:ascii="Courier New" w:hAnsi="Courier New" w:cs="Courier New"/>
          <w:b/>
          <w:sz w:val="26"/>
          <w:szCs w:val="26"/>
        </w:rPr>
      </w:pPr>
    </w:p>
    <w:p w14:paraId="37FD5132" w14:textId="02DB11A0" w:rsidR="001C4C0C" w:rsidRDefault="001C4C0C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Intro (2x): </w:t>
      </w:r>
    </w:p>
    <w:p w14:paraId="57CB2BC3" w14:textId="138031A5" w:rsidR="001C4C0C" w:rsidRPr="001C4C0C" w:rsidRDefault="001C4C0C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Bm A E </w:t>
      </w:r>
    </w:p>
    <w:p w14:paraId="289C78A0" w14:textId="77777777" w:rsidR="001C4C0C" w:rsidRPr="001C4C0C" w:rsidRDefault="001C4C0C" w:rsidP="001C4C0C">
      <w:pPr>
        <w:rPr>
          <w:rFonts w:ascii="Courier New" w:hAnsi="Courier New" w:cs="Courier New"/>
          <w:b/>
          <w:sz w:val="26"/>
          <w:szCs w:val="26"/>
        </w:rPr>
      </w:pPr>
    </w:p>
    <w:p w14:paraId="15CC5FC1" w14:textId="11DA55D0" w:rsidR="001C4C0C" w:rsidRDefault="001C4C0C" w:rsidP="001C4C0C">
      <w:pPr>
        <w:rPr>
          <w:rFonts w:ascii="Courier New" w:hAnsi="Courier New" w:cs="Courier New"/>
          <w:b/>
          <w:sz w:val="26"/>
          <w:szCs w:val="26"/>
        </w:rPr>
      </w:pPr>
      <w:r w:rsidRPr="001C4C0C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01AC344" w14:textId="1C15AA25" w:rsidR="001C4C0C" w:rsidRPr="001C4C0C" w:rsidRDefault="001C4C0C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D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E</w:t>
      </w:r>
    </w:p>
    <w:p w14:paraId="087E40A2" w14:textId="5EF5F06F" w:rsidR="001C4C0C" w:rsidRP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 xml:space="preserve">I know you’re </w:t>
      </w:r>
      <w:proofErr w:type="gramStart"/>
      <w:r w:rsidRPr="001C4C0C">
        <w:rPr>
          <w:rFonts w:ascii="Courier New" w:hAnsi="Courier New" w:cs="Courier New"/>
          <w:bCs/>
          <w:sz w:val="26"/>
          <w:szCs w:val="26"/>
        </w:rPr>
        <w:t>hurting</w:t>
      </w:r>
      <w:r>
        <w:rPr>
          <w:rFonts w:ascii="Courier New" w:hAnsi="Courier New" w:cs="Courier New"/>
          <w:bCs/>
          <w:sz w:val="26"/>
          <w:szCs w:val="26"/>
        </w:rPr>
        <w:t>,</w:t>
      </w:r>
      <w:proofErr w:type="gramEnd"/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1C4C0C">
        <w:rPr>
          <w:rFonts w:ascii="Courier New" w:hAnsi="Courier New" w:cs="Courier New"/>
          <w:bCs/>
          <w:sz w:val="26"/>
          <w:szCs w:val="26"/>
        </w:rPr>
        <w:t>I can see it in your eyes</w:t>
      </w:r>
    </w:p>
    <w:p w14:paraId="71A78A43" w14:textId="1D940C07" w:rsidR="001C4C0C" w:rsidRPr="001C4C0C" w:rsidRDefault="001C4C0C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D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E</w:t>
      </w:r>
    </w:p>
    <w:p w14:paraId="159FB335" w14:textId="56ABF2F2" w:rsid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1C4C0C">
        <w:rPr>
          <w:rFonts w:ascii="Courier New" w:hAnsi="Courier New" w:cs="Courier New"/>
          <w:bCs/>
          <w:sz w:val="26"/>
          <w:szCs w:val="26"/>
        </w:rPr>
        <w:t>So</w:t>
      </w:r>
      <w:proofErr w:type="gramEnd"/>
      <w:r w:rsidRPr="001C4C0C">
        <w:rPr>
          <w:rFonts w:ascii="Courier New" w:hAnsi="Courier New" w:cs="Courier New"/>
          <w:bCs/>
          <w:sz w:val="26"/>
          <w:szCs w:val="26"/>
        </w:rPr>
        <w:t xml:space="preserve"> pull back the curtain</w:t>
      </w:r>
      <w:r>
        <w:rPr>
          <w:rFonts w:ascii="Courier New" w:hAnsi="Courier New" w:cs="Courier New"/>
          <w:bCs/>
          <w:sz w:val="26"/>
          <w:szCs w:val="26"/>
        </w:rPr>
        <w:t>, t</w:t>
      </w:r>
      <w:r w:rsidRPr="001C4C0C">
        <w:rPr>
          <w:rFonts w:ascii="Courier New" w:hAnsi="Courier New" w:cs="Courier New"/>
          <w:bCs/>
          <w:sz w:val="26"/>
          <w:szCs w:val="26"/>
        </w:rPr>
        <w:t>ake off your disguise</w:t>
      </w:r>
    </w:p>
    <w:p w14:paraId="37670013" w14:textId="4CFBB6FF" w:rsidR="001C4C0C" w:rsidRPr="001C4C0C" w:rsidRDefault="001C4C0C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D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E</w:t>
      </w:r>
    </w:p>
    <w:p w14:paraId="719EEA30" w14:textId="6FA82E53" w:rsid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Whoever told you</w:t>
      </w:r>
      <w:r>
        <w:rPr>
          <w:rFonts w:ascii="Courier New" w:hAnsi="Courier New" w:cs="Courier New"/>
          <w:bCs/>
          <w:sz w:val="26"/>
          <w:szCs w:val="26"/>
        </w:rPr>
        <w:t>, y</w:t>
      </w:r>
      <w:r w:rsidRPr="001C4C0C">
        <w:rPr>
          <w:rFonts w:ascii="Courier New" w:hAnsi="Courier New" w:cs="Courier New"/>
          <w:bCs/>
          <w:sz w:val="26"/>
          <w:szCs w:val="26"/>
        </w:rPr>
        <w:t xml:space="preserve">ou </w:t>
      </w:r>
      <w:proofErr w:type="spellStart"/>
      <w:r w:rsidRPr="001C4C0C">
        <w:rPr>
          <w:rFonts w:ascii="Courier New" w:hAnsi="Courier New" w:cs="Courier New"/>
          <w:bCs/>
          <w:sz w:val="26"/>
          <w:szCs w:val="26"/>
        </w:rPr>
        <w:t>ain’t</w:t>
      </w:r>
      <w:proofErr w:type="spellEnd"/>
      <w:r w:rsidRPr="001C4C0C">
        <w:rPr>
          <w:rFonts w:ascii="Courier New" w:hAnsi="Courier New" w:cs="Courier New"/>
          <w:bCs/>
          <w:sz w:val="26"/>
          <w:szCs w:val="26"/>
        </w:rPr>
        <w:t xml:space="preserve"> worth the fight</w:t>
      </w:r>
    </w:p>
    <w:p w14:paraId="22061041" w14:textId="2098D61D" w:rsidR="001C4C0C" w:rsidRPr="001C4C0C" w:rsidRDefault="001C4C0C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D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E</w:t>
      </w:r>
    </w:p>
    <w:p w14:paraId="0D6BC1CC" w14:textId="3E500E23" w:rsidR="001C4C0C" w:rsidRP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The cross tells a story</w:t>
      </w:r>
      <w:r>
        <w:rPr>
          <w:rFonts w:ascii="Courier New" w:hAnsi="Courier New" w:cs="Courier New"/>
          <w:bCs/>
          <w:sz w:val="26"/>
          <w:szCs w:val="26"/>
        </w:rPr>
        <w:t xml:space="preserve"> t</w:t>
      </w:r>
      <w:r w:rsidRPr="001C4C0C">
        <w:rPr>
          <w:rFonts w:ascii="Courier New" w:hAnsi="Courier New" w:cs="Courier New"/>
          <w:bCs/>
          <w:sz w:val="26"/>
          <w:szCs w:val="26"/>
        </w:rPr>
        <w:t>hat’ll change your mind</w:t>
      </w:r>
    </w:p>
    <w:p w14:paraId="04B4D345" w14:textId="77777777" w:rsidR="00C44CEF" w:rsidRDefault="00C44CEF" w:rsidP="001C4C0C">
      <w:pPr>
        <w:rPr>
          <w:rFonts w:ascii="Courier New" w:hAnsi="Courier New" w:cs="Courier New"/>
          <w:b/>
          <w:sz w:val="26"/>
          <w:szCs w:val="26"/>
        </w:rPr>
      </w:pPr>
    </w:p>
    <w:p w14:paraId="5787866D" w14:textId="44F1A0DB" w:rsidR="001C4C0C" w:rsidRDefault="001C4C0C" w:rsidP="001C4C0C">
      <w:pPr>
        <w:rPr>
          <w:rFonts w:ascii="Courier New" w:hAnsi="Courier New" w:cs="Courier New"/>
          <w:b/>
          <w:sz w:val="26"/>
          <w:szCs w:val="26"/>
        </w:rPr>
      </w:pPr>
      <w:r w:rsidRPr="001C4C0C">
        <w:rPr>
          <w:rFonts w:ascii="Courier New" w:hAnsi="Courier New" w:cs="Courier New"/>
          <w:b/>
          <w:sz w:val="26"/>
          <w:szCs w:val="26"/>
        </w:rPr>
        <w:t>Chorus</w:t>
      </w:r>
      <w:r w:rsidR="00BC5A0D">
        <w:rPr>
          <w:rFonts w:ascii="Courier New" w:hAnsi="Courier New" w:cs="Courier New"/>
          <w:b/>
          <w:sz w:val="26"/>
          <w:szCs w:val="26"/>
        </w:rPr>
        <w:t xml:space="preserve">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C6AED78" w14:textId="3E01C42B" w:rsidR="001C4C0C" w:rsidRPr="001C4C0C" w:rsidRDefault="001C4C0C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Bm7         A        E</w:t>
      </w:r>
    </w:p>
    <w:p w14:paraId="053CF904" w14:textId="64CF6ADA" w:rsid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There’s only love in the heart of God</w:t>
      </w:r>
    </w:p>
    <w:p w14:paraId="0443271C" w14:textId="200F0F9B" w:rsidR="001C4C0C" w:rsidRPr="001C4C0C" w:rsidRDefault="001C4C0C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Bm7          A    E</w:t>
      </w:r>
    </w:p>
    <w:p w14:paraId="0F29B3C5" w14:textId="7CD679A8" w:rsid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No room for shame in His open arms</w:t>
      </w:r>
    </w:p>
    <w:p w14:paraId="4B0625C1" w14:textId="22623559" w:rsidR="001C4C0C" w:rsidRPr="001C4C0C" w:rsidRDefault="001C4C0C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D</w:t>
      </w:r>
      <w:r w:rsidR="00441C9D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 F#m7        E</w:t>
      </w:r>
    </w:p>
    <w:p w14:paraId="7E605967" w14:textId="11C68AE1" w:rsid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There’s beauty from ashes</w:t>
      </w:r>
      <w:r>
        <w:rPr>
          <w:rFonts w:ascii="Courier New" w:hAnsi="Courier New" w:cs="Courier New"/>
          <w:bCs/>
          <w:sz w:val="26"/>
          <w:szCs w:val="26"/>
        </w:rPr>
        <w:t xml:space="preserve"> s</w:t>
      </w:r>
      <w:r w:rsidRPr="001C4C0C">
        <w:rPr>
          <w:rFonts w:ascii="Courier New" w:hAnsi="Courier New" w:cs="Courier New"/>
          <w:bCs/>
          <w:sz w:val="26"/>
          <w:szCs w:val="26"/>
        </w:rPr>
        <w:t>o come as you are</w:t>
      </w:r>
    </w:p>
    <w:p w14:paraId="08CA8D55" w14:textId="6212D94E" w:rsidR="001C4C0C" w:rsidRPr="001C4C0C" w:rsidRDefault="001C4C0C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 xml:space="preserve">    D           F#m7     E</w:t>
      </w:r>
    </w:p>
    <w:p w14:paraId="5152BEED" w14:textId="77777777" w:rsidR="001C4C0C" w:rsidRP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There’s only love in the heart of God</w:t>
      </w:r>
    </w:p>
    <w:p w14:paraId="6E736356" w14:textId="3970276C" w:rsidR="001C4C0C" w:rsidRDefault="001C4C0C" w:rsidP="001C4C0C">
      <w:pPr>
        <w:rPr>
          <w:rFonts w:ascii="Courier New" w:hAnsi="Courier New" w:cs="Courier New"/>
          <w:b/>
          <w:sz w:val="26"/>
          <w:szCs w:val="26"/>
        </w:rPr>
      </w:pPr>
    </w:p>
    <w:p w14:paraId="1EA51C8C" w14:textId="3B3F96A4" w:rsidR="00BC5A0D" w:rsidRDefault="00BC5A0D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(2x):</w:t>
      </w:r>
    </w:p>
    <w:p w14:paraId="52A772EF" w14:textId="77777777" w:rsidR="00BC5A0D" w:rsidRPr="001C4C0C" w:rsidRDefault="00BC5A0D" w:rsidP="001C4C0C">
      <w:pPr>
        <w:rPr>
          <w:rFonts w:ascii="Courier New" w:hAnsi="Courier New" w:cs="Courier New"/>
          <w:b/>
          <w:sz w:val="26"/>
          <w:szCs w:val="26"/>
        </w:rPr>
      </w:pPr>
    </w:p>
    <w:p w14:paraId="0D12E557" w14:textId="73177ECC" w:rsidR="001C4C0C" w:rsidRDefault="001C4C0C" w:rsidP="001C4C0C">
      <w:pPr>
        <w:rPr>
          <w:rFonts w:ascii="Courier New" w:hAnsi="Courier New" w:cs="Courier New"/>
          <w:b/>
          <w:sz w:val="26"/>
          <w:szCs w:val="26"/>
        </w:rPr>
      </w:pPr>
      <w:r w:rsidRPr="001C4C0C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561F13B" w14:textId="2FEF2675" w:rsidR="00BC5A0D" w:rsidRPr="001C4C0C" w:rsidRDefault="00BC5A0D" w:rsidP="00BC5A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D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E</w:t>
      </w:r>
    </w:p>
    <w:p w14:paraId="57448E77" w14:textId="01F2E39F" w:rsid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Come prodigal children</w:t>
      </w:r>
      <w:r>
        <w:rPr>
          <w:rFonts w:ascii="Courier New" w:hAnsi="Courier New" w:cs="Courier New"/>
          <w:bCs/>
          <w:sz w:val="26"/>
          <w:szCs w:val="26"/>
        </w:rPr>
        <w:t>, i</w:t>
      </w:r>
      <w:r w:rsidRPr="001C4C0C">
        <w:rPr>
          <w:rFonts w:ascii="Courier New" w:hAnsi="Courier New" w:cs="Courier New"/>
          <w:bCs/>
          <w:sz w:val="26"/>
          <w:szCs w:val="26"/>
        </w:rPr>
        <w:t>t’s never too late</w:t>
      </w:r>
    </w:p>
    <w:p w14:paraId="193A6124" w14:textId="1C698EFE" w:rsidR="00BC5A0D" w:rsidRPr="001C4C0C" w:rsidRDefault="00BC5A0D" w:rsidP="00BC5A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D </w:t>
      </w:r>
      <w:r w:rsidR="00441C9D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E</w:t>
      </w:r>
    </w:p>
    <w:p w14:paraId="16967830" w14:textId="152D93A7" w:rsid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Run home to the Father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1C4C0C">
        <w:rPr>
          <w:rFonts w:ascii="Courier New" w:hAnsi="Courier New" w:cs="Courier New"/>
          <w:bCs/>
          <w:sz w:val="26"/>
          <w:szCs w:val="26"/>
        </w:rPr>
        <w:t>Let Him clothe you with grace</w:t>
      </w:r>
    </w:p>
    <w:p w14:paraId="06B4E2F8" w14:textId="35869883" w:rsidR="00BC5A0D" w:rsidRPr="001C4C0C" w:rsidRDefault="00BC5A0D" w:rsidP="00BC5A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 xml:space="preserve">D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E</w:t>
      </w:r>
    </w:p>
    <w:p w14:paraId="42A45029" w14:textId="14A139AE" w:rsid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Bury your burdens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1C4C0C">
        <w:rPr>
          <w:rFonts w:ascii="Courier New" w:hAnsi="Courier New" w:cs="Courier New"/>
          <w:bCs/>
          <w:sz w:val="26"/>
          <w:szCs w:val="26"/>
        </w:rPr>
        <w:t>Break free from your fear</w:t>
      </w:r>
    </w:p>
    <w:p w14:paraId="7B5174D6" w14:textId="36EF07B9" w:rsidR="00BC5A0D" w:rsidRPr="001C4C0C" w:rsidRDefault="00BC5A0D" w:rsidP="00BC5A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  </w:t>
      </w:r>
      <w:r>
        <w:rPr>
          <w:rFonts w:ascii="Courier New" w:hAnsi="Courier New" w:cs="Courier New"/>
          <w:b/>
          <w:sz w:val="26"/>
          <w:szCs w:val="26"/>
        </w:rPr>
        <w:t xml:space="preserve">D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E</w:t>
      </w:r>
    </w:p>
    <w:p w14:paraId="12BF6C07" w14:textId="1D9B0405" w:rsidR="001C4C0C" w:rsidRP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Step out the shadows</w:t>
      </w:r>
      <w:r>
        <w:rPr>
          <w:rFonts w:ascii="Courier New" w:hAnsi="Courier New" w:cs="Courier New"/>
          <w:bCs/>
          <w:sz w:val="26"/>
          <w:szCs w:val="26"/>
        </w:rPr>
        <w:t>, t</w:t>
      </w:r>
      <w:r w:rsidRPr="001C4C0C">
        <w:rPr>
          <w:rFonts w:ascii="Courier New" w:hAnsi="Courier New" w:cs="Courier New"/>
          <w:bCs/>
          <w:sz w:val="26"/>
          <w:szCs w:val="26"/>
        </w:rPr>
        <w:t>here's no judgment here</w:t>
      </w:r>
    </w:p>
    <w:p w14:paraId="3A6ECE5F" w14:textId="77777777" w:rsidR="00BC5A0D" w:rsidRDefault="00BC5A0D" w:rsidP="001C4C0C">
      <w:pPr>
        <w:rPr>
          <w:rFonts w:ascii="Courier New" w:hAnsi="Courier New" w:cs="Courier New"/>
          <w:b/>
          <w:sz w:val="26"/>
          <w:szCs w:val="26"/>
        </w:rPr>
      </w:pPr>
    </w:p>
    <w:p w14:paraId="549FFAD2" w14:textId="1CA67F50" w:rsidR="001C4C0C" w:rsidRPr="001C4C0C" w:rsidRDefault="00BC5A0D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1:</w:t>
      </w:r>
    </w:p>
    <w:p w14:paraId="57BA37F4" w14:textId="099CD2F2" w:rsidR="00BC5A0D" w:rsidRDefault="00FA1D7C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(2x):</w:t>
      </w:r>
    </w:p>
    <w:p w14:paraId="20D57F8D" w14:textId="1182EE6B" w:rsidR="001C4C0C" w:rsidRDefault="00FB5226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1C4C0C" w:rsidRPr="001C4C0C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="001C4C0C">
        <w:rPr>
          <w:rFonts w:ascii="Courier New" w:hAnsi="Courier New" w:cs="Courier New"/>
          <w:b/>
          <w:sz w:val="26"/>
          <w:szCs w:val="26"/>
        </w:rPr>
        <w:t>:</w:t>
      </w:r>
    </w:p>
    <w:p w14:paraId="4EE341A5" w14:textId="5E42EDC1" w:rsidR="00BC5A0D" w:rsidRPr="001C4C0C" w:rsidRDefault="00BC5A0D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Bm                     A</w:t>
      </w:r>
    </w:p>
    <w:p w14:paraId="398B0C74" w14:textId="48A7F7FA" w:rsid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1C4C0C">
        <w:rPr>
          <w:rFonts w:ascii="Courier New" w:hAnsi="Courier New" w:cs="Courier New"/>
          <w:bCs/>
          <w:sz w:val="26"/>
          <w:szCs w:val="26"/>
        </w:rPr>
        <w:t>No</w:t>
      </w:r>
      <w:proofErr w:type="gramEnd"/>
      <w:r w:rsidRPr="001C4C0C">
        <w:rPr>
          <w:rFonts w:ascii="Courier New" w:hAnsi="Courier New" w:cs="Courier New"/>
          <w:bCs/>
          <w:sz w:val="26"/>
          <w:szCs w:val="26"/>
        </w:rPr>
        <w:t xml:space="preserve"> He’s not sitting there shaking His head</w:t>
      </w:r>
    </w:p>
    <w:p w14:paraId="6EE11D1D" w14:textId="5A715D04" w:rsidR="00BC5A0D" w:rsidRPr="00BC5A0D" w:rsidRDefault="00BC5A0D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</w:t>
      </w:r>
    </w:p>
    <w:p w14:paraId="26699BE1" w14:textId="4A0A4189" w:rsid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Writing you off leaving you lost</w:t>
      </w:r>
    </w:p>
    <w:p w14:paraId="068111DE" w14:textId="0E6E1314" w:rsidR="00BC5A0D" w:rsidRPr="00BC5A0D" w:rsidRDefault="00BC5A0D" w:rsidP="001C4C0C">
      <w:pPr>
        <w:rPr>
          <w:rFonts w:ascii="Courier New" w:hAnsi="Courier New" w:cs="Courier New"/>
          <w:b/>
          <w:sz w:val="26"/>
          <w:szCs w:val="26"/>
        </w:rPr>
      </w:pPr>
      <w:r w:rsidRPr="00BC5A0D">
        <w:rPr>
          <w:rFonts w:ascii="Courier New" w:hAnsi="Courier New" w:cs="Courier New"/>
          <w:b/>
          <w:sz w:val="26"/>
          <w:szCs w:val="26"/>
        </w:rPr>
        <w:t>Bm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A</w:t>
      </w:r>
    </w:p>
    <w:p w14:paraId="3C8DC322" w14:textId="3A36C7F9" w:rsid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He’s not sitting there shaking his head</w:t>
      </w:r>
    </w:p>
    <w:p w14:paraId="62A26675" w14:textId="0B418FE4" w:rsidR="00BC5A0D" w:rsidRPr="00BC5A0D" w:rsidRDefault="00BC5A0D" w:rsidP="001C4C0C">
      <w:pPr>
        <w:rPr>
          <w:rFonts w:ascii="Courier New" w:hAnsi="Courier New" w:cs="Courier New"/>
          <w:b/>
          <w:sz w:val="26"/>
          <w:szCs w:val="26"/>
        </w:rPr>
      </w:pPr>
      <w:r w:rsidRPr="00BC5A0D">
        <w:rPr>
          <w:rFonts w:ascii="Courier New" w:hAnsi="Courier New" w:cs="Courier New"/>
          <w:b/>
          <w:sz w:val="26"/>
          <w:szCs w:val="26"/>
        </w:rPr>
        <w:t>E</w:t>
      </w:r>
    </w:p>
    <w:p w14:paraId="2583B244" w14:textId="5F9ADDEF" w:rsidR="001C4C0C" w:rsidRDefault="00BC5A0D" w:rsidP="001C4C0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1C4C0C" w:rsidRPr="001C4C0C">
        <w:rPr>
          <w:rFonts w:ascii="Courier New" w:hAnsi="Courier New" w:cs="Courier New"/>
          <w:bCs/>
          <w:sz w:val="26"/>
          <w:szCs w:val="26"/>
        </w:rPr>
        <w:t>Wishing He’d never went to that cross</w:t>
      </w:r>
    </w:p>
    <w:p w14:paraId="534112D5" w14:textId="7E55BEAE" w:rsidR="00BC5A0D" w:rsidRPr="00BC5A0D" w:rsidRDefault="00BC5A0D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  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485A960C" w14:textId="3A810436" w:rsid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He’s not sitting there shaking His head</w:t>
      </w:r>
    </w:p>
    <w:p w14:paraId="028B4DC8" w14:textId="3533B40B" w:rsidR="00BC5A0D" w:rsidRPr="00BC5A0D" w:rsidRDefault="00BC5A0D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</w:t>
      </w:r>
    </w:p>
    <w:p w14:paraId="563B1ECD" w14:textId="1B8EE14B" w:rsid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Writing you off leaving you lost</w:t>
      </w:r>
    </w:p>
    <w:p w14:paraId="5365B5D0" w14:textId="214A698F" w:rsidR="00BC5A0D" w:rsidRPr="00BC5A0D" w:rsidRDefault="00BC5A0D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  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35199383" w14:textId="3EC04BAC" w:rsid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He’s not sitting there shaking his head</w:t>
      </w:r>
    </w:p>
    <w:p w14:paraId="7223CC37" w14:textId="625E45CD" w:rsidR="00BC5A0D" w:rsidRPr="00BC5A0D" w:rsidRDefault="00BC5A0D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</w:t>
      </w:r>
    </w:p>
    <w:p w14:paraId="313CD7CA" w14:textId="77777777" w:rsidR="001C4C0C" w:rsidRP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He went to that cross He went to that cross</w:t>
      </w:r>
    </w:p>
    <w:p w14:paraId="062F3A00" w14:textId="6055406A" w:rsidR="001C4C0C" w:rsidRDefault="001C4C0C" w:rsidP="001C4C0C">
      <w:pPr>
        <w:rPr>
          <w:rFonts w:ascii="Courier New" w:hAnsi="Courier New" w:cs="Courier New"/>
          <w:bCs/>
          <w:sz w:val="26"/>
          <w:szCs w:val="26"/>
        </w:rPr>
      </w:pPr>
    </w:p>
    <w:p w14:paraId="5B063516" w14:textId="679450FD" w:rsidR="00441C9D" w:rsidRPr="001C4C0C" w:rsidRDefault="00441C9D" w:rsidP="00441C9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Bm A E                           Bm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A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11DEB4E4" w14:textId="7DF26AE8" w:rsidR="00FA1D7C" w:rsidRPr="00441C9D" w:rsidRDefault="00441C9D" w:rsidP="001C4C0C">
      <w:pPr>
        <w:rPr>
          <w:rFonts w:ascii="Courier New" w:hAnsi="Courier New" w:cs="Courier New"/>
          <w:bCs/>
          <w:sz w:val="26"/>
          <w:szCs w:val="26"/>
        </w:rPr>
      </w:pPr>
      <w:r w:rsidRPr="00441C9D">
        <w:rPr>
          <w:rFonts w:ascii="Courier New" w:hAnsi="Courier New" w:cs="Courier New"/>
          <w:bCs/>
          <w:sz w:val="26"/>
          <w:szCs w:val="26"/>
        </w:rPr>
        <w:t xml:space="preserve">     Cause He </w:t>
      </w:r>
      <w:r w:rsidR="0039158F">
        <w:rPr>
          <w:rFonts w:ascii="Courier New" w:hAnsi="Courier New" w:cs="Courier New"/>
          <w:bCs/>
          <w:sz w:val="26"/>
          <w:szCs w:val="26"/>
        </w:rPr>
        <w:t>lo</w:t>
      </w:r>
      <w:r w:rsidRPr="00441C9D">
        <w:rPr>
          <w:rFonts w:ascii="Courier New" w:hAnsi="Courier New" w:cs="Courier New"/>
          <w:bCs/>
          <w:sz w:val="26"/>
          <w:szCs w:val="26"/>
        </w:rPr>
        <w:t xml:space="preserve">ves </w:t>
      </w:r>
      <w:r w:rsidR="0039158F">
        <w:rPr>
          <w:rFonts w:ascii="Courier New" w:hAnsi="Courier New" w:cs="Courier New"/>
          <w:bCs/>
          <w:sz w:val="26"/>
          <w:szCs w:val="26"/>
        </w:rPr>
        <w:t>y</w:t>
      </w:r>
      <w:r w:rsidRPr="00441C9D">
        <w:rPr>
          <w:rFonts w:ascii="Courier New" w:hAnsi="Courier New" w:cs="Courier New"/>
          <w:bCs/>
          <w:sz w:val="26"/>
          <w:szCs w:val="26"/>
        </w:rPr>
        <w:t xml:space="preserve">ou </w:t>
      </w:r>
      <w:r w:rsidR="0039158F">
        <w:rPr>
          <w:rFonts w:ascii="Courier New" w:hAnsi="Courier New" w:cs="Courier New"/>
          <w:bCs/>
          <w:sz w:val="26"/>
          <w:szCs w:val="26"/>
        </w:rPr>
        <w:t>s</w:t>
      </w:r>
      <w:r w:rsidRPr="00441C9D">
        <w:rPr>
          <w:rFonts w:ascii="Courier New" w:hAnsi="Courier New" w:cs="Courier New"/>
          <w:bCs/>
          <w:sz w:val="26"/>
          <w:szCs w:val="26"/>
        </w:rPr>
        <w:t xml:space="preserve">o </w:t>
      </w:r>
      <w:r w:rsidR="0039158F">
        <w:rPr>
          <w:rFonts w:ascii="Courier New" w:hAnsi="Courier New" w:cs="Courier New"/>
          <w:bCs/>
          <w:sz w:val="26"/>
          <w:szCs w:val="26"/>
        </w:rPr>
        <w:t>m</w:t>
      </w:r>
      <w:r w:rsidRPr="00441C9D">
        <w:rPr>
          <w:rFonts w:ascii="Courier New" w:hAnsi="Courier New" w:cs="Courier New"/>
          <w:bCs/>
          <w:sz w:val="26"/>
          <w:szCs w:val="26"/>
        </w:rPr>
        <w:t>uch</w:t>
      </w:r>
    </w:p>
    <w:p w14:paraId="67261FEB" w14:textId="6391A5FD" w:rsidR="00BC5A0D" w:rsidRDefault="00BC5A0D" w:rsidP="00BC5A0D">
      <w:pPr>
        <w:rPr>
          <w:rFonts w:ascii="Courier New" w:hAnsi="Courier New" w:cs="Courier New"/>
          <w:b/>
          <w:sz w:val="26"/>
          <w:szCs w:val="26"/>
        </w:rPr>
      </w:pPr>
      <w:r w:rsidRPr="001C4C0C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3CA35BDA" w14:textId="77777777" w:rsidR="00BC5A0D" w:rsidRPr="001C4C0C" w:rsidRDefault="00BC5A0D" w:rsidP="00BC5A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Bm7         A        E</w:t>
      </w:r>
    </w:p>
    <w:p w14:paraId="6207A019" w14:textId="77777777" w:rsidR="00BC5A0D" w:rsidRDefault="00BC5A0D" w:rsidP="00BC5A0D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There’s only love in the heart of God</w:t>
      </w:r>
    </w:p>
    <w:p w14:paraId="5995BA1E" w14:textId="77777777" w:rsidR="00BC5A0D" w:rsidRPr="001C4C0C" w:rsidRDefault="00BC5A0D" w:rsidP="00BC5A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Bm7          A    E</w:t>
      </w:r>
    </w:p>
    <w:p w14:paraId="60120556" w14:textId="77777777" w:rsidR="00BC5A0D" w:rsidRDefault="00BC5A0D" w:rsidP="00BC5A0D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No room for shame in His open arms</w:t>
      </w:r>
    </w:p>
    <w:p w14:paraId="2E63986C" w14:textId="59DBDB8D" w:rsidR="00BC5A0D" w:rsidRPr="001C4C0C" w:rsidRDefault="00BC5A0D" w:rsidP="00BC5A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D  </w:t>
      </w:r>
      <w:r w:rsidR="00441C9D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F#m7        E</w:t>
      </w:r>
    </w:p>
    <w:p w14:paraId="3DDB3B74" w14:textId="2B7C900B" w:rsidR="00BC5A0D" w:rsidRDefault="00BC5A0D" w:rsidP="00BC5A0D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He makes</w:t>
      </w:r>
      <w:r w:rsidRPr="001C4C0C">
        <w:rPr>
          <w:rFonts w:ascii="Courier New" w:hAnsi="Courier New" w:cs="Courier New"/>
          <w:bCs/>
          <w:sz w:val="26"/>
          <w:szCs w:val="26"/>
        </w:rPr>
        <w:t xml:space="preserve"> beauty from ashes</w:t>
      </w:r>
      <w:r>
        <w:rPr>
          <w:rFonts w:ascii="Courier New" w:hAnsi="Courier New" w:cs="Courier New"/>
          <w:bCs/>
          <w:sz w:val="26"/>
          <w:szCs w:val="26"/>
        </w:rPr>
        <w:t xml:space="preserve"> s</w:t>
      </w:r>
      <w:r w:rsidRPr="001C4C0C">
        <w:rPr>
          <w:rFonts w:ascii="Courier New" w:hAnsi="Courier New" w:cs="Courier New"/>
          <w:bCs/>
          <w:sz w:val="26"/>
          <w:szCs w:val="26"/>
        </w:rPr>
        <w:t>o come as you are</w:t>
      </w:r>
    </w:p>
    <w:p w14:paraId="72FDF7AD" w14:textId="77777777" w:rsidR="00BC5A0D" w:rsidRPr="001C4C0C" w:rsidRDefault="00BC5A0D" w:rsidP="00BC5A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Bm7         A        E</w:t>
      </w:r>
    </w:p>
    <w:p w14:paraId="1413922D" w14:textId="77777777" w:rsidR="00BC5A0D" w:rsidRDefault="00BC5A0D" w:rsidP="00BC5A0D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There’s only love in the heart of God</w:t>
      </w:r>
    </w:p>
    <w:p w14:paraId="4DDB723B" w14:textId="77777777" w:rsidR="00BC5A0D" w:rsidRPr="001C4C0C" w:rsidRDefault="00BC5A0D" w:rsidP="00BC5A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Bm7          A    E</w:t>
      </w:r>
    </w:p>
    <w:p w14:paraId="76BA2FE0" w14:textId="77777777" w:rsidR="00BC5A0D" w:rsidRDefault="00BC5A0D" w:rsidP="00BC5A0D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No room for shame in His open arms</w:t>
      </w:r>
    </w:p>
    <w:p w14:paraId="5FCB9A89" w14:textId="534C62EA" w:rsidR="00BC5A0D" w:rsidRPr="001C4C0C" w:rsidRDefault="00BC5A0D" w:rsidP="00BC5A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D  </w:t>
      </w:r>
      <w:r w:rsidR="00441C9D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F#m7        E</w:t>
      </w:r>
    </w:p>
    <w:p w14:paraId="20F464D8" w14:textId="77777777" w:rsidR="00BC5A0D" w:rsidRDefault="00BC5A0D" w:rsidP="00BC5A0D">
      <w:pPr>
        <w:rPr>
          <w:rFonts w:ascii="Courier New" w:hAnsi="Courier New" w:cs="Courier New"/>
          <w:bCs/>
          <w:sz w:val="26"/>
          <w:szCs w:val="26"/>
        </w:rPr>
      </w:pPr>
      <w:r w:rsidRPr="001C4C0C">
        <w:rPr>
          <w:rFonts w:ascii="Courier New" w:hAnsi="Courier New" w:cs="Courier New"/>
          <w:bCs/>
          <w:sz w:val="26"/>
          <w:szCs w:val="26"/>
        </w:rPr>
        <w:t>There’s beauty from ashes</w:t>
      </w:r>
      <w:r>
        <w:rPr>
          <w:rFonts w:ascii="Courier New" w:hAnsi="Courier New" w:cs="Courier New"/>
          <w:bCs/>
          <w:sz w:val="26"/>
          <w:szCs w:val="26"/>
        </w:rPr>
        <w:t xml:space="preserve"> s</w:t>
      </w:r>
      <w:r w:rsidRPr="001C4C0C">
        <w:rPr>
          <w:rFonts w:ascii="Courier New" w:hAnsi="Courier New" w:cs="Courier New"/>
          <w:bCs/>
          <w:sz w:val="26"/>
          <w:szCs w:val="26"/>
        </w:rPr>
        <w:t>o come as you are</w:t>
      </w:r>
    </w:p>
    <w:p w14:paraId="43C16C63" w14:textId="5CCF24D8" w:rsidR="00BC5A0D" w:rsidRPr="00BC5A0D" w:rsidRDefault="00BC5A0D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D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E</w:t>
      </w:r>
    </w:p>
    <w:p w14:paraId="180B8137" w14:textId="11C54D83" w:rsidR="00BC5A0D" w:rsidRDefault="00BC5A0D" w:rsidP="001C4C0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There’s only love in the heart of God</w:t>
      </w:r>
    </w:p>
    <w:p w14:paraId="593B424D" w14:textId="15AB3437" w:rsidR="00BC5A0D" w:rsidRPr="00BC5A0D" w:rsidRDefault="00BC5A0D" w:rsidP="001C4C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</w:t>
      </w:r>
      <w:r>
        <w:rPr>
          <w:rFonts w:ascii="Courier New" w:hAnsi="Courier New" w:cs="Courier New"/>
          <w:b/>
          <w:sz w:val="26"/>
          <w:szCs w:val="26"/>
        </w:rPr>
        <w:t xml:space="preserve">D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E</w:t>
      </w:r>
    </w:p>
    <w:p w14:paraId="22A38E56" w14:textId="77777777" w:rsidR="00BC5A0D" w:rsidRPr="001C4C0C" w:rsidRDefault="00BC5A0D" w:rsidP="00BC5A0D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There’s only love in the heart of God</w:t>
      </w:r>
    </w:p>
    <w:p w14:paraId="3374CB2F" w14:textId="77777777" w:rsidR="00BC5A0D" w:rsidRPr="001C4C0C" w:rsidRDefault="00BC5A0D" w:rsidP="001C4C0C">
      <w:pPr>
        <w:rPr>
          <w:rFonts w:ascii="Courier New" w:hAnsi="Courier New" w:cs="Courier New"/>
          <w:bCs/>
          <w:sz w:val="26"/>
          <w:szCs w:val="26"/>
        </w:rPr>
      </w:pPr>
    </w:p>
    <w:sectPr w:rsidR="00BC5A0D" w:rsidRPr="001C4C0C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978"/>
    <w:rsid w:val="000318B4"/>
    <w:rsid w:val="0006152F"/>
    <w:rsid w:val="0013305C"/>
    <w:rsid w:val="001432BE"/>
    <w:rsid w:val="001A73AC"/>
    <w:rsid w:val="001C4C0C"/>
    <w:rsid w:val="001F0131"/>
    <w:rsid w:val="00215EF5"/>
    <w:rsid w:val="002601C4"/>
    <w:rsid w:val="002D760D"/>
    <w:rsid w:val="00323682"/>
    <w:rsid w:val="003370F2"/>
    <w:rsid w:val="00372155"/>
    <w:rsid w:val="0039158F"/>
    <w:rsid w:val="003D7126"/>
    <w:rsid w:val="00441C9D"/>
    <w:rsid w:val="004A7532"/>
    <w:rsid w:val="004C26E4"/>
    <w:rsid w:val="00564AF0"/>
    <w:rsid w:val="00600155"/>
    <w:rsid w:val="00601978"/>
    <w:rsid w:val="0065249F"/>
    <w:rsid w:val="006B2350"/>
    <w:rsid w:val="006F5C31"/>
    <w:rsid w:val="00787870"/>
    <w:rsid w:val="007D5A85"/>
    <w:rsid w:val="00845000"/>
    <w:rsid w:val="0085164F"/>
    <w:rsid w:val="008548BE"/>
    <w:rsid w:val="008A6B3A"/>
    <w:rsid w:val="008B22F7"/>
    <w:rsid w:val="009110C4"/>
    <w:rsid w:val="00932CD9"/>
    <w:rsid w:val="009B3AF5"/>
    <w:rsid w:val="009B4112"/>
    <w:rsid w:val="009C276D"/>
    <w:rsid w:val="00A15E4B"/>
    <w:rsid w:val="00A61E69"/>
    <w:rsid w:val="00BA1F18"/>
    <w:rsid w:val="00BC4EC3"/>
    <w:rsid w:val="00BC5A0D"/>
    <w:rsid w:val="00C22DB6"/>
    <w:rsid w:val="00C445A1"/>
    <w:rsid w:val="00C44CEF"/>
    <w:rsid w:val="00C71A59"/>
    <w:rsid w:val="00C87690"/>
    <w:rsid w:val="00C9283F"/>
    <w:rsid w:val="00CD4656"/>
    <w:rsid w:val="00D4546D"/>
    <w:rsid w:val="00D73507"/>
    <w:rsid w:val="00DB6273"/>
    <w:rsid w:val="00DC5B1D"/>
    <w:rsid w:val="00DE67E4"/>
    <w:rsid w:val="00E3555F"/>
    <w:rsid w:val="00E537F4"/>
    <w:rsid w:val="00E662EA"/>
    <w:rsid w:val="00F405E3"/>
    <w:rsid w:val="00FA0298"/>
    <w:rsid w:val="00FA1D7C"/>
    <w:rsid w:val="00FB5226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8ED7B"/>
  <w15:chartTrackingRefBased/>
  <w15:docId w15:val="{747E6FC7-1A77-499F-B409-F30F1014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2258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cp:lastModifiedBy>David Butters</cp:lastModifiedBy>
  <cp:revision>10</cp:revision>
  <cp:lastPrinted>2022-11-09T17:43:00Z</cp:lastPrinted>
  <dcterms:created xsi:type="dcterms:W3CDTF">2022-11-10T16:07:00Z</dcterms:created>
  <dcterms:modified xsi:type="dcterms:W3CDTF">2023-07-22T19:02:00Z</dcterms:modified>
</cp:coreProperties>
</file>