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7567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Hark The Herald Angels Sing – CCLI#: 27738 – 4/4 </w:t>
      </w:r>
      <w:r w:rsidRPr="007A59CF">
        <w:rPr>
          <w:rFonts w:ascii="Segoe UI Symbol" w:hAnsi="Segoe UI Symbol" w:cs="Segoe UI Symbol"/>
          <w:b/>
          <w:sz w:val="26"/>
          <w:szCs w:val="26"/>
        </w:rPr>
        <w:t>♩</w:t>
      </w:r>
      <w:r w:rsidRPr="007A59CF">
        <w:rPr>
          <w:rFonts w:ascii="Courier New" w:hAnsi="Courier New" w:cs="Courier New"/>
          <w:b/>
          <w:sz w:val="26"/>
          <w:szCs w:val="26"/>
        </w:rPr>
        <w:t>=109</w:t>
      </w:r>
    </w:p>
    <w:p w14:paraId="6A60CC47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</w:p>
    <w:p w14:paraId="1E89C28C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>Outline: v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1,v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>2,v3</w:t>
      </w:r>
    </w:p>
    <w:p w14:paraId="25F926EA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</w:p>
    <w:p w14:paraId="62569F5F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>Verse 1:</w:t>
      </w:r>
    </w:p>
    <w:p w14:paraId="302CDA7A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C               C/E C    C/G </w:t>
      </w:r>
      <w:proofErr w:type="spellStart"/>
      <w:r w:rsidRPr="007A59CF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7A59CF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3C6416D" w14:textId="71656F15" w:rsidR="007A59CF" w:rsidRPr="007A59CF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A59CF">
        <w:rPr>
          <w:rFonts w:ascii="Courier New" w:hAnsi="Courier New" w:cs="Courier New"/>
          <w:bCs/>
          <w:sz w:val="26"/>
          <w:szCs w:val="26"/>
        </w:rPr>
        <w:t xml:space="preserve">Hark the herald an--gels </w:t>
      </w:r>
      <w:proofErr w:type="spellStart"/>
      <w:r w:rsidRPr="007A59CF">
        <w:rPr>
          <w:rFonts w:ascii="Courier New" w:hAnsi="Courier New" w:cs="Courier New"/>
          <w:bCs/>
          <w:sz w:val="26"/>
          <w:szCs w:val="26"/>
        </w:rPr>
        <w:t>si</w:t>
      </w:r>
      <w:proofErr w:type="spellEnd"/>
      <w:r w:rsidRPr="007A59CF">
        <w:rPr>
          <w:rFonts w:ascii="Courier New" w:hAnsi="Courier New" w:cs="Courier New"/>
          <w:bCs/>
          <w:sz w:val="26"/>
          <w:szCs w:val="26"/>
        </w:rPr>
        <w:t>--ng</w:t>
      </w:r>
    </w:p>
    <w:p w14:paraId="27C8DAE6" w14:textId="54FAC7AA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C/E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F     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C  G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 xml:space="preserve">    C</w:t>
      </w:r>
    </w:p>
    <w:p w14:paraId="5F827D66" w14:textId="77777777" w:rsidR="007A59CF" w:rsidRPr="007A59CF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A59CF">
        <w:rPr>
          <w:rFonts w:ascii="Courier New" w:hAnsi="Courier New" w:cs="Courier New"/>
          <w:bCs/>
          <w:sz w:val="26"/>
          <w:szCs w:val="26"/>
        </w:rPr>
        <w:t>Glory to the newborn King</w:t>
      </w:r>
    </w:p>
    <w:p w14:paraId="2C1195B6" w14:textId="33CAA352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>C                  Am7 C/G D/F#</w:t>
      </w:r>
    </w:p>
    <w:p w14:paraId="39A930EC" w14:textId="7FE83D1A" w:rsidR="007A59CF" w:rsidRPr="007A59CF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A59CF">
        <w:rPr>
          <w:rFonts w:ascii="Courier New" w:hAnsi="Courier New" w:cs="Courier New"/>
          <w:bCs/>
          <w:sz w:val="26"/>
          <w:szCs w:val="26"/>
        </w:rPr>
        <w:t xml:space="preserve">Peace on earth and </w:t>
      </w:r>
      <w:proofErr w:type="spellStart"/>
      <w:r w:rsidRPr="007A59CF">
        <w:rPr>
          <w:rFonts w:ascii="Courier New" w:hAnsi="Courier New" w:cs="Courier New"/>
          <w:bCs/>
          <w:sz w:val="26"/>
          <w:szCs w:val="26"/>
        </w:rPr>
        <w:t>mer</w:t>
      </w:r>
      <w:proofErr w:type="spellEnd"/>
      <w:r w:rsidRPr="007A59CF">
        <w:rPr>
          <w:rFonts w:ascii="Courier New" w:hAnsi="Courier New" w:cs="Courier New"/>
          <w:bCs/>
          <w:sz w:val="26"/>
          <w:szCs w:val="26"/>
        </w:rPr>
        <w:t>-</w:t>
      </w:r>
      <w:proofErr w:type="gramStart"/>
      <w:r w:rsidRPr="007A59CF">
        <w:rPr>
          <w:rFonts w:ascii="Courier New" w:hAnsi="Courier New" w:cs="Courier New"/>
          <w:bCs/>
          <w:sz w:val="26"/>
          <w:szCs w:val="26"/>
        </w:rPr>
        <w:t>cy  mild</w:t>
      </w:r>
      <w:proofErr w:type="gramEnd"/>
    </w:p>
    <w:p w14:paraId="2AC6A45A" w14:textId="0B7D171E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proofErr w:type="spellStart"/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A59C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>D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>/F# G       C D  G</w:t>
      </w:r>
    </w:p>
    <w:p w14:paraId="219BE9A3" w14:textId="77777777" w:rsidR="007A59CF" w:rsidRPr="007A59CF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A59CF">
        <w:rPr>
          <w:rFonts w:ascii="Courier New" w:hAnsi="Courier New" w:cs="Courier New"/>
          <w:bCs/>
          <w:sz w:val="26"/>
          <w:szCs w:val="26"/>
        </w:rPr>
        <w:t xml:space="preserve">God </w:t>
      </w:r>
      <w:proofErr w:type="gramStart"/>
      <w:r w:rsidRPr="007A59CF">
        <w:rPr>
          <w:rFonts w:ascii="Courier New" w:hAnsi="Courier New" w:cs="Courier New"/>
          <w:bCs/>
          <w:sz w:val="26"/>
          <w:szCs w:val="26"/>
        </w:rPr>
        <w:t>and  sinners</w:t>
      </w:r>
      <w:proofErr w:type="gramEnd"/>
      <w:r w:rsidRPr="007A59CF">
        <w:rPr>
          <w:rFonts w:ascii="Courier New" w:hAnsi="Courier New" w:cs="Courier New"/>
          <w:bCs/>
          <w:sz w:val="26"/>
          <w:szCs w:val="26"/>
        </w:rPr>
        <w:t xml:space="preserve"> reconciled</w:t>
      </w:r>
    </w:p>
    <w:p w14:paraId="755EDCFE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C             G/B C     C/G </w:t>
      </w:r>
      <w:proofErr w:type="spellStart"/>
      <w:r w:rsidRPr="007A59CF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5350E0C0" w14:textId="58EC995D" w:rsidR="007A59CF" w:rsidRPr="007A59CF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A59CF">
        <w:rPr>
          <w:rFonts w:ascii="Courier New" w:hAnsi="Courier New" w:cs="Courier New"/>
          <w:bCs/>
          <w:sz w:val="26"/>
          <w:szCs w:val="26"/>
        </w:rPr>
        <w:t xml:space="preserve">Joyful all ye </w:t>
      </w:r>
      <w:proofErr w:type="spellStart"/>
      <w:r w:rsidRPr="007A59CF">
        <w:rPr>
          <w:rFonts w:ascii="Courier New" w:hAnsi="Courier New" w:cs="Courier New"/>
          <w:bCs/>
          <w:sz w:val="26"/>
          <w:szCs w:val="26"/>
        </w:rPr>
        <w:t>na</w:t>
      </w:r>
      <w:proofErr w:type="spellEnd"/>
      <w:r w:rsidRPr="007A59CF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7A59CF">
        <w:rPr>
          <w:rFonts w:ascii="Courier New" w:hAnsi="Courier New" w:cs="Courier New"/>
          <w:bCs/>
          <w:sz w:val="26"/>
          <w:szCs w:val="26"/>
        </w:rPr>
        <w:t>tions</w:t>
      </w:r>
      <w:proofErr w:type="spellEnd"/>
      <w:r w:rsidRPr="007A59CF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Pr="007A59CF">
        <w:rPr>
          <w:rFonts w:ascii="Courier New" w:hAnsi="Courier New" w:cs="Courier New"/>
          <w:bCs/>
          <w:sz w:val="26"/>
          <w:szCs w:val="26"/>
        </w:rPr>
        <w:t>ri</w:t>
      </w:r>
      <w:proofErr w:type="spellEnd"/>
      <w:r w:rsidRPr="007A59CF">
        <w:rPr>
          <w:rFonts w:ascii="Courier New" w:hAnsi="Courier New" w:cs="Courier New"/>
          <w:bCs/>
          <w:sz w:val="26"/>
          <w:szCs w:val="26"/>
        </w:rPr>
        <w:t>--se</w:t>
      </w:r>
    </w:p>
    <w:p w14:paraId="60CB15EA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C                G/B C   C/G </w:t>
      </w:r>
      <w:proofErr w:type="spellStart"/>
      <w:r w:rsidRPr="007A59CF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6A14AEFC" w14:textId="07C458DC" w:rsidR="007A59CF" w:rsidRPr="007A59CF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A59CF">
        <w:rPr>
          <w:rFonts w:ascii="Courier New" w:hAnsi="Courier New" w:cs="Courier New"/>
          <w:bCs/>
          <w:sz w:val="26"/>
          <w:szCs w:val="26"/>
        </w:rPr>
        <w:t xml:space="preserve">Join the triumph </w:t>
      </w:r>
      <w:proofErr w:type="gramStart"/>
      <w:r w:rsidRPr="007A59CF">
        <w:rPr>
          <w:rFonts w:ascii="Courier New" w:hAnsi="Courier New" w:cs="Courier New"/>
          <w:bCs/>
          <w:sz w:val="26"/>
          <w:szCs w:val="26"/>
        </w:rPr>
        <w:t>of  the</w:t>
      </w:r>
      <w:proofErr w:type="gramEnd"/>
      <w:r w:rsidRPr="007A59CF">
        <w:rPr>
          <w:rFonts w:ascii="Courier New" w:hAnsi="Courier New" w:cs="Courier New"/>
          <w:bCs/>
          <w:sz w:val="26"/>
          <w:szCs w:val="26"/>
        </w:rPr>
        <w:t xml:space="preserve"> ski-es</w:t>
      </w:r>
    </w:p>
    <w:p w14:paraId="3689F8DA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F                 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A  Dm</w:t>
      </w:r>
      <w:proofErr w:type="gramEnd"/>
    </w:p>
    <w:p w14:paraId="661C8DF9" w14:textId="77777777" w:rsidR="007A59CF" w:rsidRPr="007A59CF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A59CF">
        <w:rPr>
          <w:rFonts w:ascii="Courier New" w:hAnsi="Courier New" w:cs="Courier New"/>
          <w:bCs/>
          <w:sz w:val="26"/>
          <w:szCs w:val="26"/>
        </w:rPr>
        <w:t>With angelic hosts proclaim</w:t>
      </w:r>
    </w:p>
    <w:p w14:paraId="707F6DEF" w14:textId="12919BC2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G/F       C/E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 C   G C</w:t>
      </w:r>
    </w:p>
    <w:p w14:paraId="63A959EA" w14:textId="77777777" w:rsidR="007A59CF" w:rsidRPr="007A59CF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A59CF">
        <w:rPr>
          <w:rFonts w:ascii="Courier New" w:hAnsi="Courier New" w:cs="Courier New"/>
          <w:bCs/>
          <w:sz w:val="26"/>
          <w:szCs w:val="26"/>
        </w:rPr>
        <w:t>Christ is born in Bethlehem</w:t>
      </w:r>
    </w:p>
    <w:p w14:paraId="72EB5C04" w14:textId="78B3DFDA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>F          C/E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 Dm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 xml:space="preserve">    Dm</w:t>
      </w:r>
    </w:p>
    <w:p w14:paraId="4A3608E1" w14:textId="75D49DBA" w:rsidR="007A59CF" w:rsidRPr="007A59CF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A59CF">
        <w:rPr>
          <w:rFonts w:ascii="Courier New" w:hAnsi="Courier New" w:cs="Courier New"/>
          <w:bCs/>
          <w:sz w:val="26"/>
          <w:szCs w:val="26"/>
        </w:rPr>
        <w:t xml:space="preserve">Hark the </w:t>
      </w:r>
      <w:proofErr w:type="gramStart"/>
      <w:r w:rsidRPr="007A59CF">
        <w:rPr>
          <w:rFonts w:ascii="Courier New" w:hAnsi="Courier New" w:cs="Courier New"/>
          <w:bCs/>
          <w:sz w:val="26"/>
          <w:szCs w:val="26"/>
        </w:rPr>
        <w:t>herald  an</w:t>
      </w:r>
      <w:proofErr w:type="gramEnd"/>
      <w:r w:rsidRPr="007A59CF">
        <w:rPr>
          <w:rFonts w:ascii="Courier New" w:hAnsi="Courier New" w:cs="Courier New"/>
          <w:bCs/>
          <w:sz w:val="26"/>
          <w:szCs w:val="26"/>
        </w:rPr>
        <w:t>-gels sing</w:t>
      </w:r>
    </w:p>
    <w:p w14:paraId="15FF6A4B" w14:textId="279FB4FE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G/F   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C  G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>7   C</w:t>
      </w:r>
    </w:p>
    <w:p w14:paraId="029D8ED3" w14:textId="77777777" w:rsidR="007A59CF" w:rsidRPr="007A59CF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A59CF">
        <w:rPr>
          <w:rFonts w:ascii="Courier New" w:hAnsi="Courier New" w:cs="Courier New"/>
          <w:bCs/>
          <w:sz w:val="26"/>
          <w:szCs w:val="26"/>
        </w:rPr>
        <w:t>Glory to the newborn King</w:t>
      </w:r>
    </w:p>
    <w:p w14:paraId="717CE461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</w:p>
    <w:p w14:paraId="5F525221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>Verse 2:</w:t>
      </w:r>
    </w:p>
    <w:p w14:paraId="74259453" w14:textId="394AF6B0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>C                 C/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E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 C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 xml:space="preserve">  C/G </w:t>
      </w:r>
      <w:proofErr w:type="spellStart"/>
      <w:r w:rsidRPr="007A59CF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7A59CF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0B83A46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 xml:space="preserve">Christ by highest </w:t>
      </w:r>
      <w:proofErr w:type="spellStart"/>
      <w:r w:rsidRPr="0079518C">
        <w:rPr>
          <w:rFonts w:ascii="Courier New" w:hAnsi="Courier New" w:cs="Courier New"/>
          <w:bCs/>
          <w:sz w:val="26"/>
          <w:szCs w:val="26"/>
        </w:rPr>
        <w:t>heav'n</w:t>
      </w:r>
      <w:proofErr w:type="spellEnd"/>
      <w:r w:rsidRPr="0079518C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Pr="0079518C">
        <w:rPr>
          <w:rFonts w:ascii="Courier New" w:hAnsi="Courier New" w:cs="Courier New"/>
          <w:bCs/>
          <w:sz w:val="26"/>
          <w:szCs w:val="26"/>
        </w:rPr>
        <w:t>ador</w:t>
      </w:r>
      <w:proofErr w:type="spellEnd"/>
      <w:r w:rsidRPr="0079518C">
        <w:rPr>
          <w:rFonts w:ascii="Courier New" w:hAnsi="Courier New" w:cs="Courier New"/>
          <w:bCs/>
          <w:sz w:val="26"/>
          <w:szCs w:val="26"/>
        </w:rPr>
        <w:t>-ed</w:t>
      </w:r>
    </w:p>
    <w:p w14:paraId="16A06EAB" w14:textId="0BE67E74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C/E  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     F   C   G   C</w:t>
      </w:r>
    </w:p>
    <w:p w14:paraId="23C2446E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>Christ the everlasting Lord</w:t>
      </w:r>
    </w:p>
    <w:p w14:paraId="6EC7ED2D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>C              Am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7  C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>/G D/F#</w:t>
      </w:r>
    </w:p>
    <w:p w14:paraId="06E2C08D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>Late in time behold Him come</w:t>
      </w:r>
    </w:p>
    <w:p w14:paraId="44019599" w14:textId="248DEAAE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A59C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A59CF">
        <w:rPr>
          <w:rFonts w:ascii="Courier New" w:hAnsi="Courier New" w:cs="Courier New"/>
          <w:b/>
          <w:sz w:val="26"/>
          <w:szCs w:val="26"/>
        </w:rPr>
        <w:t xml:space="preserve"> D/F# 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  G     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C  D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 xml:space="preserve">     G</w:t>
      </w:r>
    </w:p>
    <w:p w14:paraId="0BD4E727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>Off-spring of the Virgin's womb</w:t>
      </w:r>
    </w:p>
    <w:p w14:paraId="01B46B1C" w14:textId="4A84C5F4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C                    G/B C    C/G </w:t>
      </w:r>
      <w:proofErr w:type="spellStart"/>
      <w:r w:rsidRPr="007A59CF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017DBD89" w14:textId="7370D413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 xml:space="preserve">Veiled in flesh </w:t>
      </w:r>
      <w:proofErr w:type="gramStart"/>
      <w:r w:rsidRPr="0079518C">
        <w:rPr>
          <w:rFonts w:ascii="Courier New" w:hAnsi="Courier New" w:cs="Courier New"/>
          <w:bCs/>
          <w:sz w:val="26"/>
          <w:szCs w:val="26"/>
        </w:rPr>
        <w:t>the  God</w:t>
      </w:r>
      <w:proofErr w:type="gramEnd"/>
      <w:r w:rsidRPr="0079518C">
        <w:rPr>
          <w:rFonts w:ascii="Courier New" w:hAnsi="Courier New" w:cs="Courier New"/>
          <w:bCs/>
          <w:sz w:val="26"/>
          <w:szCs w:val="26"/>
        </w:rPr>
        <w:t>-head see</w:t>
      </w:r>
    </w:p>
    <w:p w14:paraId="4FDCD244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C                 G/B C C/G </w:t>
      </w:r>
      <w:proofErr w:type="spellStart"/>
      <w:r w:rsidRPr="007A59CF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657B4C98" w14:textId="62AAEE9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 xml:space="preserve">Hail </w:t>
      </w:r>
      <w:proofErr w:type="spellStart"/>
      <w:r w:rsidRPr="0079518C">
        <w:rPr>
          <w:rFonts w:ascii="Courier New" w:hAnsi="Courier New" w:cs="Courier New"/>
          <w:bCs/>
          <w:sz w:val="26"/>
          <w:szCs w:val="26"/>
        </w:rPr>
        <w:t>th'incarnate</w:t>
      </w:r>
      <w:proofErr w:type="spellEnd"/>
      <w:r w:rsidRPr="0079518C">
        <w:rPr>
          <w:rFonts w:ascii="Courier New" w:hAnsi="Courier New" w:cs="Courier New"/>
          <w:bCs/>
          <w:sz w:val="26"/>
          <w:szCs w:val="26"/>
        </w:rPr>
        <w:t xml:space="preserve"> De--</w:t>
      </w:r>
      <w:proofErr w:type="spellStart"/>
      <w:r w:rsidRPr="0079518C">
        <w:rPr>
          <w:rFonts w:ascii="Courier New" w:hAnsi="Courier New" w:cs="Courier New"/>
          <w:bCs/>
          <w:sz w:val="26"/>
          <w:szCs w:val="26"/>
        </w:rPr>
        <w:t>i</w:t>
      </w:r>
      <w:proofErr w:type="spellEnd"/>
      <w:r w:rsidRPr="0079518C">
        <w:rPr>
          <w:rFonts w:ascii="Courier New" w:hAnsi="Courier New" w:cs="Courier New"/>
          <w:bCs/>
          <w:sz w:val="26"/>
          <w:szCs w:val="26"/>
        </w:rPr>
        <w:t>-t---y</w:t>
      </w:r>
    </w:p>
    <w:p w14:paraId="46363E68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F                      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A  Dm</w:t>
      </w:r>
      <w:proofErr w:type="gramEnd"/>
    </w:p>
    <w:p w14:paraId="2A04F7CB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>Pleased as man with men to dwell</w:t>
      </w:r>
    </w:p>
    <w:p w14:paraId="1BA302B0" w14:textId="2B175A21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G/F   C/E 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C  G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57AAC88B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 xml:space="preserve">Jesus our </w:t>
      </w:r>
      <w:proofErr w:type="spellStart"/>
      <w:r w:rsidRPr="0079518C">
        <w:rPr>
          <w:rFonts w:ascii="Courier New" w:hAnsi="Courier New" w:cs="Courier New"/>
          <w:bCs/>
          <w:sz w:val="26"/>
          <w:szCs w:val="26"/>
        </w:rPr>
        <w:t>Emmanu-el</w:t>
      </w:r>
      <w:proofErr w:type="spellEnd"/>
    </w:p>
    <w:p w14:paraId="4DDC5596" w14:textId="33CF6CB1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F          C/E 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Dm  A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 xml:space="preserve">    Dm</w:t>
      </w:r>
    </w:p>
    <w:p w14:paraId="18CC3436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 xml:space="preserve">Hark the </w:t>
      </w:r>
      <w:proofErr w:type="gramStart"/>
      <w:r w:rsidRPr="0079518C">
        <w:rPr>
          <w:rFonts w:ascii="Courier New" w:hAnsi="Courier New" w:cs="Courier New"/>
          <w:bCs/>
          <w:sz w:val="26"/>
          <w:szCs w:val="26"/>
        </w:rPr>
        <w:t>herald  an</w:t>
      </w:r>
      <w:proofErr w:type="gramEnd"/>
      <w:r w:rsidRPr="0079518C">
        <w:rPr>
          <w:rFonts w:ascii="Courier New" w:hAnsi="Courier New" w:cs="Courier New"/>
          <w:bCs/>
          <w:sz w:val="26"/>
          <w:szCs w:val="26"/>
        </w:rPr>
        <w:t>--gels sing</w:t>
      </w:r>
    </w:p>
    <w:p w14:paraId="6CFBB17D" w14:textId="378994B9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G/F   C/E  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C  G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>7   C</w:t>
      </w:r>
    </w:p>
    <w:p w14:paraId="0ED4F941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>Glory to the newborn King</w:t>
      </w:r>
    </w:p>
    <w:p w14:paraId="1B6AFB5F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</w:p>
    <w:p w14:paraId="723A2D4C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</w:p>
    <w:p w14:paraId="3CE8A8E2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>Verse 3:</w:t>
      </w:r>
    </w:p>
    <w:p w14:paraId="44A3ABB6" w14:textId="341B4F8E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C                    C/E 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C  C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 xml:space="preserve">/G </w:t>
      </w:r>
      <w:proofErr w:type="spellStart"/>
      <w:r w:rsidRPr="007A59CF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7A59CF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5FF3524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 xml:space="preserve">Hail the </w:t>
      </w:r>
      <w:proofErr w:type="spellStart"/>
      <w:r w:rsidRPr="0079518C">
        <w:rPr>
          <w:rFonts w:ascii="Courier New" w:hAnsi="Courier New" w:cs="Courier New"/>
          <w:bCs/>
          <w:sz w:val="26"/>
          <w:szCs w:val="26"/>
        </w:rPr>
        <w:t>heav'n</w:t>
      </w:r>
      <w:proofErr w:type="spellEnd"/>
      <w:r w:rsidRPr="0079518C">
        <w:rPr>
          <w:rFonts w:ascii="Courier New" w:hAnsi="Courier New" w:cs="Courier New"/>
          <w:bCs/>
          <w:sz w:val="26"/>
          <w:szCs w:val="26"/>
        </w:rPr>
        <w:t>-born Prince of Pea-</w:t>
      </w:r>
      <w:proofErr w:type="spellStart"/>
      <w:r w:rsidRPr="0079518C">
        <w:rPr>
          <w:rFonts w:ascii="Courier New" w:hAnsi="Courier New" w:cs="Courier New"/>
          <w:bCs/>
          <w:sz w:val="26"/>
          <w:szCs w:val="26"/>
        </w:rPr>
        <w:t>ce</w:t>
      </w:r>
      <w:proofErr w:type="spellEnd"/>
    </w:p>
    <w:p w14:paraId="3AA67F9E" w14:textId="16C7C5F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C/E    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 F      C    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G  C</w:t>
      </w:r>
      <w:proofErr w:type="gramEnd"/>
    </w:p>
    <w:p w14:paraId="207AAC90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>Hail the Sun of Righteousness</w:t>
      </w:r>
    </w:p>
    <w:p w14:paraId="1D3AD3D3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>C                 Am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7  C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>/G D/F#</w:t>
      </w:r>
    </w:p>
    <w:p w14:paraId="74DD1260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 xml:space="preserve">Light and life to </w:t>
      </w:r>
      <w:proofErr w:type="gramStart"/>
      <w:r w:rsidRPr="0079518C">
        <w:rPr>
          <w:rFonts w:ascii="Courier New" w:hAnsi="Courier New" w:cs="Courier New"/>
          <w:bCs/>
          <w:sz w:val="26"/>
          <w:szCs w:val="26"/>
        </w:rPr>
        <w:t>all  He</w:t>
      </w:r>
      <w:proofErr w:type="gramEnd"/>
      <w:r w:rsidRPr="0079518C">
        <w:rPr>
          <w:rFonts w:ascii="Courier New" w:hAnsi="Courier New" w:cs="Courier New"/>
          <w:bCs/>
          <w:sz w:val="26"/>
          <w:szCs w:val="26"/>
        </w:rPr>
        <w:t xml:space="preserve">  brings</w:t>
      </w:r>
    </w:p>
    <w:p w14:paraId="6016ED13" w14:textId="3BCBFA8F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A59C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A59CF">
        <w:rPr>
          <w:rFonts w:ascii="Courier New" w:hAnsi="Courier New" w:cs="Courier New"/>
          <w:b/>
          <w:sz w:val="26"/>
          <w:szCs w:val="26"/>
        </w:rPr>
        <w:t xml:space="preserve">   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D/F# G      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C  D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 xml:space="preserve"> 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6A91EA03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79518C">
        <w:rPr>
          <w:rFonts w:ascii="Courier New" w:hAnsi="Courier New" w:cs="Courier New"/>
          <w:bCs/>
          <w:sz w:val="26"/>
          <w:szCs w:val="26"/>
        </w:rPr>
        <w:t>Ris'n</w:t>
      </w:r>
      <w:proofErr w:type="spellEnd"/>
      <w:r w:rsidRPr="0079518C">
        <w:rPr>
          <w:rFonts w:ascii="Courier New" w:hAnsi="Courier New" w:cs="Courier New"/>
          <w:bCs/>
          <w:sz w:val="26"/>
          <w:szCs w:val="26"/>
        </w:rPr>
        <w:t xml:space="preserve"> with healing in His wings</w:t>
      </w:r>
    </w:p>
    <w:p w14:paraId="7ACB5572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C                G/B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C  C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 xml:space="preserve">/G </w:t>
      </w:r>
      <w:proofErr w:type="spellStart"/>
      <w:r w:rsidRPr="007A59CF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6599E6E1" w14:textId="1B581299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>Mild He lays His glo-</w:t>
      </w:r>
      <w:proofErr w:type="spellStart"/>
      <w:r w:rsidRPr="0079518C">
        <w:rPr>
          <w:rFonts w:ascii="Courier New" w:hAnsi="Courier New" w:cs="Courier New"/>
          <w:bCs/>
          <w:sz w:val="26"/>
          <w:szCs w:val="26"/>
        </w:rPr>
        <w:t>ry</w:t>
      </w:r>
      <w:proofErr w:type="spellEnd"/>
      <w:r w:rsidRPr="0079518C">
        <w:rPr>
          <w:rFonts w:ascii="Courier New" w:hAnsi="Courier New" w:cs="Courier New"/>
          <w:bCs/>
          <w:sz w:val="26"/>
          <w:szCs w:val="26"/>
        </w:rPr>
        <w:t xml:space="preserve"> b---y</w:t>
      </w:r>
    </w:p>
    <w:p w14:paraId="5C3B384D" w14:textId="1CCE3879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>C                G/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 xml:space="preserve">B 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>C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 xml:space="preserve">   C/G </w:t>
      </w:r>
      <w:proofErr w:type="spellStart"/>
      <w:r w:rsidRPr="007A59CF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66EBD7C2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>Born that man no more may d---</w:t>
      </w:r>
      <w:proofErr w:type="spellStart"/>
      <w:r w:rsidRPr="0079518C">
        <w:rPr>
          <w:rFonts w:ascii="Courier New" w:hAnsi="Courier New" w:cs="Courier New"/>
          <w:bCs/>
          <w:sz w:val="26"/>
          <w:szCs w:val="26"/>
        </w:rPr>
        <w:t>ie</w:t>
      </w:r>
      <w:proofErr w:type="spellEnd"/>
    </w:p>
    <w:p w14:paraId="00C11C00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F                     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A  Dm</w:t>
      </w:r>
      <w:proofErr w:type="gramEnd"/>
    </w:p>
    <w:p w14:paraId="0B5BDC68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>Born to raise the sons of earth</w:t>
      </w:r>
    </w:p>
    <w:p w14:paraId="5E23424B" w14:textId="2E5938F9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G/F     C/E  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    C G    C</w:t>
      </w:r>
    </w:p>
    <w:p w14:paraId="09B32BA7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>Born to give them second birth</w:t>
      </w:r>
    </w:p>
    <w:p w14:paraId="399E4CC8" w14:textId="0BCF15FF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>F          C/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 xml:space="preserve">E 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>Dm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 xml:space="preserve">  A    Dm</w:t>
      </w:r>
    </w:p>
    <w:p w14:paraId="08F46775" w14:textId="7790DF2F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>Hark the herald an--gels sing</w:t>
      </w:r>
    </w:p>
    <w:p w14:paraId="23319BF8" w14:textId="228B9E4C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G/F   C/E  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C  G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>7   C</w:t>
      </w:r>
    </w:p>
    <w:p w14:paraId="41392FDE" w14:textId="77777777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>Glory to the newborn King</w:t>
      </w:r>
    </w:p>
    <w:p w14:paraId="49EE2905" w14:textId="77777777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</w:p>
    <w:p w14:paraId="50A888B2" w14:textId="58CCCF13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>F          C/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E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r w:rsidRPr="007A59CF">
        <w:rPr>
          <w:rFonts w:ascii="Courier New" w:hAnsi="Courier New" w:cs="Courier New"/>
          <w:b/>
          <w:sz w:val="26"/>
          <w:szCs w:val="26"/>
        </w:rPr>
        <w:t xml:space="preserve"> Dm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 xml:space="preserve">  A    Dm</w:t>
      </w:r>
    </w:p>
    <w:p w14:paraId="6C90F35F" w14:textId="1D2613A8" w:rsidR="007A59CF" w:rsidRPr="0079518C" w:rsidRDefault="007A59CF" w:rsidP="007A59CF">
      <w:pPr>
        <w:rPr>
          <w:rFonts w:ascii="Courier New" w:hAnsi="Courier New" w:cs="Courier New"/>
          <w:bCs/>
          <w:sz w:val="26"/>
          <w:szCs w:val="26"/>
        </w:rPr>
      </w:pPr>
      <w:r w:rsidRPr="0079518C">
        <w:rPr>
          <w:rFonts w:ascii="Courier New" w:hAnsi="Courier New" w:cs="Courier New"/>
          <w:bCs/>
          <w:sz w:val="26"/>
          <w:szCs w:val="26"/>
        </w:rPr>
        <w:t>Hark the herald an--gels sing</w:t>
      </w:r>
    </w:p>
    <w:p w14:paraId="0FD57422" w14:textId="4430EAD6" w:rsidR="007A59CF" w:rsidRPr="007A59CF" w:rsidRDefault="007A59CF" w:rsidP="007A59CF">
      <w:pPr>
        <w:rPr>
          <w:rFonts w:ascii="Courier New" w:hAnsi="Courier New" w:cs="Courier New"/>
          <w:b/>
          <w:sz w:val="26"/>
          <w:szCs w:val="26"/>
        </w:rPr>
      </w:pPr>
      <w:r w:rsidRPr="007A59CF">
        <w:rPr>
          <w:rFonts w:ascii="Courier New" w:hAnsi="Courier New" w:cs="Courier New"/>
          <w:b/>
          <w:sz w:val="26"/>
          <w:szCs w:val="26"/>
        </w:rPr>
        <w:t xml:space="preserve">G/F   C/E   </w:t>
      </w:r>
      <w:r w:rsidR="0079518C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Pr="007A59CF">
        <w:rPr>
          <w:rFonts w:ascii="Courier New" w:hAnsi="Courier New" w:cs="Courier New"/>
          <w:b/>
          <w:sz w:val="26"/>
          <w:szCs w:val="26"/>
        </w:rPr>
        <w:t>C  G</w:t>
      </w:r>
      <w:proofErr w:type="gramEnd"/>
      <w:r w:rsidRPr="007A59CF">
        <w:rPr>
          <w:rFonts w:ascii="Courier New" w:hAnsi="Courier New" w:cs="Courier New"/>
          <w:b/>
          <w:sz w:val="26"/>
          <w:szCs w:val="26"/>
        </w:rPr>
        <w:t>7   C</w:t>
      </w:r>
    </w:p>
    <w:p w14:paraId="64602FE8" w14:textId="0AD4F021" w:rsidR="0035536A" w:rsidRPr="0079518C" w:rsidRDefault="007A59CF" w:rsidP="007A59CF">
      <w:pPr>
        <w:rPr>
          <w:bCs/>
        </w:rPr>
      </w:pPr>
      <w:r w:rsidRPr="0079518C">
        <w:rPr>
          <w:rFonts w:ascii="Courier New" w:hAnsi="Courier New" w:cs="Courier New"/>
          <w:bCs/>
          <w:sz w:val="26"/>
          <w:szCs w:val="26"/>
        </w:rPr>
        <w:t>Glory to the newborn King</w:t>
      </w:r>
    </w:p>
    <w:sectPr w:rsidR="0035536A" w:rsidRPr="0079518C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17A9" w14:textId="77777777" w:rsidR="00A5047C" w:rsidRDefault="00A5047C" w:rsidP="00C47270">
      <w:r>
        <w:separator/>
      </w:r>
    </w:p>
  </w:endnote>
  <w:endnote w:type="continuationSeparator" w:id="0">
    <w:p w14:paraId="4324A463" w14:textId="77777777" w:rsidR="00A5047C" w:rsidRDefault="00A5047C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E3B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6F2C8F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0F0F" w14:textId="77777777" w:rsidR="00A5047C" w:rsidRDefault="00A5047C" w:rsidP="00C47270">
      <w:r>
        <w:separator/>
      </w:r>
    </w:p>
  </w:footnote>
  <w:footnote w:type="continuationSeparator" w:id="0">
    <w:p w14:paraId="78F7D106" w14:textId="77777777" w:rsidR="00A5047C" w:rsidRDefault="00A5047C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31A"/>
    <w:rsid w:val="000318B4"/>
    <w:rsid w:val="000461C3"/>
    <w:rsid w:val="0005797C"/>
    <w:rsid w:val="0006152F"/>
    <w:rsid w:val="0013305C"/>
    <w:rsid w:val="001432BE"/>
    <w:rsid w:val="00164E3E"/>
    <w:rsid w:val="001A73AC"/>
    <w:rsid w:val="001D13AC"/>
    <w:rsid w:val="001D3182"/>
    <w:rsid w:val="001F0131"/>
    <w:rsid w:val="00215EF5"/>
    <w:rsid w:val="00236376"/>
    <w:rsid w:val="00240362"/>
    <w:rsid w:val="002601C4"/>
    <w:rsid w:val="0029280D"/>
    <w:rsid w:val="002D760D"/>
    <w:rsid w:val="002E0495"/>
    <w:rsid w:val="003370F2"/>
    <w:rsid w:val="00337D7C"/>
    <w:rsid w:val="0035536A"/>
    <w:rsid w:val="00372155"/>
    <w:rsid w:val="003E65D8"/>
    <w:rsid w:val="004A7532"/>
    <w:rsid w:val="004C26E4"/>
    <w:rsid w:val="00527493"/>
    <w:rsid w:val="005408D1"/>
    <w:rsid w:val="00550145"/>
    <w:rsid w:val="00553E82"/>
    <w:rsid w:val="00564AF0"/>
    <w:rsid w:val="0065249F"/>
    <w:rsid w:val="006B1DD3"/>
    <w:rsid w:val="006B2C27"/>
    <w:rsid w:val="006E6603"/>
    <w:rsid w:val="00700EB2"/>
    <w:rsid w:val="00782B1E"/>
    <w:rsid w:val="0079518C"/>
    <w:rsid w:val="007A59CF"/>
    <w:rsid w:val="007E417A"/>
    <w:rsid w:val="008323B2"/>
    <w:rsid w:val="00845000"/>
    <w:rsid w:val="0085164F"/>
    <w:rsid w:val="008548BE"/>
    <w:rsid w:val="008B22F7"/>
    <w:rsid w:val="009110C4"/>
    <w:rsid w:val="009B4112"/>
    <w:rsid w:val="009C276D"/>
    <w:rsid w:val="009D5ADF"/>
    <w:rsid w:val="00A15E4B"/>
    <w:rsid w:val="00A5047C"/>
    <w:rsid w:val="00A61E69"/>
    <w:rsid w:val="00A63171"/>
    <w:rsid w:val="00A86ACC"/>
    <w:rsid w:val="00B226BA"/>
    <w:rsid w:val="00BA1F18"/>
    <w:rsid w:val="00BC4EC3"/>
    <w:rsid w:val="00BF63F5"/>
    <w:rsid w:val="00C22DB6"/>
    <w:rsid w:val="00C445A1"/>
    <w:rsid w:val="00C47270"/>
    <w:rsid w:val="00C71A59"/>
    <w:rsid w:val="00C758B7"/>
    <w:rsid w:val="00C87690"/>
    <w:rsid w:val="00C9283F"/>
    <w:rsid w:val="00CB0D03"/>
    <w:rsid w:val="00D239CE"/>
    <w:rsid w:val="00D4546D"/>
    <w:rsid w:val="00D73507"/>
    <w:rsid w:val="00D73BC1"/>
    <w:rsid w:val="00DD331A"/>
    <w:rsid w:val="00DE67E4"/>
    <w:rsid w:val="00E20AB1"/>
    <w:rsid w:val="00E26C0C"/>
    <w:rsid w:val="00E3555F"/>
    <w:rsid w:val="00E537F4"/>
    <w:rsid w:val="00E578D5"/>
    <w:rsid w:val="00E662EA"/>
    <w:rsid w:val="00E918A7"/>
    <w:rsid w:val="00E9529E"/>
    <w:rsid w:val="00EE31E9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515A0"/>
  <w15:chartTrackingRefBased/>
  <w15:docId w15:val="{6CDF1234-2214-47A8-9933-12FEB50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Christmas</cp:keywords>
  <cp:lastModifiedBy>David Butters</cp:lastModifiedBy>
  <cp:revision>2</cp:revision>
  <cp:lastPrinted>2019-12-21T14:18:00Z</cp:lastPrinted>
  <dcterms:created xsi:type="dcterms:W3CDTF">2022-12-19T14:03:00Z</dcterms:created>
  <dcterms:modified xsi:type="dcterms:W3CDTF">2022-12-19T14:03:00Z</dcterms:modified>
</cp:coreProperties>
</file>