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70F4" w14:textId="7777777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 xml:space="preserve">Goodness Of God – CCLI#: 7117726 - 4/4 </w:t>
      </w:r>
      <w:r w:rsidRPr="006A08E7">
        <w:rPr>
          <w:rFonts w:ascii="Segoe UI Symbol" w:hAnsi="Segoe UI Symbol" w:cs="Segoe UI Symbol"/>
          <w:b/>
          <w:sz w:val="26"/>
          <w:szCs w:val="26"/>
        </w:rPr>
        <w:t>♩</w:t>
      </w:r>
      <w:r w:rsidRPr="006A08E7">
        <w:rPr>
          <w:rFonts w:ascii="Courier New" w:hAnsi="Courier New" w:cs="Courier New"/>
          <w:b/>
          <w:sz w:val="26"/>
          <w:szCs w:val="26"/>
        </w:rPr>
        <w:t>=63</w:t>
      </w:r>
    </w:p>
    <w:p w14:paraId="5A5B105D" w14:textId="7777777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</w:p>
    <w:p w14:paraId="728FA3D0" w14:textId="7777777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>Outline: v1,ch1,v2,ch1,brx2,ch2,end</w:t>
      </w:r>
    </w:p>
    <w:p w14:paraId="0B8C4F36" w14:textId="7777777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</w:p>
    <w:p w14:paraId="20C78CC8" w14:textId="7777777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>Intro (2x):</w:t>
      </w:r>
    </w:p>
    <w:p w14:paraId="2270970B" w14:textId="7777777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 xml:space="preserve">Bb </w:t>
      </w:r>
      <w:proofErr w:type="spellStart"/>
      <w:r w:rsidRPr="006A08E7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6A08E7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6A08E7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6A08E7">
        <w:rPr>
          <w:rFonts w:ascii="Courier New" w:hAnsi="Courier New" w:cs="Courier New"/>
          <w:b/>
          <w:sz w:val="26"/>
          <w:szCs w:val="26"/>
        </w:rPr>
        <w:t xml:space="preserve"> Eb/Bb - Bb – Bb </w:t>
      </w:r>
      <w:proofErr w:type="spellStart"/>
      <w:r w:rsidRPr="006A08E7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6A08E7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6A08E7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6A08E7">
        <w:rPr>
          <w:rFonts w:ascii="Courier New" w:hAnsi="Courier New" w:cs="Courier New"/>
          <w:b/>
          <w:sz w:val="26"/>
          <w:szCs w:val="26"/>
        </w:rPr>
        <w:t xml:space="preserve"> Eb/Bb - Bb</w:t>
      </w:r>
    </w:p>
    <w:p w14:paraId="545F5849" w14:textId="7777777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</w:p>
    <w:p w14:paraId="68CAD9CF" w14:textId="7777777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>Verse 1: 4/4   2/4  4/4</w:t>
      </w:r>
    </w:p>
    <w:p w14:paraId="4912CC9D" w14:textId="7BCED491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 xml:space="preserve">           Bb            Eb         Bb</w:t>
      </w:r>
    </w:p>
    <w:p w14:paraId="71408AE2" w14:textId="77777777" w:rsidR="006A08E7" w:rsidRPr="006A08E7" w:rsidRDefault="006A08E7" w:rsidP="006A08E7">
      <w:pPr>
        <w:rPr>
          <w:rFonts w:ascii="Courier New" w:hAnsi="Courier New" w:cs="Courier New"/>
          <w:bCs/>
          <w:sz w:val="26"/>
          <w:szCs w:val="26"/>
        </w:rPr>
      </w:pPr>
      <w:r w:rsidRPr="006A08E7">
        <w:rPr>
          <w:rFonts w:ascii="Courier New" w:hAnsi="Courier New" w:cs="Courier New"/>
          <w:bCs/>
          <w:sz w:val="26"/>
          <w:szCs w:val="26"/>
        </w:rPr>
        <w:t>I love You Lord Oh Your mercy never fails me</w:t>
      </w:r>
    </w:p>
    <w:p w14:paraId="541CF6DD" w14:textId="48BDC552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>F/A    Gm7            Eb           F</w:t>
      </w:r>
    </w:p>
    <w:p w14:paraId="76375260" w14:textId="77777777" w:rsidR="006A08E7" w:rsidRPr="006A08E7" w:rsidRDefault="006A08E7" w:rsidP="006A08E7">
      <w:pPr>
        <w:rPr>
          <w:rFonts w:ascii="Courier New" w:hAnsi="Courier New" w:cs="Courier New"/>
          <w:bCs/>
          <w:sz w:val="26"/>
          <w:szCs w:val="26"/>
        </w:rPr>
      </w:pPr>
      <w:r w:rsidRPr="006A08E7">
        <w:rPr>
          <w:rFonts w:ascii="Courier New" w:hAnsi="Courier New" w:cs="Courier New"/>
          <w:bCs/>
          <w:sz w:val="26"/>
          <w:szCs w:val="26"/>
        </w:rPr>
        <w:t>All my days I’ve been held in Your hands</w:t>
      </w:r>
    </w:p>
    <w:p w14:paraId="436021C3" w14:textId="3347C45D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 xml:space="preserve">                       Gm7           Eb       Bb F/A Gm7</w:t>
      </w:r>
    </w:p>
    <w:p w14:paraId="59FC1D77" w14:textId="77777777" w:rsidR="006A08E7" w:rsidRPr="006A08E7" w:rsidRDefault="006A08E7" w:rsidP="006A08E7">
      <w:pPr>
        <w:rPr>
          <w:rFonts w:ascii="Courier New" w:hAnsi="Courier New" w:cs="Courier New"/>
          <w:bCs/>
          <w:sz w:val="26"/>
          <w:szCs w:val="26"/>
        </w:rPr>
      </w:pPr>
      <w:r w:rsidRPr="006A08E7">
        <w:rPr>
          <w:rFonts w:ascii="Courier New" w:hAnsi="Courier New" w:cs="Courier New"/>
          <w:bCs/>
          <w:sz w:val="26"/>
          <w:szCs w:val="26"/>
        </w:rPr>
        <w:t>From the moment that I wake up Until I lay my head</w:t>
      </w:r>
    </w:p>
    <w:p w14:paraId="38034016" w14:textId="6344FB00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 xml:space="preserve">          Eb          F           Bb </w:t>
      </w:r>
    </w:p>
    <w:p w14:paraId="6FBE6E5F" w14:textId="77777777" w:rsidR="006A08E7" w:rsidRPr="006A08E7" w:rsidRDefault="006A08E7" w:rsidP="006A08E7">
      <w:pPr>
        <w:rPr>
          <w:rFonts w:ascii="Courier New" w:hAnsi="Courier New" w:cs="Courier New"/>
          <w:bCs/>
          <w:sz w:val="26"/>
          <w:szCs w:val="26"/>
        </w:rPr>
      </w:pPr>
      <w:r w:rsidRPr="006A08E7">
        <w:rPr>
          <w:rFonts w:ascii="Courier New" w:hAnsi="Courier New" w:cs="Courier New"/>
          <w:bCs/>
          <w:sz w:val="26"/>
          <w:szCs w:val="26"/>
        </w:rPr>
        <w:t>Oh I will sing of the goodness of God</w:t>
      </w:r>
    </w:p>
    <w:p w14:paraId="779D1F4E" w14:textId="7777777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</w:p>
    <w:p w14:paraId="61C6E9A5" w14:textId="7777777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>Chorus 1:</w:t>
      </w:r>
    </w:p>
    <w:p w14:paraId="26FE57F4" w14:textId="685E1952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>Eb2                              Bb</w:t>
      </w:r>
    </w:p>
    <w:p w14:paraId="0680EC88" w14:textId="77777777" w:rsidR="006A08E7" w:rsidRPr="006A08E7" w:rsidRDefault="006A08E7" w:rsidP="006A08E7">
      <w:pPr>
        <w:rPr>
          <w:rFonts w:ascii="Courier New" w:hAnsi="Courier New" w:cs="Courier New"/>
          <w:bCs/>
          <w:sz w:val="26"/>
          <w:szCs w:val="26"/>
        </w:rPr>
      </w:pPr>
      <w:r w:rsidRPr="006A08E7">
        <w:rPr>
          <w:rFonts w:ascii="Courier New" w:hAnsi="Courier New" w:cs="Courier New"/>
          <w:bCs/>
          <w:sz w:val="26"/>
          <w:szCs w:val="26"/>
        </w:rPr>
        <w:t xml:space="preserve"> Cause all my life You have been faithful</w:t>
      </w:r>
    </w:p>
    <w:p w14:paraId="1AFEDC6C" w14:textId="441C38A1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>Eb2                              Bb    F</w:t>
      </w:r>
    </w:p>
    <w:p w14:paraId="3E5AEBDC" w14:textId="77777777" w:rsidR="006A08E7" w:rsidRPr="006A08E7" w:rsidRDefault="006A08E7" w:rsidP="006A08E7">
      <w:pPr>
        <w:rPr>
          <w:rFonts w:ascii="Courier New" w:hAnsi="Courier New" w:cs="Courier New"/>
          <w:bCs/>
          <w:sz w:val="26"/>
          <w:szCs w:val="26"/>
        </w:rPr>
      </w:pPr>
      <w:r w:rsidRPr="006A08E7">
        <w:rPr>
          <w:rFonts w:ascii="Courier New" w:hAnsi="Courier New" w:cs="Courier New"/>
          <w:bCs/>
          <w:sz w:val="26"/>
          <w:szCs w:val="26"/>
        </w:rPr>
        <w:t xml:space="preserve"> Cause all my life You have been so </w:t>
      </w:r>
      <w:proofErr w:type="spellStart"/>
      <w:r w:rsidRPr="006A08E7">
        <w:rPr>
          <w:rFonts w:ascii="Courier New" w:hAnsi="Courier New" w:cs="Courier New"/>
          <w:bCs/>
          <w:sz w:val="26"/>
          <w:szCs w:val="26"/>
        </w:rPr>
        <w:t>so</w:t>
      </w:r>
      <w:proofErr w:type="spellEnd"/>
      <w:r w:rsidRPr="006A08E7">
        <w:rPr>
          <w:rFonts w:ascii="Courier New" w:hAnsi="Courier New" w:cs="Courier New"/>
          <w:bCs/>
          <w:sz w:val="26"/>
          <w:szCs w:val="26"/>
        </w:rPr>
        <w:t xml:space="preserve"> good</w:t>
      </w:r>
    </w:p>
    <w:p w14:paraId="41171B7B" w14:textId="09B54C7D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>Eb2                          Bb F/A Gm7</w:t>
      </w:r>
    </w:p>
    <w:p w14:paraId="2E861F3E" w14:textId="77777777" w:rsidR="006A08E7" w:rsidRPr="006A08E7" w:rsidRDefault="006A08E7" w:rsidP="006A08E7">
      <w:pPr>
        <w:rPr>
          <w:rFonts w:ascii="Courier New" w:hAnsi="Courier New" w:cs="Courier New"/>
          <w:bCs/>
          <w:sz w:val="26"/>
          <w:szCs w:val="26"/>
        </w:rPr>
      </w:pPr>
      <w:r w:rsidRPr="006A08E7">
        <w:rPr>
          <w:rFonts w:ascii="Courier New" w:hAnsi="Courier New" w:cs="Courier New"/>
          <w:bCs/>
          <w:sz w:val="26"/>
          <w:szCs w:val="26"/>
        </w:rPr>
        <w:t xml:space="preserve"> With every breath that I am able</w:t>
      </w:r>
    </w:p>
    <w:p w14:paraId="6A695407" w14:textId="0B43FC4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 xml:space="preserve">          Eb2         F           Bb</w:t>
      </w:r>
    </w:p>
    <w:p w14:paraId="65C98DD2" w14:textId="77777777" w:rsidR="006A08E7" w:rsidRPr="006A08E7" w:rsidRDefault="006A08E7" w:rsidP="006A08E7">
      <w:pPr>
        <w:rPr>
          <w:rFonts w:ascii="Courier New" w:hAnsi="Courier New" w:cs="Courier New"/>
          <w:bCs/>
          <w:sz w:val="26"/>
          <w:szCs w:val="26"/>
        </w:rPr>
      </w:pPr>
      <w:r w:rsidRPr="006A08E7">
        <w:rPr>
          <w:rFonts w:ascii="Courier New" w:hAnsi="Courier New" w:cs="Courier New"/>
          <w:bCs/>
          <w:sz w:val="26"/>
          <w:szCs w:val="26"/>
        </w:rPr>
        <w:t>Oh I will sing of the goodness of God</w:t>
      </w:r>
    </w:p>
    <w:p w14:paraId="0052A61B" w14:textId="7777777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</w:p>
    <w:p w14:paraId="7DBB1419" w14:textId="7777777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>Verse 2: 4/4   2/4  4/4</w:t>
      </w:r>
    </w:p>
    <w:p w14:paraId="0CFF0F6D" w14:textId="3C9E7A25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 xml:space="preserve">            Bb             Eb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A08E7">
        <w:rPr>
          <w:rFonts w:ascii="Courier New" w:hAnsi="Courier New" w:cs="Courier New"/>
          <w:b/>
          <w:sz w:val="26"/>
          <w:szCs w:val="26"/>
        </w:rPr>
        <w:t xml:space="preserve">         Bb</w:t>
      </w:r>
    </w:p>
    <w:p w14:paraId="2FFF92B4" w14:textId="77777777" w:rsidR="006A08E7" w:rsidRPr="006A08E7" w:rsidRDefault="006A08E7" w:rsidP="006A08E7">
      <w:pPr>
        <w:rPr>
          <w:rFonts w:ascii="Courier New" w:hAnsi="Courier New" w:cs="Courier New"/>
          <w:bCs/>
          <w:sz w:val="26"/>
          <w:szCs w:val="26"/>
        </w:rPr>
      </w:pPr>
      <w:r w:rsidRPr="006A08E7">
        <w:rPr>
          <w:rFonts w:ascii="Courier New" w:hAnsi="Courier New" w:cs="Courier New"/>
          <w:bCs/>
          <w:sz w:val="26"/>
          <w:szCs w:val="26"/>
        </w:rPr>
        <w:t>I love Your voice You have led me through the fire</w:t>
      </w:r>
    </w:p>
    <w:p w14:paraId="7AABCF84" w14:textId="26C0A646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 xml:space="preserve">   F/A     Gm7           Eb            F</w:t>
      </w:r>
    </w:p>
    <w:p w14:paraId="2C44E9C6" w14:textId="77777777" w:rsidR="006A08E7" w:rsidRPr="006A08E7" w:rsidRDefault="006A08E7" w:rsidP="006A08E7">
      <w:pPr>
        <w:rPr>
          <w:rFonts w:ascii="Courier New" w:hAnsi="Courier New" w:cs="Courier New"/>
          <w:bCs/>
          <w:sz w:val="26"/>
          <w:szCs w:val="26"/>
        </w:rPr>
      </w:pPr>
      <w:r w:rsidRPr="006A08E7">
        <w:rPr>
          <w:rFonts w:ascii="Courier New" w:hAnsi="Courier New" w:cs="Courier New"/>
          <w:bCs/>
          <w:sz w:val="26"/>
          <w:szCs w:val="26"/>
        </w:rPr>
        <w:t>In darkest night You are close like no other</w:t>
      </w:r>
    </w:p>
    <w:p w14:paraId="6AC91D48" w14:textId="47B7942F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 xml:space="preserve">                    Gm7   Eb                   Bb F/A Gm7</w:t>
      </w:r>
    </w:p>
    <w:p w14:paraId="40753084" w14:textId="77777777" w:rsidR="006A08E7" w:rsidRPr="006A08E7" w:rsidRDefault="006A08E7" w:rsidP="006A08E7">
      <w:pPr>
        <w:rPr>
          <w:rFonts w:ascii="Courier New" w:hAnsi="Courier New" w:cs="Courier New"/>
          <w:bCs/>
          <w:sz w:val="26"/>
          <w:szCs w:val="26"/>
        </w:rPr>
      </w:pPr>
      <w:r w:rsidRPr="006A08E7">
        <w:rPr>
          <w:rFonts w:ascii="Courier New" w:hAnsi="Courier New" w:cs="Courier New"/>
          <w:bCs/>
          <w:sz w:val="26"/>
          <w:szCs w:val="26"/>
        </w:rPr>
        <w:t>I’ve known You as a father I’ve known You as a friend</w:t>
      </w:r>
    </w:p>
    <w:p w14:paraId="6AD31E61" w14:textId="68BCB739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 xml:space="preserve">           Eb           F           Bb </w:t>
      </w:r>
    </w:p>
    <w:p w14:paraId="404154B1" w14:textId="77777777" w:rsidR="006A08E7" w:rsidRPr="006A08E7" w:rsidRDefault="006A08E7" w:rsidP="006A08E7">
      <w:pPr>
        <w:rPr>
          <w:rFonts w:ascii="Courier New" w:hAnsi="Courier New" w:cs="Courier New"/>
          <w:bCs/>
          <w:sz w:val="26"/>
          <w:szCs w:val="26"/>
        </w:rPr>
      </w:pPr>
      <w:r w:rsidRPr="006A08E7">
        <w:rPr>
          <w:rFonts w:ascii="Courier New" w:hAnsi="Courier New" w:cs="Courier New"/>
          <w:bCs/>
          <w:sz w:val="26"/>
          <w:szCs w:val="26"/>
        </w:rPr>
        <w:t>And I have lived in the goodness of God</w:t>
      </w:r>
    </w:p>
    <w:p w14:paraId="255AE20B" w14:textId="7777777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</w:p>
    <w:p w14:paraId="2A9E8E5F" w14:textId="7777777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>Repeat Chorus 1:</w:t>
      </w:r>
    </w:p>
    <w:p w14:paraId="1FC8AC34" w14:textId="7777777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</w:p>
    <w:p w14:paraId="70830AA0" w14:textId="7777777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</w:p>
    <w:p w14:paraId="6E3B7DC1" w14:textId="7777777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</w:p>
    <w:p w14:paraId="7B544906" w14:textId="7777777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</w:p>
    <w:p w14:paraId="6B826B61" w14:textId="7B11E2B1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6A08E7">
        <w:rPr>
          <w:rFonts w:ascii="Courier New" w:hAnsi="Courier New" w:cs="Courier New"/>
          <w:b/>
          <w:sz w:val="26"/>
          <w:szCs w:val="26"/>
        </w:rPr>
        <w:lastRenderedPageBreak/>
        <w:t>Bridge (2x):</w:t>
      </w:r>
    </w:p>
    <w:p w14:paraId="055E605A" w14:textId="39C8EFB8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>Bb/D              Eb2                F             Bb</w:t>
      </w:r>
    </w:p>
    <w:p w14:paraId="10A316C5" w14:textId="77777777" w:rsidR="006A08E7" w:rsidRPr="006A08E7" w:rsidRDefault="006A08E7" w:rsidP="006A08E7">
      <w:pPr>
        <w:rPr>
          <w:rFonts w:ascii="Courier New" w:hAnsi="Courier New" w:cs="Courier New"/>
          <w:bCs/>
          <w:sz w:val="26"/>
          <w:szCs w:val="26"/>
        </w:rPr>
      </w:pPr>
      <w:r w:rsidRPr="006A08E7">
        <w:rPr>
          <w:rFonts w:ascii="Courier New" w:hAnsi="Courier New" w:cs="Courier New"/>
          <w:bCs/>
          <w:sz w:val="26"/>
          <w:szCs w:val="26"/>
        </w:rPr>
        <w:t xml:space="preserve"> Your goodness is running after It’s running after me</w:t>
      </w:r>
    </w:p>
    <w:p w14:paraId="5BAD2E46" w14:textId="3D90C46A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 xml:space="preserve">Bb/D              Eb2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A08E7">
        <w:rPr>
          <w:rFonts w:ascii="Courier New" w:hAnsi="Courier New" w:cs="Courier New"/>
          <w:b/>
          <w:sz w:val="26"/>
          <w:szCs w:val="26"/>
        </w:rPr>
        <w:t xml:space="preserve">         F             Bb</w:t>
      </w:r>
    </w:p>
    <w:p w14:paraId="1DD521CD" w14:textId="77777777" w:rsidR="006A08E7" w:rsidRPr="006A08E7" w:rsidRDefault="006A08E7" w:rsidP="006A08E7">
      <w:pPr>
        <w:rPr>
          <w:rFonts w:ascii="Courier New" w:hAnsi="Courier New" w:cs="Courier New"/>
          <w:bCs/>
          <w:sz w:val="26"/>
          <w:szCs w:val="26"/>
        </w:rPr>
      </w:pPr>
      <w:r w:rsidRPr="006A08E7">
        <w:rPr>
          <w:rFonts w:ascii="Courier New" w:hAnsi="Courier New" w:cs="Courier New"/>
          <w:bCs/>
          <w:sz w:val="26"/>
          <w:szCs w:val="26"/>
        </w:rPr>
        <w:t xml:space="preserve"> Your goodness is running after It’s running after me</w:t>
      </w:r>
    </w:p>
    <w:p w14:paraId="147E7E4E" w14:textId="2CBEED45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 xml:space="preserve">        Bb/D               Eb2               F             Gm7</w:t>
      </w:r>
    </w:p>
    <w:p w14:paraId="53C03F17" w14:textId="77777777" w:rsidR="006A08E7" w:rsidRPr="006A08E7" w:rsidRDefault="006A08E7" w:rsidP="006A08E7">
      <w:pPr>
        <w:rPr>
          <w:rFonts w:ascii="Courier New" w:hAnsi="Courier New" w:cs="Courier New"/>
          <w:bCs/>
          <w:sz w:val="26"/>
          <w:szCs w:val="26"/>
        </w:rPr>
      </w:pPr>
      <w:r w:rsidRPr="006A08E7">
        <w:rPr>
          <w:rFonts w:ascii="Courier New" w:hAnsi="Courier New" w:cs="Courier New"/>
          <w:bCs/>
          <w:sz w:val="26"/>
          <w:szCs w:val="26"/>
        </w:rPr>
        <w:t>With my life laid down I’m surrendered now I give You everything</w:t>
      </w:r>
    </w:p>
    <w:p w14:paraId="11413D82" w14:textId="4E0A560A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>Bb/D                    Eb2                F             Bb //</w:t>
      </w:r>
    </w:p>
    <w:p w14:paraId="0EE16A23" w14:textId="77777777" w:rsidR="006A08E7" w:rsidRPr="006A08E7" w:rsidRDefault="006A08E7" w:rsidP="006A08E7">
      <w:pPr>
        <w:rPr>
          <w:rFonts w:ascii="Courier New" w:hAnsi="Courier New" w:cs="Courier New"/>
          <w:bCs/>
          <w:sz w:val="26"/>
          <w:szCs w:val="26"/>
        </w:rPr>
      </w:pPr>
      <w:r w:rsidRPr="006A08E7">
        <w:rPr>
          <w:rFonts w:ascii="Courier New" w:hAnsi="Courier New" w:cs="Courier New"/>
          <w:bCs/>
          <w:sz w:val="26"/>
          <w:szCs w:val="26"/>
        </w:rPr>
        <w:t xml:space="preserve"> Cause Your goodness is running after It’s running after me</w:t>
      </w:r>
    </w:p>
    <w:p w14:paraId="78B1863F" w14:textId="7777777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</w:p>
    <w:p w14:paraId="4D780E4E" w14:textId="7777777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>Chorus 2:</w:t>
      </w:r>
    </w:p>
    <w:p w14:paraId="11C9A413" w14:textId="7777777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 xml:space="preserve">Bb Eb/Bb </w:t>
      </w:r>
      <w:proofErr w:type="spellStart"/>
      <w:r w:rsidRPr="006A08E7">
        <w:rPr>
          <w:rFonts w:ascii="Courier New" w:hAnsi="Courier New" w:cs="Courier New"/>
          <w:b/>
          <w:sz w:val="26"/>
          <w:szCs w:val="26"/>
        </w:rPr>
        <w:t>Bb</w:t>
      </w:r>
      <w:proofErr w:type="spellEnd"/>
      <w:r w:rsidRPr="006A08E7">
        <w:rPr>
          <w:rFonts w:ascii="Courier New" w:hAnsi="Courier New" w:cs="Courier New"/>
          <w:b/>
          <w:sz w:val="26"/>
          <w:szCs w:val="26"/>
        </w:rPr>
        <w:t xml:space="preserve"> Eb/Bb – Bb</w:t>
      </w:r>
    </w:p>
    <w:p w14:paraId="7FA8294A" w14:textId="7777777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</w:p>
    <w:p w14:paraId="71450B85" w14:textId="7D9393DF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>Eb2                              Bb</w:t>
      </w:r>
    </w:p>
    <w:p w14:paraId="00D7CF1A" w14:textId="77777777" w:rsidR="006A08E7" w:rsidRPr="006A08E7" w:rsidRDefault="006A08E7" w:rsidP="006A08E7">
      <w:pPr>
        <w:rPr>
          <w:rFonts w:ascii="Courier New" w:hAnsi="Courier New" w:cs="Courier New"/>
          <w:bCs/>
          <w:sz w:val="26"/>
          <w:szCs w:val="26"/>
        </w:rPr>
      </w:pPr>
      <w:r w:rsidRPr="006A08E7">
        <w:rPr>
          <w:rFonts w:ascii="Courier New" w:hAnsi="Courier New" w:cs="Courier New"/>
          <w:bCs/>
          <w:sz w:val="26"/>
          <w:szCs w:val="26"/>
        </w:rPr>
        <w:t xml:space="preserve"> Cause all my life You have been faithful</w:t>
      </w:r>
    </w:p>
    <w:p w14:paraId="7230CD91" w14:textId="189DF54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>Eb2                              Bb    F</w:t>
      </w:r>
    </w:p>
    <w:p w14:paraId="554B2B90" w14:textId="77777777" w:rsidR="006A08E7" w:rsidRPr="006A08E7" w:rsidRDefault="006A08E7" w:rsidP="006A08E7">
      <w:pPr>
        <w:rPr>
          <w:rFonts w:ascii="Courier New" w:hAnsi="Courier New" w:cs="Courier New"/>
          <w:bCs/>
          <w:sz w:val="26"/>
          <w:szCs w:val="26"/>
        </w:rPr>
      </w:pPr>
      <w:r w:rsidRPr="006A08E7">
        <w:rPr>
          <w:rFonts w:ascii="Courier New" w:hAnsi="Courier New" w:cs="Courier New"/>
          <w:bCs/>
          <w:sz w:val="26"/>
          <w:szCs w:val="26"/>
        </w:rPr>
        <w:t xml:space="preserve"> Cause all my life You have been so </w:t>
      </w:r>
      <w:proofErr w:type="spellStart"/>
      <w:r w:rsidRPr="006A08E7">
        <w:rPr>
          <w:rFonts w:ascii="Courier New" w:hAnsi="Courier New" w:cs="Courier New"/>
          <w:bCs/>
          <w:sz w:val="26"/>
          <w:szCs w:val="26"/>
        </w:rPr>
        <w:t>so</w:t>
      </w:r>
      <w:proofErr w:type="spellEnd"/>
      <w:r w:rsidRPr="006A08E7">
        <w:rPr>
          <w:rFonts w:ascii="Courier New" w:hAnsi="Courier New" w:cs="Courier New"/>
          <w:bCs/>
          <w:sz w:val="26"/>
          <w:szCs w:val="26"/>
        </w:rPr>
        <w:t xml:space="preserve"> good</w:t>
      </w:r>
    </w:p>
    <w:p w14:paraId="3FD30A4E" w14:textId="7ED76EF8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>Eb2                          Bb F/A Gm7</w:t>
      </w:r>
    </w:p>
    <w:p w14:paraId="1E3F27C2" w14:textId="77777777" w:rsidR="006A08E7" w:rsidRPr="006A08E7" w:rsidRDefault="006A08E7" w:rsidP="006A08E7">
      <w:pPr>
        <w:rPr>
          <w:rFonts w:ascii="Courier New" w:hAnsi="Courier New" w:cs="Courier New"/>
          <w:bCs/>
          <w:sz w:val="26"/>
          <w:szCs w:val="26"/>
        </w:rPr>
      </w:pPr>
      <w:r w:rsidRPr="006A08E7">
        <w:rPr>
          <w:rFonts w:ascii="Courier New" w:hAnsi="Courier New" w:cs="Courier New"/>
          <w:bCs/>
          <w:sz w:val="26"/>
          <w:szCs w:val="26"/>
        </w:rPr>
        <w:t xml:space="preserve"> With every breath that I am able</w:t>
      </w:r>
    </w:p>
    <w:p w14:paraId="77E4F3A6" w14:textId="29C9198E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 xml:space="preserve">                Eb2         F           Bb  </w:t>
      </w:r>
      <w:proofErr w:type="spellStart"/>
      <w:r w:rsidRPr="006A08E7">
        <w:rPr>
          <w:rFonts w:ascii="Courier New" w:hAnsi="Courier New" w:cs="Courier New"/>
          <w:b/>
          <w:sz w:val="26"/>
          <w:szCs w:val="26"/>
        </w:rPr>
        <w:t>Bb</w:t>
      </w:r>
      <w:proofErr w:type="spellEnd"/>
    </w:p>
    <w:p w14:paraId="25640DA9" w14:textId="77777777" w:rsidR="006A08E7" w:rsidRPr="006A08E7" w:rsidRDefault="006A08E7" w:rsidP="006A08E7">
      <w:pPr>
        <w:rPr>
          <w:rFonts w:ascii="Courier New" w:hAnsi="Courier New" w:cs="Courier New"/>
          <w:bCs/>
          <w:sz w:val="26"/>
          <w:szCs w:val="26"/>
        </w:rPr>
      </w:pPr>
      <w:r w:rsidRPr="006A08E7">
        <w:rPr>
          <w:rFonts w:ascii="Courier New" w:hAnsi="Courier New" w:cs="Courier New"/>
          <w:bCs/>
          <w:sz w:val="26"/>
          <w:szCs w:val="26"/>
        </w:rPr>
        <w:t>Oh I’m going to sing of the goodness of God</w:t>
      </w:r>
    </w:p>
    <w:p w14:paraId="0A6CC4AB" w14:textId="22E620FF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>Eb2                        Bb</w:t>
      </w:r>
    </w:p>
    <w:p w14:paraId="09C19769" w14:textId="77777777" w:rsidR="006A08E7" w:rsidRPr="006A08E7" w:rsidRDefault="006A08E7" w:rsidP="006A08E7">
      <w:pPr>
        <w:rPr>
          <w:rFonts w:ascii="Courier New" w:hAnsi="Courier New" w:cs="Courier New"/>
          <w:bCs/>
          <w:sz w:val="26"/>
          <w:szCs w:val="26"/>
        </w:rPr>
      </w:pPr>
      <w:r w:rsidRPr="006A08E7">
        <w:rPr>
          <w:rFonts w:ascii="Courier New" w:hAnsi="Courier New" w:cs="Courier New"/>
          <w:bCs/>
          <w:sz w:val="26"/>
          <w:szCs w:val="26"/>
        </w:rPr>
        <w:t xml:space="preserve"> All my life You have been faithful</w:t>
      </w:r>
    </w:p>
    <w:p w14:paraId="62DA4EF7" w14:textId="3C6C74BA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>Eb2                        Bb    F</w:t>
      </w:r>
    </w:p>
    <w:p w14:paraId="6C143FEE" w14:textId="77777777" w:rsidR="006A08E7" w:rsidRPr="006A08E7" w:rsidRDefault="006A08E7" w:rsidP="006A08E7">
      <w:pPr>
        <w:rPr>
          <w:rFonts w:ascii="Courier New" w:hAnsi="Courier New" w:cs="Courier New"/>
          <w:bCs/>
          <w:sz w:val="26"/>
          <w:szCs w:val="26"/>
        </w:rPr>
      </w:pPr>
      <w:r w:rsidRPr="006A08E7">
        <w:rPr>
          <w:rFonts w:ascii="Courier New" w:hAnsi="Courier New" w:cs="Courier New"/>
          <w:bCs/>
          <w:sz w:val="26"/>
          <w:szCs w:val="26"/>
        </w:rPr>
        <w:t xml:space="preserve"> All my life You have been so </w:t>
      </w:r>
      <w:proofErr w:type="spellStart"/>
      <w:r w:rsidRPr="006A08E7">
        <w:rPr>
          <w:rFonts w:ascii="Courier New" w:hAnsi="Courier New" w:cs="Courier New"/>
          <w:bCs/>
          <w:sz w:val="26"/>
          <w:szCs w:val="26"/>
        </w:rPr>
        <w:t>so</w:t>
      </w:r>
      <w:proofErr w:type="spellEnd"/>
      <w:r w:rsidRPr="006A08E7">
        <w:rPr>
          <w:rFonts w:ascii="Courier New" w:hAnsi="Courier New" w:cs="Courier New"/>
          <w:bCs/>
          <w:sz w:val="26"/>
          <w:szCs w:val="26"/>
        </w:rPr>
        <w:t xml:space="preserve"> good</w:t>
      </w:r>
    </w:p>
    <w:p w14:paraId="5FE5845F" w14:textId="27C6D9D1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>Eb2                          Bb F/A Gm7</w:t>
      </w:r>
    </w:p>
    <w:p w14:paraId="0314148C" w14:textId="77777777" w:rsidR="006A08E7" w:rsidRPr="006A08E7" w:rsidRDefault="006A08E7" w:rsidP="006A08E7">
      <w:pPr>
        <w:rPr>
          <w:rFonts w:ascii="Courier New" w:hAnsi="Courier New" w:cs="Courier New"/>
          <w:bCs/>
          <w:sz w:val="26"/>
          <w:szCs w:val="26"/>
        </w:rPr>
      </w:pPr>
      <w:r w:rsidRPr="006A08E7">
        <w:rPr>
          <w:rFonts w:ascii="Courier New" w:hAnsi="Courier New" w:cs="Courier New"/>
          <w:bCs/>
          <w:sz w:val="26"/>
          <w:szCs w:val="26"/>
        </w:rPr>
        <w:t xml:space="preserve"> With every breath that I am able</w:t>
      </w:r>
    </w:p>
    <w:p w14:paraId="3464DEC8" w14:textId="7777777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</w:p>
    <w:p w14:paraId="1CC360AC" w14:textId="7777777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>Ending:</w:t>
      </w:r>
    </w:p>
    <w:p w14:paraId="0E6071F1" w14:textId="129EDD07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 xml:space="preserve">                Eb2         F           Gm7</w:t>
      </w:r>
    </w:p>
    <w:p w14:paraId="24FFDAA8" w14:textId="77777777" w:rsidR="006A08E7" w:rsidRPr="006A08E7" w:rsidRDefault="006A08E7" w:rsidP="006A08E7">
      <w:pPr>
        <w:rPr>
          <w:rFonts w:ascii="Courier New" w:hAnsi="Courier New" w:cs="Courier New"/>
          <w:bCs/>
          <w:sz w:val="26"/>
          <w:szCs w:val="26"/>
        </w:rPr>
      </w:pPr>
      <w:r w:rsidRPr="006A08E7">
        <w:rPr>
          <w:rFonts w:ascii="Courier New" w:hAnsi="Courier New" w:cs="Courier New"/>
          <w:bCs/>
          <w:sz w:val="26"/>
          <w:szCs w:val="26"/>
        </w:rPr>
        <w:t>Oh I’m going to sing of the goodness of God</w:t>
      </w:r>
    </w:p>
    <w:p w14:paraId="06742A0A" w14:textId="73920E90" w:rsidR="006A08E7" w:rsidRPr="006A08E7" w:rsidRDefault="006A08E7" w:rsidP="006A08E7">
      <w:pPr>
        <w:rPr>
          <w:rFonts w:ascii="Courier New" w:hAnsi="Courier New" w:cs="Courier New"/>
          <w:b/>
          <w:sz w:val="26"/>
          <w:szCs w:val="26"/>
        </w:rPr>
      </w:pPr>
      <w:r w:rsidRPr="006A08E7">
        <w:rPr>
          <w:rFonts w:ascii="Courier New" w:hAnsi="Courier New" w:cs="Courier New"/>
          <w:b/>
          <w:sz w:val="26"/>
          <w:szCs w:val="26"/>
        </w:rPr>
        <w:t xml:space="preserve">                Eb2         F           Bb </w:t>
      </w:r>
      <w:proofErr w:type="spellStart"/>
      <w:r w:rsidRPr="006A08E7">
        <w:rPr>
          <w:rFonts w:ascii="Courier New" w:hAnsi="Courier New" w:cs="Courier New"/>
          <w:b/>
          <w:sz w:val="26"/>
          <w:szCs w:val="26"/>
        </w:rPr>
        <w:t>Bb</w:t>
      </w:r>
      <w:proofErr w:type="spellEnd"/>
    </w:p>
    <w:p w14:paraId="7F9E7F53" w14:textId="317D6E4B" w:rsidR="000D32AA" w:rsidRPr="006A08E7" w:rsidRDefault="006A08E7" w:rsidP="006A08E7">
      <w:pPr>
        <w:rPr>
          <w:bCs/>
        </w:rPr>
      </w:pPr>
      <w:r w:rsidRPr="006A08E7">
        <w:rPr>
          <w:rFonts w:ascii="Courier New" w:hAnsi="Courier New" w:cs="Courier New"/>
          <w:bCs/>
          <w:sz w:val="26"/>
          <w:szCs w:val="26"/>
        </w:rPr>
        <w:t>Oh I’m going to sing of the goodness of God</w:t>
      </w:r>
    </w:p>
    <w:sectPr w:rsidR="000D32AA" w:rsidRPr="006A08E7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165F" w14:textId="77777777" w:rsidR="00AF389A" w:rsidRDefault="00AF389A" w:rsidP="00C47270">
      <w:r>
        <w:separator/>
      </w:r>
    </w:p>
  </w:endnote>
  <w:endnote w:type="continuationSeparator" w:id="0">
    <w:p w14:paraId="1E65D37F" w14:textId="77777777" w:rsidR="00AF389A" w:rsidRDefault="00AF389A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7357" w14:textId="6DB0169F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  <w:r w:rsidR="00795051">
      <w:rPr>
        <w:color w:val="7F7F7F"/>
        <w:spacing w:val="60"/>
      </w:rPr>
      <w:t xml:space="preserve"> - </w:t>
    </w:r>
    <w:r w:rsidR="00795051">
      <w:rPr>
        <w:color w:val="7F7F7F"/>
        <w:spacing w:val="60"/>
      </w:rPr>
      <w:fldChar w:fldCharType="begin"/>
    </w:r>
    <w:r w:rsidR="00795051">
      <w:rPr>
        <w:color w:val="7F7F7F"/>
        <w:spacing w:val="60"/>
      </w:rPr>
      <w:instrText xml:space="preserve"> FILENAME  \* FirstCap  \* MERGEFORMAT </w:instrText>
    </w:r>
    <w:r w:rsidR="00795051">
      <w:rPr>
        <w:color w:val="7F7F7F"/>
        <w:spacing w:val="60"/>
      </w:rPr>
      <w:fldChar w:fldCharType="separate"/>
    </w:r>
    <w:r w:rsidR="00137969">
      <w:rPr>
        <w:noProof/>
        <w:color w:val="7F7F7F"/>
        <w:spacing w:val="60"/>
      </w:rPr>
      <w:t>Goodnessofgod-Bb</w:t>
    </w:r>
    <w:r w:rsidR="00795051">
      <w:rPr>
        <w:color w:val="7F7F7F"/>
        <w:spacing w:val="60"/>
      </w:rPr>
      <w:fldChar w:fldCharType="end"/>
    </w:r>
  </w:p>
  <w:p w14:paraId="1A05BD67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4AD2" w14:textId="77777777" w:rsidR="00AF389A" w:rsidRDefault="00AF389A" w:rsidP="00C47270">
      <w:r>
        <w:separator/>
      </w:r>
    </w:p>
  </w:footnote>
  <w:footnote w:type="continuationSeparator" w:id="0">
    <w:p w14:paraId="789BC8D2" w14:textId="77777777" w:rsidR="00AF389A" w:rsidRDefault="00AF389A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289"/>
    <w:rsid w:val="00015C4D"/>
    <w:rsid w:val="00017869"/>
    <w:rsid w:val="000318B4"/>
    <w:rsid w:val="000461C3"/>
    <w:rsid w:val="0005797C"/>
    <w:rsid w:val="0006152F"/>
    <w:rsid w:val="000A07AA"/>
    <w:rsid w:val="000A1019"/>
    <w:rsid w:val="000D32AA"/>
    <w:rsid w:val="0013305C"/>
    <w:rsid w:val="00137969"/>
    <w:rsid w:val="001432BE"/>
    <w:rsid w:val="00191C7D"/>
    <w:rsid w:val="001A73AC"/>
    <w:rsid w:val="001B4E32"/>
    <w:rsid w:val="001C070A"/>
    <w:rsid w:val="001C6E05"/>
    <w:rsid w:val="001F0131"/>
    <w:rsid w:val="001F0BFD"/>
    <w:rsid w:val="00215EF5"/>
    <w:rsid w:val="002601C4"/>
    <w:rsid w:val="00275D29"/>
    <w:rsid w:val="0029150E"/>
    <w:rsid w:val="002C06F1"/>
    <w:rsid w:val="002D760D"/>
    <w:rsid w:val="00303D15"/>
    <w:rsid w:val="003370F2"/>
    <w:rsid w:val="003449A8"/>
    <w:rsid w:val="00351582"/>
    <w:rsid w:val="00372155"/>
    <w:rsid w:val="00391C1E"/>
    <w:rsid w:val="003D7BED"/>
    <w:rsid w:val="003F47FD"/>
    <w:rsid w:val="003F7B38"/>
    <w:rsid w:val="004106A1"/>
    <w:rsid w:val="00413A82"/>
    <w:rsid w:val="00432F4C"/>
    <w:rsid w:val="00436289"/>
    <w:rsid w:val="00437C12"/>
    <w:rsid w:val="00473A46"/>
    <w:rsid w:val="00497CD2"/>
    <w:rsid w:val="004A6D4B"/>
    <w:rsid w:val="004A7532"/>
    <w:rsid w:val="004B2A8C"/>
    <w:rsid w:val="004C26E4"/>
    <w:rsid w:val="004C4B4B"/>
    <w:rsid w:val="004F1AE1"/>
    <w:rsid w:val="00503A4A"/>
    <w:rsid w:val="00504555"/>
    <w:rsid w:val="00506E41"/>
    <w:rsid w:val="00550145"/>
    <w:rsid w:val="00564AF0"/>
    <w:rsid w:val="00576199"/>
    <w:rsid w:val="005E2827"/>
    <w:rsid w:val="005E618E"/>
    <w:rsid w:val="00617C96"/>
    <w:rsid w:val="006407AE"/>
    <w:rsid w:val="0065249F"/>
    <w:rsid w:val="00693CAE"/>
    <w:rsid w:val="006A08E7"/>
    <w:rsid w:val="00701C05"/>
    <w:rsid w:val="00782B1E"/>
    <w:rsid w:val="00795051"/>
    <w:rsid w:val="007B3A02"/>
    <w:rsid w:val="007C2861"/>
    <w:rsid w:val="007E5C13"/>
    <w:rsid w:val="007F145D"/>
    <w:rsid w:val="007F2231"/>
    <w:rsid w:val="008264B4"/>
    <w:rsid w:val="008323B2"/>
    <w:rsid w:val="00845000"/>
    <w:rsid w:val="0085164F"/>
    <w:rsid w:val="008524F1"/>
    <w:rsid w:val="00852A6D"/>
    <w:rsid w:val="008548BE"/>
    <w:rsid w:val="008633B5"/>
    <w:rsid w:val="008B22F7"/>
    <w:rsid w:val="008D7807"/>
    <w:rsid w:val="009110C4"/>
    <w:rsid w:val="0097172E"/>
    <w:rsid w:val="009B4112"/>
    <w:rsid w:val="009C276D"/>
    <w:rsid w:val="009E51EC"/>
    <w:rsid w:val="00A15E4B"/>
    <w:rsid w:val="00A27AD4"/>
    <w:rsid w:val="00A469E4"/>
    <w:rsid w:val="00A61E69"/>
    <w:rsid w:val="00A63171"/>
    <w:rsid w:val="00A956AC"/>
    <w:rsid w:val="00AA6E91"/>
    <w:rsid w:val="00AB1013"/>
    <w:rsid w:val="00AC67D9"/>
    <w:rsid w:val="00AD0E0E"/>
    <w:rsid w:val="00AF389A"/>
    <w:rsid w:val="00B170EC"/>
    <w:rsid w:val="00B37C73"/>
    <w:rsid w:val="00B8792B"/>
    <w:rsid w:val="00B87C20"/>
    <w:rsid w:val="00BA1F18"/>
    <w:rsid w:val="00BA5737"/>
    <w:rsid w:val="00BA6E64"/>
    <w:rsid w:val="00BB2590"/>
    <w:rsid w:val="00BC4EC3"/>
    <w:rsid w:val="00BD0CB5"/>
    <w:rsid w:val="00C1355C"/>
    <w:rsid w:val="00C22DB6"/>
    <w:rsid w:val="00C445A1"/>
    <w:rsid w:val="00C47270"/>
    <w:rsid w:val="00C71A59"/>
    <w:rsid w:val="00C758B7"/>
    <w:rsid w:val="00C76B73"/>
    <w:rsid w:val="00C87690"/>
    <w:rsid w:val="00C9283F"/>
    <w:rsid w:val="00CB08F6"/>
    <w:rsid w:val="00D03734"/>
    <w:rsid w:val="00D166AC"/>
    <w:rsid w:val="00D239CE"/>
    <w:rsid w:val="00D4546D"/>
    <w:rsid w:val="00D73507"/>
    <w:rsid w:val="00DE67E4"/>
    <w:rsid w:val="00E0193A"/>
    <w:rsid w:val="00E3555F"/>
    <w:rsid w:val="00E537F4"/>
    <w:rsid w:val="00E662EA"/>
    <w:rsid w:val="00E7292A"/>
    <w:rsid w:val="00E87851"/>
    <w:rsid w:val="00EB5CFE"/>
    <w:rsid w:val="00EE5211"/>
    <w:rsid w:val="00F11C5C"/>
    <w:rsid w:val="00FB5E9C"/>
    <w:rsid w:val="00FD0BAF"/>
    <w:rsid w:val="00FD35EF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D2C1F"/>
  <w15:chartTrackingRefBased/>
  <w15:docId w15:val="{F768A2B3-1682-4E1C-A71B-788A879E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2699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18</cp:revision>
  <cp:lastPrinted>2023-06-16T16:36:00Z</cp:lastPrinted>
  <dcterms:created xsi:type="dcterms:W3CDTF">2022-05-10T13:44:00Z</dcterms:created>
  <dcterms:modified xsi:type="dcterms:W3CDTF">2023-06-16T16:36:00Z</dcterms:modified>
</cp:coreProperties>
</file>