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182D4" w14:textId="4FA58D16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Good </w:t>
      </w:r>
      <w:proofErr w:type="spellStart"/>
      <w:r w:rsidRPr="00544F65">
        <w:rPr>
          <w:rFonts w:ascii="Courier New" w:hAnsi="Courier New" w:cs="Courier New"/>
          <w:b/>
          <w:sz w:val="26"/>
          <w:szCs w:val="26"/>
        </w:rPr>
        <w:t>Good</w:t>
      </w:r>
      <w:proofErr w:type="spellEnd"/>
      <w:r w:rsidRPr="00544F65">
        <w:rPr>
          <w:rFonts w:ascii="Courier New" w:hAnsi="Courier New" w:cs="Courier New"/>
          <w:b/>
          <w:sz w:val="26"/>
          <w:szCs w:val="26"/>
        </w:rPr>
        <w:t xml:space="preserve"> Father – </w:t>
      </w:r>
      <w:r>
        <w:rPr>
          <w:rFonts w:ascii="Courier New" w:hAnsi="Courier New" w:cs="Courier New"/>
          <w:b/>
          <w:sz w:val="26"/>
          <w:szCs w:val="26"/>
        </w:rPr>
        <w:t xml:space="preserve">IPBC - </w:t>
      </w:r>
      <w:bookmarkStart w:id="0" w:name="_GoBack"/>
      <w:bookmarkEnd w:id="0"/>
      <w:r w:rsidRPr="00544F65">
        <w:rPr>
          <w:rFonts w:ascii="Courier New" w:hAnsi="Courier New" w:cs="Courier New"/>
          <w:b/>
          <w:sz w:val="26"/>
          <w:szCs w:val="26"/>
        </w:rPr>
        <w:t>CCLI#: 7036612</w:t>
      </w:r>
    </w:p>
    <w:p w14:paraId="28F4BC02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</w:p>
    <w:p w14:paraId="4FDD6D05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>Intro:</w:t>
      </w:r>
    </w:p>
    <w:p w14:paraId="7CAC3FEA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Asus A </w:t>
      </w:r>
      <w:proofErr w:type="spellStart"/>
      <w:r w:rsidRPr="00544F65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544F65">
        <w:rPr>
          <w:rFonts w:ascii="Courier New" w:hAnsi="Courier New" w:cs="Courier New"/>
          <w:b/>
          <w:sz w:val="26"/>
          <w:szCs w:val="26"/>
        </w:rPr>
        <w:t xml:space="preserve"> Asus </w:t>
      </w:r>
    </w:p>
    <w:p w14:paraId="771CF1CF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</w:p>
    <w:p w14:paraId="2C759181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>Verse 1:</w:t>
      </w:r>
    </w:p>
    <w:p w14:paraId="355BCCB8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</w:p>
    <w:p w14:paraId="1DC973EE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           Asus     </w:t>
      </w:r>
    </w:p>
    <w:p w14:paraId="54713712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proofErr w:type="gramStart"/>
      <w:r w:rsidRPr="00544F65">
        <w:rPr>
          <w:rFonts w:ascii="Courier New" w:hAnsi="Courier New" w:cs="Courier New"/>
          <w:sz w:val="26"/>
          <w:szCs w:val="26"/>
        </w:rPr>
        <w:t>Oh</w:t>
      </w:r>
      <w:proofErr w:type="gramEnd"/>
      <w:r w:rsidRPr="00544F65">
        <w:rPr>
          <w:rFonts w:ascii="Courier New" w:hAnsi="Courier New" w:cs="Courier New"/>
          <w:sz w:val="26"/>
          <w:szCs w:val="26"/>
        </w:rPr>
        <w:t xml:space="preserve"> I've heard a thousand stories</w:t>
      </w:r>
    </w:p>
    <w:p w14:paraId="165A7D91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        Asus         </w:t>
      </w:r>
    </w:p>
    <w:p w14:paraId="288FD6DB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Of what they think You're like</w:t>
      </w:r>
    </w:p>
    <w:p w14:paraId="3132455C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             Asus   </w:t>
      </w:r>
    </w:p>
    <w:p w14:paraId="709B9DEE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But I've heard the tender whisper</w:t>
      </w:r>
    </w:p>
    <w:p w14:paraId="1D06A68E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          Asus    </w:t>
      </w:r>
    </w:p>
    <w:p w14:paraId="23304910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Of love in the dead of night and You</w:t>
      </w:r>
    </w:p>
    <w:p w14:paraId="0E6FBC7D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D       A/C# </w:t>
      </w:r>
    </w:p>
    <w:p w14:paraId="6F9EBA6F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Tell me that You're pleased and that</w:t>
      </w:r>
    </w:p>
    <w:p w14:paraId="376328EA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Bm7        </w:t>
      </w: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 xml:space="preserve">E  </w:t>
      </w:r>
      <w:proofErr w:type="spellStart"/>
      <w:r w:rsidRPr="00544F65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722564C2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I'm never alone</w:t>
      </w:r>
    </w:p>
    <w:p w14:paraId="1F9758D2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</w:p>
    <w:p w14:paraId="0C372AF6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>Chorus:</w:t>
      </w:r>
    </w:p>
    <w:p w14:paraId="002B0B46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                D</w:t>
      </w:r>
    </w:p>
    <w:p w14:paraId="0E5C21E6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You're a good, good Father,</w:t>
      </w:r>
    </w:p>
    <w:p w14:paraId="7F8D2123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            A/C#</w:t>
      </w:r>
    </w:p>
    <w:p w14:paraId="643D26D7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It's who You are, it's who You are,</w:t>
      </w:r>
    </w:p>
    <w:p w14:paraId="19080483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>Bm7           E</w:t>
      </w:r>
    </w:p>
    <w:p w14:paraId="63A1D979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 xml:space="preserve"> It's who You are</w:t>
      </w:r>
    </w:p>
    <w:p w14:paraId="5320E686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             D2</w:t>
      </w:r>
    </w:p>
    <w:p w14:paraId="30388E47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And I'm loved by You</w:t>
      </w:r>
    </w:p>
    <w:p w14:paraId="04B70D58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          A/C#</w:t>
      </w:r>
    </w:p>
    <w:p w14:paraId="7D878A62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It's who I am, it's who I am</w:t>
      </w:r>
    </w:p>
    <w:p w14:paraId="53D4D241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Bm7         E </w:t>
      </w:r>
      <w:proofErr w:type="spellStart"/>
      <w:r w:rsidRPr="00544F65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544F6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544F65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544F6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544F65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2692DCCF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 xml:space="preserve"> It's who I am</w:t>
      </w:r>
    </w:p>
    <w:p w14:paraId="6B2DB8D4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</w:p>
    <w:p w14:paraId="54188FBB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</w:p>
    <w:p w14:paraId="4D4ED65E" w14:textId="79490320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544F65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6482C164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</w:p>
    <w:p w14:paraId="07421317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        Asus</w:t>
      </w:r>
    </w:p>
    <w:p w14:paraId="0CE31334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proofErr w:type="gramStart"/>
      <w:r w:rsidRPr="00544F65">
        <w:rPr>
          <w:rFonts w:ascii="Courier New" w:hAnsi="Courier New" w:cs="Courier New"/>
          <w:sz w:val="26"/>
          <w:szCs w:val="26"/>
        </w:rPr>
        <w:t>Oh</w:t>
      </w:r>
      <w:proofErr w:type="gramEnd"/>
      <w:r w:rsidRPr="00544F65">
        <w:rPr>
          <w:rFonts w:ascii="Courier New" w:hAnsi="Courier New" w:cs="Courier New"/>
          <w:sz w:val="26"/>
          <w:szCs w:val="26"/>
        </w:rPr>
        <w:t xml:space="preserve"> and I've seen many searching for</w:t>
      </w:r>
    </w:p>
    <w:p w14:paraId="7E646E0E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      Asus              A      Asus</w:t>
      </w:r>
    </w:p>
    <w:p w14:paraId="6DDF09D1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Answers far and wide, but I know we're all</w:t>
      </w:r>
    </w:p>
    <w:p w14:paraId="20888526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          </w:t>
      </w: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           Asus</w:t>
      </w:r>
    </w:p>
    <w:p w14:paraId="3068BDC6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Searching for answers only You provide cause</w:t>
      </w:r>
    </w:p>
    <w:p w14:paraId="3D452CE5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D         A/C#</w:t>
      </w:r>
    </w:p>
    <w:p w14:paraId="21D83079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You know just what we need before</w:t>
      </w:r>
    </w:p>
    <w:p w14:paraId="7DC85F48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>Bm7      E</w:t>
      </w:r>
    </w:p>
    <w:p w14:paraId="0AFC3862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We say a word</w:t>
      </w:r>
    </w:p>
    <w:p w14:paraId="090BB862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</w:p>
    <w:p w14:paraId="21AD4498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>Repeat Chorus</w:t>
      </w:r>
    </w:p>
    <w:p w14:paraId="0F2D4F84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</w:p>
    <w:p w14:paraId="58503BB1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>Bridge (2x):</w:t>
      </w:r>
    </w:p>
    <w:p w14:paraId="190ECCBF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</w:p>
    <w:p w14:paraId="67D16DE3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            D2</w:t>
      </w:r>
    </w:p>
    <w:p w14:paraId="687187A3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Because You are perfect</w:t>
      </w:r>
    </w:p>
    <w:p w14:paraId="666D60D0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           F#m7</w:t>
      </w:r>
    </w:p>
    <w:p w14:paraId="0D27FB49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In all of Your ways</w:t>
      </w:r>
    </w:p>
    <w:p w14:paraId="51DFCC53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    Bm7                    A</w:t>
      </w:r>
    </w:p>
    <w:p w14:paraId="11AE7DD2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You are perfect in all of Your ways</w:t>
      </w:r>
    </w:p>
    <w:p w14:paraId="6E1DA9D1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    D2                     F#m7</w:t>
      </w:r>
    </w:p>
    <w:p w14:paraId="0308B08A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You are perfect in all of Your ways</w:t>
      </w:r>
    </w:p>
    <w:p w14:paraId="7F694A1D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 xml:space="preserve">E  </w:t>
      </w:r>
      <w:proofErr w:type="spellStart"/>
      <w:r w:rsidRPr="00544F65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E </w:t>
      </w:r>
      <w:proofErr w:type="spellStart"/>
      <w:r w:rsidRPr="00544F65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054D2C48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To us</w:t>
      </w:r>
    </w:p>
    <w:p w14:paraId="7CA8865E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</w:p>
    <w:p w14:paraId="6837B789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>Verse 3:</w:t>
      </w:r>
    </w:p>
    <w:p w14:paraId="3C88F87B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</w:p>
    <w:p w14:paraId="6DB16E3B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      Asus   </w:t>
      </w:r>
    </w:p>
    <w:p w14:paraId="4ADECEAF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proofErr w:type="gramStart"/>
      <w:r w:rsidRPr="00544F65">
        <w:rPr>
          <w:rFonts w:ascii="Courier New" w:hAnsi="Courier New" w:cs="Courier New"/>
          <w:sz w:val="26"/>
          <w:szCs w:val="26"/>
        </w:rPr>
        <w:t>Oh</w:t>
      </w:r>
      <w:proofErr w:type="gramEnd"/>
      <w:r w:rsidRPr="00544F65">
        <w:rPr>
          <w:rFonts w:ascii="Courier New" w:hAnsi="Courier New" w:cs="Courier New"/>
          <w:sz w:val="26"/>
          <w:szCs w:val="26"/>
        </w:rPr>
        <w:t xml:space="preserve"> this Love so undeniable</w:t>
      </w:r>
    </w:p>
    <w:p w14:paraId="60ABF626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       Asus    </w:t>
      </w:r>
    </w:p>
    <w:p w14:paraId="400F0332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I, I can hardly speak</w:t>
      </w:r>
    </w:p>
    <w:p w14:paraId="1AFA6484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       Asus  </w:t>
      </w:r>
    </w:p>
    <w:p w14:paraId="12EEDD25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Peace so unexplainable</w:t>
      </w:r>
    </w:p>
    <w:p w14:paraId="70A688F7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544F65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544F65">
        <w:rPr>
          <w:rFonts w:ascii="Courier New" w:hAnsi="Courier New" w:cs="Courier New"/>
          <w:b/>
          <w:sz w:val="26"/>
          <w:szCs w:val="26"/>
        </w:rPr>
        <w:t xml:space="preserve">          Asus   </w:t>
      </w:r>
    </w:p>
    <w:p w14:paraId="3FE1523C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Like I can hardly speak</w:t>
      </w:r>
    </w:p>
    <w:p w14:paraId="421C8DDB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      D2       A/C#</w:t>
      </w:r>
    </w:p>
    <w:p w14:paraId="5C7ADE07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As you call me, deeper still as You</w:t>
      </w:r>
    </w:p>
    <w:p w14:paraId="70A499B7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>Bm7     A/C#</w:t>
      </w:r>
    </w:p>
    <w:p w14:paraId="75AA0640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Call me deeper still as You</w:t>
      </w:r>
    </w:p>
    <w:p w14:paraId="16BEC05C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>D2      A/C#               Bm7</w:t>
      </w:r>
    </w:p>
    <w:p w14:paraId="2EE64DAF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Call me deeper still into love</w:t>
      </w:r>
    </w:p>
    <w:p w14:paraId="543EF842" w14:textId="77777777" w:rsidR="00544F65" w:rsidRPr="00544F65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0EC6D2F9" w14:textId="77777777" w:rsidR="00544F65" w:rsidRPr="00544F65" w:rsidRDefault="00544F65" w:rsidP="00544F65">
      <w:pPr>
        <w:rPr>
          <w:rFonts w:ascii="Courier New" w:hAnsi="Courier New" w:cs="Courier New"/>
          <w:sz w:val="26"/>
          <w:szCs w:val="26"/>
        </w:rPr>
      </w:pPr>
      <w:r w:rsidRPr="00544F65">
        <w:rPr>
          <w:rFonts w:ascii="Courier New" w:hAnsi="Courier New" w:cs="Courier New"/>
          <w:sz w:val="26"/>
          <w:szCs w:val="26"/>
        </w:rPr>
        <w:t>Love,</w:t>
      </w:r>
    </w:p>
    <w:p w14:paraId="5F09ED30" w14:textId="29C14623" w:rsidR="00BC191E" w:rsidRDefault="00544F65" w:rsidP="00544F65">
      <w:pPr>
        <w:rPr>
          <w:rFonts w:ascii="Courier New" w:hAnsi="Courier New" w:cs="Courier New"/>
          <w:b/>
          <w:sz w:val="26"/>
          <w:szCs w:val="26"/>
        </w:rPr>
      </w:pPr>
      <w:r w:rsidRPr="00544F65">
        <w:rPr>
          <w:rFonts w:ascii="Courier New" w:hAnsi="Courier New" w:cs="Courier New"/>
          <w:b/>
          <w:sz w:val="26"/>
          <w:szCs w:val="26"/>
        </w:rPr>
        <w:t>Repeat Chorus (4x):</w:t>
      </w:r>
    </w:p>
    <w:sectPr w:rsidR="00BC191E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C1491" w14:textId="77777777" w:rsidR="00F81F0F" w:rsidRDefault="00F81F0F" w:rsidP="00C47270">
      <w:r>
        <w:separator/>
      </w:r>
    </w:p>
  </w:endnote>
  <w:endnote w:type="continuationSeparator" w:id="0">
    <w:p w14:paraId="03EAA4E2" w14:textId="77777777" w:rsidR="00F81F0F" w:rsidRDefault="00F81F0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B0AB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44F0B" w:rsidRPr="00144F0B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1F70983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80BC" w14:textId="77777777" w:rsidR="00F81F0F" w:rsidRDefault="00F81F0F" w:rsidP="00C47270">
      <w:r>
        <w:separator/>
      </w:r>
    </w:p>
  </w:footnote>
  <w:footnote w:type="continuationSeparator" w:id="0">
    <w:p w14:paraId="3C44270D" w14:textId="77777777" w:rsidR="00F81F0F" w:rsidRDefault="00F81F0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91E"/>
    <w:rsid w:val="000318B4"/>
    <w:rsid w:val="000461C3"/>
    <w:rsid w:val="0005797C"/>
    <w:rsid w:val="0006152F"/>
    <w:rsid w:val="0013305C"/>
    <w:rsid w:val="001432BE"/>
    <w:rsid w:val="00144F0B"/>
    <w:rsid w:val="00157C9E"/>
    <w:rsid w:val="001A73AC"/>
    <w:rsid w:val="001F0131"/>
    <w:rsid w:val="00215EF5"/>
    <w:rsid w:val="002601C4"/>
    <w:rsid w:val="002D760D"/>
    <w:rsid w:val="002F13A0"/>
    <w:rsid w:val="003370F2"/>
    <w:rsid w:val="00372155"/>
    <w:rsid w:val="00422C80"/>
    <w:rsid w:val="004A7532"/>
    <w:rsid w:val="004C26E4"/>
    <w:rsid w:val="00544F65"/>
    <w:rsid w:val="00550145"/>
    <w:rsid w:val="00564AF0"/>
    <w:rsid w:val="00626BE8"/>
    <w:rsid w:val="0065249F"/>
    <w:rsid w:val="006C2676"/>
    <w:rsid w:val="00782B1E"/>
    <w:rsid w:val="007C3773"/>
    <w:rsid w:val="008323B2"/>
    <w:rsid w:val="00845000"/>
    <w:rsid w:val="0085164F"/>
    <w:rsid w:val="008548BE"/>
    <w:rsid w:val="008B22F7"/>
    <w:rsid w:val="009110C4"/>
    <w:rsid w:val="009B4112"/>
    <w:rsid w:val="009C276D"/>
    <w:rsid w:val="009D23C1"/>
    <w:rsid w:val="00A15E4B"/>
    <w:rsid w:val="00A60151"/>
    <w:rsid w:val="00A61E69"/>
    <w:rsid w:val="00A63171"/>
    <w:rsid w:val="00BA1F18"/>
    <w:rsid w:val="00BC191E"/>
    <w:rsid w:val="00BC4EC3"/>
    <w:rsid w:val="00C22DB6"/>
    <w:rsid w:val="00C445A1"/>
    <w:rsid w:val="00C47270"/>
    <w:rsid w:val="00C71A59"/>
    <w:rsid w:val="00C758B7"/>
    <w:rsid w:val="00C87690"/>
    <w:rsid w:val="00C9283F"/>
    <w:rsid w:val="00D0442F"/>
    <w:rsid w:val="00D239CE"/>
    <w:rsid w:val="00D4546D"/>
    <w:rsid w:val="00D73507"/>
    <w:rsid w:val="00DE67E4"/>
    <w:rsid w:val="00E22823"/>
    <w:rsid w:val="00E23E99"/>
    <w:rsid w:val="00E3555F"/>
    <w:rsid w:val="00E537F4"/>
    <w:rsid w:val="00E662EA"/>
    <w:rsid w:val="00EE5211"/>
    <w:rsid w:val="00F0312A"/>
    <w:rsid w:val="00F44E95"/>
    <w:rsid w:val="00F81F0F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5A81C"/>
  <w15:chartTrackingRefBased/>
  <w15:docId w15:val="{7724D78C-1AE2-4F8F-B450-E674C96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BD4B-5941-4C18-B849-ACCC4DD7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2018-11-03T14:14:00Z</dcterms:created>
  <dcterms:modified xsi:type="dcterms:W3CDTF">2019-04-11T23:00:00Z</dcterms:modified>
</cp:coreProperties>
</file>