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7468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Good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Good</w:t>
      </w:r>
      <w:proofErr w:type="spellEnd"/>
      <w:r w:rsidRPr="00AB4C4D">
        <w:rPr>
          <w:rFonts w:ascii="Courier New" w:hAnsi="Courier New" w:cs="Courier New"/>
          <w:b/>
          <w:sz w:val="26"/>
          <w:szCs w:val="26"/>
        </w:rPr>
        <w:t xml:space="preserve"> Father – CCLI#: 7036612 – 6/8 </w:t>
      </w:r>
      <w:r w:rsidRPr="00AB4C4D">
        <w:rPr>
          <w:rFonts w:ascii="Segoe UI Symbol" w:hAnsi="Segoe UI Symbol" w:cs="Segoe UI Symbol"/>
          <w:b/>
          <w:sz w:val="26"/>
          <w:szCs w:val="26"/>
        </w:rPr>
        <w:t>♩</w:t>
      </w:r>
      <w:r w:rsidRPr="00AB4C4D">
        <w:rPr>
          <w:rFonts w:ascii="Courier New" w:hAnsi="Courier New" w:cs="Courier New"/>
          <w:b/>
          <w:sz w:val="26"/>
          <w:szCs w:val="26"/>
        </w:rPr>
        <w:t>=48</w:t>
      </w:r>
    </w:p>
    <w:p w14:paraId="5FFC8216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</w:p>
    <w:p w14:paraId="75176AB1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>Outline: Int,V1,Ch,V2,Ch,Br(2x),V3,Ch(2x)</w:t>
      </w:r>
    </w:p>
    <w:p w14:paraId="1E650D4D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</w:p>
    <w:p w14:paraId="25BC0656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>Intro:</w:t>
      </w:r>
    </w:p>
    <w:p w14:paraId="394BD008" w14:textId="79BB402F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Ab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Absus</w:t>
      </w:r>
      <w:proofErr w:type="spellEnd"/>
      <w:r w:rsidRPr="00AB4C4D">
        <w:rPr>
          <w:rFonts w:ascii="Courier New" w:hAnsi="Courier New" w:cs="Courier New"/>
          <w:b/>
          <w:sz w:val="26"/>
          <w:szCs w:val="26"/>
        </w:rPr>
        <w:t xml:space="preserve"> </w:t>
      </w:r>
      <w:r w:rsidR="00960DCA">
        <w:rPr>
          <w:rFonts w:ascii="Courier New" w:hAnsi="Courier New" w:cs="Courier New"/>
          <w:b/>
          <w:sz w:val="26"/>
          <w:szCs w:val="26"/>
        </w:rPr>
        <w:t xml:space="preserve">Ab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Absus</w:t>
      </w:r>
      <w:proofErr w:type="spellEnd"/>
      <w:r w:rsidRPr="00AB4C4D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2C78A4FD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</w:p>
    <w:p w14:paraId="2B5E4ED6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>Verse 1:</w:t>
      </w:r>
    </w:p>
    <w:p w14:paraId="5C0321CF" w14:textId="314120E8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   Ab          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Absus</w:t>
      </w:r>
      <w:proofErr w:type="spellEnd"/>
      <w:r w:rsidRPr="00AB4C4D">
        <w:rPr>
          <w:rFonts w:ascii="Courier New" w:hAnsi="Courier New" w:cs="Courier New"/>
          <w:b/>
          <w:sz w:val="26"/>
          <w:szCs w:val="26"/>
        </w:rPr>
        <w:t xml:space="preserve">     </w:t>
      </w:r>
    </w:p>
    <w:p w14:paraId="7F34F9A2" w14:textId="77777777" w:rsidR="00AB4C4D" w:rsidRPr="00AB4C4D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B4C4D">
        <w:rPr>
          <w:rFonts w:ascii="Courier New" w:hAnsi="Courier New" w:cs="Courier New"/>
          <w:bCs/>
          <w:sz w:val="26"/>
          <w:szCs w:val="26"/>
        </w:rPr>
        <w:t>Oh I've heard a thousand stories</w:t>
      </w:r>
    </w:p>
    <w:p w14:paraId="2E59AA39" w14:textId="2A983B59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   Ab       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Absus</w:t>
      </w:r>
      <w:proofErr w:type="spellEnd"/>
      <w:r w:rsidRPr="00AB4C4D">
        <w:rPr>
          <w:rFonts w:ascii="Courier New" w:hAnsi="Courier New" w:cs="Courier New"/>
          <w:b/>
          <w:sz w:val="26"/>
          <w:szCs w:val="26"/>
        </w:rPr>
        <w:t xml:space="preserve">         </w:t>
      </w:r>
    </w:p>
    <w:p w14:paraId="40E4159D" w14:textId="77777777" w:rsidR="00AB4C4D" w:rsidRPr="00AB4C4D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B4C4D">
        <w:rPr>
          <w:rFonts w:ascii="Courier New" w:hAnsi="Courier New" w:cs="Courier New"/>
          <w:bCs/>
          <w:sz w:val="26"/>
          <w:szCs w:val="26"/>
        </w:rPr>
        <w:t xml:space="preserve">Of what they think </w:t>
      </w:r>
      <w:proofErr w:type="gramStart"/>
      <w:r w:rsidRPr="00AB4C4D">
        <w:rPr>
          <w:rFonts w:ascii="Courier New" w:hAnsi="Courier New" w:cs="Courier New"/>
          <w:bCs/>
          <w:sz w:val="26"/>
          <w:szCs w:val="26"/>
        </w:rPr>
        <w:t>You're</w:t>
      </w:r>
      <w:proofErr w:type="gramEnd"/>
      <w:r w:rsidRPr="00AB4C4D">
        <w:rPr>
          <w:rFonts w:ascii="Courier New" w:hAnsi="Courier New" w:cs="Courier New"/>
          <w:bCs/>
          <w:sz w:val="26"/>
          <w:szCs w:val="26"/>
        </w:rPr>
        <w:t xml:space="preserve"> like</w:t>
      </w:r>
    </w:p>
    <w:p w14:paraId="091DF7C3" w14:textId="2D29A1B8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    Ab            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Absus</w:t>
      </w:r>
      <w:proofErr w:type="spellEnd"/>
      <w:r w:rsidRPr="00AB4C4D">
        <w:rPr>
          <w:rFonts w:ascii="Courier New" w:hAnsi="Courier New" w:cs="Courier New"/>
          <w:b/>
          <w:sz w:val="26"/>
          <w:szCs w:val="26"/>
        </w:rPr>
        <w:t xml:space="preserve">   </w:t>
      </w:r>
    </w:p>
    <w:p w14:paraId="5DB6B181" w14:textId="77777777" w:rsidR="00AB4C4D" w:rsidRPr="00AB4C4D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B4C4D">
        <w:rPr>
          <w:rFonts w:ascii="Courier New" w:hAnsi="Courier New" w:cs="Courier New"/>
          <w:bCs/>
          <w:sz w:val="26"/>
          <w:szCs w:val="26"/>
        </w:rPr>
        <w:t>But I've heard the tender whisper</w:t>
      </w:r>
    </w:p>
    <w:p w14:paraId="44C48E82" w14:textId="312DE843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   Ab         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Absus</w:t>
      </w:r>
      <w:proofErr w:type="spellEnd"/>
      <w:r w:rsidRPr="00AB4C4D">
        <w:rPr>
          <w:rFonts w:ascii="Courier New" w:hAnsi="Courier New" w:cs="Courier New"/>
          <w:b/>
          <w:sz w:val="26"/>
          <w:szCs w:val="26"/>
        </w:rPr>
        <w:t xml:space="preserve">    </w:t>
      </w:r>
    </w:p>
    <w:p w14:paraId="439BF99A" w14:textId="77777777" w:rsidR="00AB4C4D" w:rsidRPr="00AB4C4D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B4C4D">
        <w:rPr>
          <w:rFonts w:ascii="Courier New" w:hAnsi="Courier New" w:cs="Courier New"/>
          <w:bCs/>
          <w:sz w:val="26"/>
          <w:szCs w:val="26"/>
        </w:rPr>
        <w:t>Of love in the dead of night and You</w:t>
      </w:r>
    </w:p>
    <w:p w14:paraId="51C363C2" w14:textId="493412B4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Db      Ab/C </w:t>
      </w:r>
    </w:p>
    <w:p w14:paraId="4FD6E902" w14:textId="77777777" w:rsidR="00AB4C4D" w:rsidRPr="00AB4C4D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B4C4D">
        <w:rPr>
          <w:rFonts w:ascii="Courier New" w:hAnsi="Courier New" w:cs="Courier New"/>
          <w:bCs/>
          <w:sz w:val="26"/>
          <w:szCs w:val="26"/>
        </w:rPr>
        <w:t>Tell me that You're pleased and that</w:t>
      </w:r>
    </w:p>
    <w:p w14:paraId="02B5E246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Bbm7       Eb 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Ebsus</w:t>
      </w:r>
      <w:proofErr w:type="spellEnd"/>
      <w:r w:rsidRPr="00AB4C4D">
        <w:rPr>
          <w:rFonts w:ascii="Courier New" w:hAnsi="Courier New" w:cs="Courier New"/>
          <w:b/>
          <w:sz w:val="26"/>
          <w:szCs w:val="26"/>
        </w:rPr>
        <w:t xml:space="preserve"> Eb </w:t>
      </w:r>
    </w:p>
    <w:p w14:paraId="16B6442A" w14:textId="77777777" w:rsidR="00AB4C4D" w:rsidRPr="00AB4C4D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B4C4D">
        <w:rPr>
          <w:rFonts w:ascii="Courier New" w:hAnsi="Courier New" w:cs="Courier New"/>
          <w:bCs/>
          <w:sz w:val="26"/>
          <w:szCs w:val="26"/>
        </w:rPr>
        <w:t>I'm never alone</w:t>
      </w:r>
    </w:p>
    <w:p w14:paraId="6961C398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</w:p>
    <w:p w14:paraId="669981DF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>Chorus:</w:t>
      </w:r>
    </w:p>
    <w:p w14:paraId="2A18382E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                    Db</w:t>
      </w:r>
    </w:p>
    <w:p w14:paraId="7E301353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>You're a good, good Father,</w:t>
      </w:r>
    </w:p>
    <w:p w14:paraId="15625675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                Ab/C</w:t>
      </w:r>
    </w:p>
    <w:p w14:paraId="789B915B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>It's who You are, it's who You are,</w:t>
      </w:r>
    </w:p>
    <w:p w14:paraId="03243B83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>Bbm7          Eb</w:t>
      </w:r>
    </w:p>
    <w:p w14:paraId="200BAFFD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 xml:space="preserve"> It's who You are</w:t>
      </w:r>
    </w:p>
    <w:p w14:paraId="7B6B3482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                 Db2</w:t>
      </w:r>
    </w:p>
    <w:p w14:paraId="5ACA4787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>And I'm loved by You</w:t>
      </w:r>
    </w:p>
    <w:p w14:paraId="1D26D9E4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              Ab/C</w:t>
      </w:r>
    </w:p>
    <w:p w14:paraId="7681BD1E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>It's who I am, it's who I am</w:t>
      </w:r>
    </w:p>
    <w:p w14:paraId="6A411810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Bbm7        Eb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4C4D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4C4D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AB4C4D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5E451ADE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 xml:space="preserve"> It's who I am</w:t>
      </w:r>
    </w:p>
    <w:p w14:paraId="1C24968F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</w:p>
    <w:p w14:paraId="42B0B29B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>Verse 2:</w:t>
      </w:r>
    </w:p>
    <w:p w14:paraId="0FC0C92A" w14:textId="71A2B131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       Ab       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Absus</w:t>
      </w:r>
      <w:proofErr w:type="spellEnd"/>
    </w:p>
    <w:p w14:paraId="71F21677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>Oh and I've seen many searching for</w:t>
      </w:r>
    </w:p>
    <w:p w14:paraId="6F54B4A2" w14:textId="49472D76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Ab     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Absus</w:t>
      </w:r>
      <w:proofErr w:type="spellEnd"/>
      <w:r w:rsidRPr="00AB4C4D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A12090">
        <w:rPr>
          <w:rFonts w:ascii="Courier New" w:hAnsi="Courier New" w:cs="Courier New"/>
          <w:b/>
          <w:sz w:val="26"/>
          <w:szCs w:val="26"/>
        </w:rPr>
        <w:t xml:space="preserve"> </w:t>
      </w:r>
      <w:r w:rsidRPr="00AB4C4D">
        <w:rPr>
          <w:rFonts w:ascii="Courier New" w:hAnsi="Courier New" w:cs="Courier New"/>
          <w:b/>
          <w:sz w:val="26"/>
          <w:szCs w:val="26"/>
        </w:rPr>
        <w:t xml:space="preserve">     Ab  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Absus</w:t>
      </w:r>
      <w:proofErr w:type="spellEnd"/>
    </w:p>
    <w:p w14:paraId="1FA2B027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>Answers far and wide, but I know we're all</w:t>
      </w:r>
    </w:p>
    <w:p w14:paraId="3F4C810A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              Ab           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Absus</w:t>
      </w:r>
      <w:proofErr w:type="spellEnd"/>
    </w:p>
    <w:p w14:paraId="74FF314D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>Searching for answers only You provide cause</w:t>
      </w:r>
    </w:p>
    <w:p w14:paraId="7D133A8D" w14:textId="4AA7D8CA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    Db        Ab/C</w:t>
      </w:r>
    </w:p>
    <w:p w14:paraId="65BA1C7F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>You know just what we need before</w:t>
      </w:r>
    </w:p>
    <w:p w14:paraId="2FE415EB" w14:textId="0A3097C1" w:rsidR="00AB4C4D" w:rsidRPr="00AB4C4D" w:rsidRDefault="00053A87" w:rsidP="00AB4C4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Bb</w:t>
      </w:r>
      <w:r w:rsidR="00AB4C4D" w:rsidRPr="00AB4C4D">
        <w:rPr>
          <w:rFonts w:ascii="Courier New" w:hAnsi="Courier New" w:cs="Courier New"/>
          <w:b/>
          <w:sz w:val="26"/>
          <w:szCs w:val="26"/>
        </w:rPr>
        <w:t xml:space="preserve">m7     </w:t>
      </w:r>
      <w:r>
        <w:rPr>
          <w:rFonts w:ascii="Courier New" w:hAnsi="Courier New" w:cs="Courier New"/>
          <w:b/>
          <w:sz w:val="26"/>
          <w:szCs w:val="26"/>
        </w:rPr>
        <w:t>Eb</w:t>
      </w:r>
    </w:p>
    <w:p w14:paraId="5C29B3C8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>We say a word</w:t>
      </w:r>
    </w:p>
    <w:p w14:paraId="46E2F093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</w:p>
    <w:p w14:paraId="0B3406FB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</w:p>
    <w:p w14:paraId="65FC7AE9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lastRenderedPageBreak/>
        <w:t>Repeat Chorus</w:t>
      </w:r>
    </w:p>
    <w:p w14:paraId="22043189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</w:p>
    <w:p w14:paraId="15ED1609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>Bridge (2x):</w:t>
      </w:r>
    </w:p>
    <w:p w14:paraId="437312C3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                  Db2</w:t>
      </w:r>
    </w:p>
    <w:p w14:paraId="30A3A539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>(Because) You are perfect</w:t>
      </w:r>
    </w:p>
    <w:p w14:paraId="11064225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               Fm7</w:t>
      </w:r>
    </w:p>
    <w:p w14:paraId="38242F07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 xml:space="preserve">In </w:t>
      </w:r>
      <w:proofErr w:type="gramStart"/>
      <w:r w:rsidRPr="00A12090">
        <w:rPr>
          <w:rFonts w:ascii="Courier New" w:hAnsi="Courier New" w:cs="Courier New"/>
          <w:bCs/>
          <w:sz w:val="26"/>
          <w:szCs w:val="26"/>
        </w:rPr>
        <w:t>all of</w:t>
      </w:r>
      <w:proofErr w:type="gramEnd"/>
      <w:r w:rsidRPr="00A12090">
        <w:rPr>
          <w:rFonts w:ascii="Courier New" w:hAnsi="Courier New" w:cs="Courier New"/>
          <w:bCs/>
          <w:sz w:val="26"/>
          <w:szCs w:val="26"/>
        </w:rPr>
        <w:t xml:space="preserve"> Your ways</w:t>
      </w:r>
    </w:p>
    <w:p w14:paraId="5F2CF21D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        Bbm7                   Ab</w:t>
      </w:r>
    </w:p>
    <w:p w14:paraId="5A5122D1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 xml:space="preserve">You are perfect in </w:t>
      </w:r>
      <w:proofErr w:type="gramStart"/>
      <w:r w:rsidRPr="00A12090">
        <w:rPr>
          <w:rFonts w:ascii="Courier New" w:hAnsi="Courier New" w:cs="Courier New"/>
          <w:bCs/>
          <w:sz w:val="26"/>
          <w:szCs w:val="26"/>
        </w:rPr>
        <w:t>all of</w:t>
      </w:r>
      <w:proofErr w:type="gramEnd"/>
      <w:r w:rsidRPr="00A12090">
        <w:rPr>
          <w:rFonts w:ascii="Courier New" w:hAnsi="Courier New" w:cs="Courier New"/>
          <w:bCs/>
          <w:sz w:val="26"/>
          <w:szCs w:val="26"/>
        </w:rPr>
        <w:t xml:space="preserve"> Your ways</w:t>
      </w:r>
    </w:p>
    <w:p w14:paraId="75B1956C" w14:textId="2CCBFC06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        Db2                    Fm7</w:t>
      </w:r>
    </w:p>
    <w:p w14:paraId="38BE46D9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 xml:space="preserve">You are perfect in </w:t>
      </w:r>
      <w:proofErr w:type="gramStart"/>
      <w:r w:rsidRPr="00A12090">
        <w:rPr>
          <w:rFonts w:ascii="Courier New" w:hAnsi="Courier New" w:cs="Courier New"/>
          <w:bCs/>
          <w:sz w:val="26"/>
          <w:szCs w:val="26"/>
        </w:rPr>
        <w:t>all of</w:t>
      </w:r>
      <w:proofErr w:type="gramEnd"/>
      <w:r w:rsidRPr="00A12090">
        <w:rPr>
          <w:rFonts w:ascii="Courier New" w:hAnsi="Courier New" w:cs="Courier New"/>
          <w:bCs/>
          <w:sz w:val="26"/>
          <w:szCs w:val="26"/>
        </w:rPr>
        <w:t xml:space="preserve"> Your ways</w:t>
      </w:r>
    </w:p>
    <w:p w14:paraId="76B0BAFC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   Eb 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Ebsus</w:t>
      </w:r>
      <w:proofErr w:type="spellEnd"/>
      <w:r w:rsidRPr="00AB4C4D">
        <w:rPr>
          <w:rFonts w:ascii="Courier New" w:hAnsi="Courier New" w:cs="Courier New"/>
          <w:b/>
          <w:sz w:val="26"/>
          <w:szCs w:val="26"/>
        </w:rPr>
        <w:t xml:space="preserve"> Eb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14:paraId="750252AD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>To us</w:t>
      </w:r>
    </w:p>
    <w:p w14:paraId="752A9DDF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</w:p>
    <w:p w14:paraId="7EF76AEB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>Verse 3:</w:t>
      </w:r>
    </w:p>
    <w:p w14:paraId="14DBFC90" w14:textId="28903923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        Ab     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Absus</w:t>
      </w:r>
      <w:proofErr w:type="spellEnd"/>
      <w:r w:rsidRPr="00AB4C4D">
        <w:rPr>
          <w:rFonts w:ascii="Courier New" w:hAnsi="Courier New" w:cs="Courier New"/>
          <w:b/>
          <w:sz w:val="26"/>
          <w:szCs w:val="26"/>
        </w:rPr>
        <w:t xml:space="preserve">   </w:t>
      </w:r>
    </w:p>
    <w:p w14:paraId="5674E95E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>Oh this Love so undeniable</w:t>
      </w:r>
    </w:p>
    <w:p w14:paraId="5E2998CF" w14:textId="3FECCE14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Ab      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Absus</w:t>
      </w:r>
      <w:proofErr w:type="spellEnd"/>
      <w:r w:rsidRPr="00AB4C4D">
        <w:rPr>
          <w:rFonts w:ascii="Courier New" w:hAnsi="Courier New" w:cs="Courier New"/>
          <w:b/>
          <w:sz w:val="26"/>
          <w:szCs w:val="26"/>
        </w:rPr>
        <w:t xml:space="preserve">    </w:t>
      </w:r>
    </w:p>
    <w:p w14:paraId="7CD818FC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>I, I can hardly speak</w:t>
      </w:r>
    </w:p>
    <w:p w14:paraId="094368F2" w14:textId="7AAAB159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Ab       </w:t>
      </w:r>
      <w:proofErr w:type="spellStart"/>
      <w:r w:rsidRPr="00AB4C4D">
        <w:rPr>
          <w:rFonts w:ascii="Courier New" w:hAnsi="Courier New" w:cs="Courier New"/>
          <w:b/>
          <w:sz w:val="26"/>
          <w:szCs w:val="26"/>
        </w:rPr>
        <w:t>Absus</w:t>
      </w:r>
      <w:proofErr w:type="spellEnd"/>
      <w:r w:rsidRPr="00AB4C4D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7A1DC6E1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>Peace so unexplainable</w:t>
      </w:r>
    </w:p>
    <w:p w14:paraId="6363A411" w14:textId="0162AC9B" w:rsidR="00AB4C4D" w:rsidRPr="00A12090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12090">
        <w:rPr>
          <w:rFonts w:ascii="Courier New" w:hAnsi="Courier New" w:cs="Courier New"/>
          <w:b/>
          <w:sz w:val="26"/>
          <w:szCs w:val="26"/>
        </w:rPr>
        <w:t xml:space="preserve">Ab         </w:t>
      </w:r>
      <w:proofErr w:type="spellStart"/>
      <w:r w:rsidRPr="00A12090">
        <w:rPr>
          <w:rFonts w:ascii="Courier New" w:hAnsi="Courier New" w:cs="Courier New"/>
          <w:b/>
          <w:sz w:val="26"/>
          <w:szCs w:val="26"/>
        </w:rPr>
        <w:t>Absus</w:t>
      </w:r>
      <w:proofErr w:type="spellEnd"/>
      <w:r w:rsidRPr="00A12090">
        <w:rPr>
          <w:rFonts w:ascii="Courier New" w:hAnsi="Courier New" w:cs="Courier New"/>
          <w:b/>
          <w:sz w:val="26"/>
          <w:szCs w:val="26"/>
        </w:rPr>
        <w:t xml:space="preserve">   </w:t>
      </w:r>
    </w:p>
    <w:p w14:paraId="009A039C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>Like I can hardly think</w:t>
      </w:r>
    </w:p>
    <w:p w14:paraId="2F892C93" w14:textId="418460CB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 xml:space="preserve">       Db2      Ab/C</w:t>
      </w:r>
    </w:p>
    <w:p w14:paraId="3C7FC005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>As you call me, deeper still as You</w:t>
      </w:r>
    </w:p>
    <w:p w14:paraId="0BF66323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>Bbm7    Ab/C</w:t>
      </w:r>
    </w:p>
    <w:p w14:paraId="0645F34F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>Call me deeper still as You</w:t>
      </w:r>
    </w:p>
    <w:p w14:paraId="4493DD04" w14:textId="0E82253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>Db2     Ab/C              Bbm7</w:t>
      </w:r>
    </w:p>
    <w:p w14:paraId="7792A895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>Call me deeper still into love</w:t>
      </w:r>
    </w:p>
    <w:p w14:paraId="505A5CEE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  <w:r w:rsidRPr="00AB4C4D">
        <w:rPr>
          <w:rFonts w:ascii="Courier New" w:hAnsi="Courier New" w:cs="Courier New"/>
          <w:b/>
          <w:sz w:val="26"/>
          <w:szCs w:val="26"/>
        </w:rPr>
        <w:t>Eb</w:t>
      </w:r>
    </w:p>
    <w:p w14:paraId="35ABF998" w14:textId="77777777" w:rsidR="00AB4C4D" w:rsidRPr="00A12090" w:rsidRDefault="00AB4C4D" w:rsidP="00AB4C4D">
      <w:pPr>
        <w:rPr>
          <w:rFonts w:ascii="Courier New" w:hAnsi="Courier New" w:cs="Courier New"/>
          <w:bCs/>
          <w:sz w:val="26"/>
          <w:szCs w:val="26"/>
        </w:rPr>
      </w:pPr>
      <w:r w:rsidRPr="00A12090">
        <w:rPr>
          <w:rFonts w:ascii="Courier New" w:hAnsi="Courier New" w:cs="Courier New"/>
          <w:bCs/>
          <w:sz w:val="26"/>
          <w:szCs w:val="26"/>
        </w:rPr>
        <w:t>Love, love</w:t>
      </w:r>
    </w:p>
    <w:p w14:paraId="2192FB9C" w14:textId="77777777" w:rsidR="00AB4C4D" w:rsidRPr="00AB4C4D" w:rsidRDefault="00AB4C4D" w:rsidP="00AB4C4D">
      <w:pPr>
        <w:rPr>
          <w:rFonts w:ascii="Courier New" w:hAnsi="Courier New" w:cs="Courier New"/>
          <w:b/>
          <w:sz w:val="26"/>
          <w:szCs w:val="26"/>
        </w:rPr>
      </w:pPr>
    </w:p>
    <w:p w14:paraId="765A26B8" w14:textId="1ECB5CC7" w:rsidR="00BC191E" w:rsidRPr="00AB4C4D" w:rsidRDefault="00AB4C4D" w:rsidP="00AB4C4D">
      <w:r w:rsidRPr="00AB4C4D">
        <w:rPr>
          <w:rFonts w:ascii="Courier New" w:hAnsi="Courier New" w:cs="Courier New"/>
          <w:b/>
          <w:sz w:val="26"/>
          <w:szCs w:val="26"/>
        </w:rPr>
        <w:t>Repeat Chorus (2x):</w:t>
      </w:r>
    </w:p>
    <w:sectPr w:rsidR="00BC191E" w:rsidRPr="00AB4C4D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F53B" w14:textId="77777777" w:rsidR="008B41A4" w:rsidRDefault="008B41A4" w:rsidP="00C47270">
      <w:r>
        <w:separator/>
      </w:r>
    </w:p>
  </w:endnote>
  <w:endnote w:type="continuationSeparator" w:id="0">
    <w:p w14:paraId="00611536" w14:textId="77777777" w:rsidR="008B41A4" w:rsidRDefault="008B41A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CEE7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144F0B" w:rsidRPr="00144F0B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29E3EE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819E" w14:textId="77777777" w:rsidR="008B41A4" w:rsidRDefault="008B41A4" w:rsidP="00C47270">
      <w:r>
        <w:separator/>
      </w:r>
    </w:p>
  </w:footnote>
  <w:footnote w:type="continuationSeparator" w:id="0">
    <w:p w14:paraId="16BAF914" w14:textId="77777777" w:rsidR="008B41A4" w:rsidRDefault="008B41A4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91E"/>
    <w:rsid w:val="000318B4"/>
    <w:rsid w:val="000461C3"/>
    <w:rsid w:val="00053A87"/>
    <w:rsid w:val="0005797C"/>
    <w:rsid w:val="0006152F"/>
    <w:rsid w:val="00092893"/>
    <w:rsid w:val="000A5CD6"/>
    <w:rsid w:val="0013305C"/>
    <w:rsid w:val="001432BE"/>
    <w:rsid w:val="00144F0B"/>
    <w:rsid w:val="00157C9E"/>
    <w:rsid w:val="001A73AC"/>
    <w:rsid w:val="001F0131"/>
    <w:rsid w:val="00215EF5"/>
    <w:rsid w:val="002223F3"/>
    <w:rsid w:val="002510DC"/>
    <w:rsid w:val="00256149"/>
    <w:rsid w:val="002601C4"/>
    <w:rsid w:val="00276F88"/>
    <w:rsid w:val="002D760D"/>
    <w:rsid w:val="002F13A0"/>
    <w:rsid w:val="003370F2"/>
    <w:rsid w:val="00372155"/>
    <w:rsid w:val="003C70E4"/>
    <w:rsid w:val="004133C6"/>
    <w:rsid w:val="00422C80"/>
    <w:rsid w:val="00463522"/>
    <w:rsid w:val="004A7532"/>
    <w:rsid w:val="004B23C0"/>
    <w:rsid w:val="004C26E4"/>
    <w:rsid w:val="004F0DA0"/>
    <w:rsid w:val="005113ED"/>
    <w:rsid w:val="00550145"/>
    <w:rsid w:val="00564AF0"/>
    <w:rsid w:val="00586154"/>
    <w:rsid w:val="005B21D8"/>
    <w:rsid w:val="00624981"/>
    <w:rsid w:val="00626BE8"/>
    <w:rsid w:val="00627857"/>
    <w:rsid w:val="0065249F"/>
    <w:rsid w:val="006A752D"/>
    <w:rsid w:val="006C2676"/>
    <w:rsid w:val="00782B1E"/>
    <w:rsid w:val="007C3773"/>
    <w:rsid w:val="008323B2"/>
    <w:rsid w:val="00845000"/>
    <w:rsid w:val="0085164F"/>
    <w:rsid w:val="008548BE"/>
    <w:rsid w:val="008841B6"/>
    <w:rsid w:val="008A0D00"/>
    <w:rsid w:val="008B22F7"/>
    <w:rsid w:val="008B41A4"/>
    <w:rsid w:val="008C0B6F"/>
    <w:rsid w:val="009110C4"/>
    <w:rsid w:val="00916611"/>
    <w:rsid w:val="00960DCA"/>
    <w:rsid w:val="00994A51"/>
    <w:rsid w:val="009B4112"/>
    <w:rsid w:val="009C00A5"/>
    <w:rsid w:val="009C276D"/>
    <w:rsid w:val="009C5422"/>
    <w:rsid w:val="009D23C1"/>
    <w:rsid w:val="00A12090"/>
    <w:rsid w:val="00A15E4B"/>
    <w:rsid w:val="00A60151"/>
    <w:rsid w:val="00A61E69"/>
    <w:rsid w:val="00A63171"/>
    <w:rsid w:val="00AB4C4D"/>
    <w:rsid w:val="00B97DA3"/>
    <w:rsid w:val="00BA1F18"/>
    <w:rsid w:val="00BA68EB"/>
    <w:rsid w:val="00BB034D"/>
    <w:rsid w:val="00BC191E"/>
    <w:rsid w:val="00BC4EC3"/>
    <w:rsid w:val="00BE6D53"/>
    <w:rsid w:val="00C079B1"/>
    <w:rsid w:val="00C22DB6"/>
    <w:rsid w:val="00C445A1"/>
    <w:rsid w:val="00C47270"/>
    <w:rsid w:val="00C71A59"/>
    <w:rsid w:val="00C758B7"/>
    <w:rsid w:val="00C87690"/>
    <w:rsid w:val="00C9283F"/>
    <w:rsid w:val="00CA368D"/>
    <w:rsid w:val="00CA37B9"/>
    <w:rsid w:val="00D0442F"/>
    <w:rsid w:val="00D239CE"/>
    <w:rsid w:val="00D4546D"/>
    <w:rsid w:val="00D73507"/>
    <w:rsid w:val="00DB0D2E"/>
    <w:rsid w:val="00DD026A"/>
    <w:rsid w:val="00DE67E4"/>
    <w:rsid w:val="00E22823"/>
    <w:rsid w:val="00E23E99"/>
    <w:rsid w:val="00E3555F"/>
    <w:rsid w:val="00E537F4"/>
    <w:rsid w:val="00E662EA"/>
    <w:rsid w:val="00E91E3E"/>
    <w:rsid w:val="00EE5211"/>
    <w:rsid w:val="00F0312A"/>
    <w:rsid w:val="00F44E95"/>
    <w:rsid w:val="00F74F9D"/>
    <w:rsid w:val="00FC71DE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6614F"/>
  <w15:chartTrackingRefBased/>
  <w15:docId w15:val="{7724D78C-1AE2-4F8F-B450-E674C96B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5142-99B1-40E2-9301-C486EA4C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55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6</cp:revision>
  <cp:lastPrinted>2021-11-22T19:45:00Z</cp:lastPrinted>
  <dcterms:created xsi:type="dcterms:W3CDTF">2022-06-13T14:02:00Z</dcterms:created>
  <dcterms:modified xsi:type="dcterms:W3CDTF">2022-06-18T17:34:00Z</dcterms:modified>
  <cp:category>4</cp:category>
</cp:coreProperties>
</file>