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EF25" w14:textId="4285E0EE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  <w:r w:rsidRPr="00F25558">
        <w:rPr>
          <w:rFonts w:ascii="Courier New" w:hAnsi="Courier New" w:cs="Courier New"/>
          <w:b/>
          <w:sz w:val="26"/>
          <w:szCs w:val="26"/>
        </w:rPr>
        <w:t xml:space="preserve">God Is Great – </w:t>
      </w:r>
      <w:r w:rsidR="0030060F">
        <w:rPr>
          <w:rFonts w:ascii="Courier New" w:hAnsi="Courier New" w:cs="Courier New"/>
          <w:b/>
          <w:sz w:val="26"/>
          <w:szCs w:val="26"/>
        </w:rPr>
        <w:t xml:space="preserve">IPBC - </w:t>
      </w:r>
      <w:r w:rsidRPr="00F25558">
        <w:rPr>
          <w:rFonts w:ascii="Courier New" w:hAnsi="Courier New" w:cs="Courier New"/>
          <w:b/>
          <w:sz w:val="26"/>
          <w:szCs w:val="26"/>
        </w:rPr>
        <w:t>CCLI# 3375851</w:t>
      </w:r>
    </w:p>
    <w:p w14:paraId="5A73204D" w14:textId="746E65ED" w:rsidR="00F25558" w:rsidRPr="00F25558" w:rsidRDefault="00F25558" w:rsidP="00F25558">
      <w:pPr>
        <w:rPr>
          <w:rFonts w:ascii="Courier New" w:hAnsi="Courier New" w:cs="Courier New"/>
          <w:b/>
          <w:sz w:val="26"/>
          <w:szCs w:val="26"/>
        </w:rPr>
      </w:pPr>
    </w:p>
    <w:p w14:paraId="4A492F01" w14:textId="55BEABD4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Outline: Intro,V1,V2,Ch,Chtag,V3,Ch,Chtag,Bridge(4x),Ch(2x),End</w:t>
      </w:r>
    </w:p>
    <w:p w14:paraId="68074997" w14:textId="4C046063" w:rsidR="000B6CB1" w:rsidRDefault="000B6CB1" w:rsidP="00F25558">
      <w:pPr>
        <w:rPr>
          <w:rFonts w:ascii="Courier New" w:hAnsi="Courier New" w:cs="Courier New"/>
          <w:b/>
          <w:sz w:val="26"/>
          <w:szCs w:val="26"/>
        </w:rPr>
      </w:pPr>
    </w:p>
    <w:p w14:paraId="2EA79AE0" w14:textId="77777777" w:rsidR="007529F2" w:rsidRPr="007529F2" w:rsidRDefault="007529F2" w:rsidP="007529F2">
      <w:pPr>
        <w:rPr>
          <w:rFonts w:ascii="Courier New" w:hAnsi="Courier New" w:cs="Courier New"/>
          <w:b/>
          <w:sz w:val="26"/>
          <w:szCs w:val="26"/>
        </w:rPr>
      </w:pPr>
      <w:r w:rsidRPr="007529F2">
        <w:rPr>
          <w:rFonts w:ascii="Courier New" w:hAnsi="Courier New" w:cs="Courier New"/>
          <w:b/>
          <w:sz w:val="26"/>
          <w:szCs w:val="26"/>
        </w:rPr>
        <w:t>Intro (2x):</w:t>
      </w:r>
    </w:p>
    <w:p w14:paraId="14DC22D0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E A B A </w:t>
      </w:r>
    </w:p>
    <w:p w14:paraId="5C30325E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400931D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Verse 1:</w:t>
      </w:r>
    </w:p>
    <w:p w14:paraId="3BC8E775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 A              B</w:t>
      </w:r>
    </w:p>
    <w:p w14:paraId="256446C0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All creation cries to You</w:t>
      </w:r>
    </w:p>
    <w:p w14:paraId="12FB0606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        A             B</w:t>
      </w:r>
    </w:p>
    <w:p w14:paraId="4322D897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Worshipping in spirit and in truth</w:t>
      </w:r>
    </w:p>
    <w:p w14:paraId="2ADBEC7A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C#m7    A               B</w:t>
      </w:r>
    </w:p>
    <w:p w14:paraId="520BD312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Glory to the Faithful One</w:t>
      </w:r>
    </w:p>
    <w:p w14:paraId="2AAD2FB5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A81571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81571">
        <w:rPr>
          <w:rFonts w:ascii="Courier New" w:hAnsi="Courier New" w:cs="Courier New"/>
          <w:b/>
          <w:sz w:val="26"/>
          <w:szCs w:val="26"/>
        </w:rPr>
        <w:t xml:space="preserve">    B             A B A B</w:t>
      </w:r>
    </w:p>
    <w:p w14:paraId="510C083F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Jesus Christ, God’s Son</w:t>
      </w:r>
    </w:p>
    <w:p w14:paraId="55A53C64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3F0AAA8F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Verse 2:</w:t>
      </w:r>
    </w:p>
    <w:p w14:paraId="173E0ED0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 A               B</w:t>
      </w:r>
    </w:p>
    <w:p w14:paraId="42CAF364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All creation gives You praise</w:t>
      </w:r>
    </w:p>
    <w:p w14:paraId="7EE81525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A              B</w:t>
      </w:r>
    </w:p>
    <w:p w14:paraId="28803A22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You alone are truly great</w:t>
      </w:r>
    </w:p>
    <w:p w14:paraId="5A42F069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C#m7   A                B</w:t>
      </w:r>
    </w:p>
    <w:p w14:paraId="550DBF9D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You alone are God who reigns</w:t>
      </w:r>
    </w:p>
    <w:p w14:paraId="0B7CD137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C#m7 B     A B A B</w:t>
      </w:r>
    </w:p>
    <w:p w14:paraId="4E72E307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For eternity</w:t>
      </w:r>
    </w:p>
    <w:p w14:paraId="287C584A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4553D31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Chorus:</w:t>
      </w:r>
    </w:p>
    <w:p w14:paraId="3BD5184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E             A                B               A</w:t>
      </w:r>
    </w:p>
    <w:p w14:paraId="791050B9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God is great and His praise fills the earth fills the heavens</w:t>
      </w:r>
    </w:p>
    <w:p w14:paraId="01F5C49E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E            C#m7                     B</w:t>
      </w:r>
    </w:p>
    <w:p w14:paraId="4C849B2B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And Your name will be praised through all the world</w:t>
      </w:r>
    </w:p>
    <w:p w14:paraId="16419C30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E               A              B             A</w:t>
      </w:r>
    </w:p>
    <w:p w14:paraId="6E11A691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God is great, sing His praise all the earth all the heavens</w:t>
      </w:r>
    </w:p>
    <w:p w14:paraId="362FED4E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C#m7            A             B</w:t>
      </w:r>
    </w:p>
    <w:p w14:paraId="67AFA113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A81571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A81571">
        <w:rPr>
          <w:rFonts w:ascii="Courier New" w:hAnsi="Courier New" w:cs="Courier New"/>
          <w:bCs/>
          <w:sz w:val="26"/>
          <w:szCs w:val="26"/>
        </w:rPr>
        <w:t xml:space="preserve"> we’re living for the glory of Your name</w:t>
      </w:r>
    </w:p>
    <w:p w14:paraId="57C34AA4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7A134F44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Chorus Tag:</w:t>
      </w:r>
    </w:p>
    <w:p w14:paraId="51D4CDCD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B             A   C#m7 B </w:t>
      </w:r>
    </w:p>
    <w:p w14:paraId="6BE8131A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glory of Your name</w:t>
      </w:r>
    </w:p>
    <w:p w14:paraId="35370D2B" w14:textId="0ED2D23D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A81571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1C00FCBF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 A             B</w:t>
      </w:r>
    </w:p>
    <w:p w14:paraId="6CECE1DB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All to You oh God we bring</w:t>
      </w:r>
    </w:p>
    <w:p w14:paraId="56A190C8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      A               B</w:t>
      </w:r>
    </w:p>
    <w:p w14:paraId="0F3C3D2C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Jesus teach us how to live</w:t>
      </w:r>
    </w:p>
    <w:p w14:paraId="150385C6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C#m7       A            B</w:t>
      </w:r>
    </w:p>
    <w:p w14:paraId="432FA6AA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 Let your fire burn in us</w:t>
      </w:r>
    </w:p>
    <w:p w14:paraId="1619A845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A81571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A81571">
        <w:rPr>
          <w:rFonts w:ascii="Courier New" w:hAnsi="Courier New" w:cs="Courier New"/>
          <w:b/>
          <w:sz w:val="26"/>
          <w:szCs w:val="26"/>
        </w:rPr>
        <w:t xml:space="preserve">  B   A                B</w:t>
      </w:r>
    </w:p>
    <w:p w14:paraId="715910BE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 xml:space="preserve">That all may </w:t>
      </w:r>
      <w:proofErr w:type="gramStart"/>
      <w:r w:rsidRPr="00A81571">
        <w:rPr>
          <w:rFonts w:ascii="Courier New" w:hAnsi="Courier New" w:cs="Courier New"/>
          <w:bCs/>
          <w:sz w:val="26"/>
          <w:szCs w:val="26"/>
        </w:rPr>
        <w:t>hear</w:t>
      </w:r>
      <w:proofErr w:type="gramEnd"/>
      <w:r w:rsidRPr="00A81571">
        <w:rPr>
          <w:rFonts w:ascii="Courier New" w:hAnsi="Courier New" w:cs="Courier New"/>
          <w:bCs/>
          <w:sz w:val="26"/>
          <w:szCs w:val="26"/>
        </w:rPr>
        <w:t xml:space="preserve"> and all may see</w:t>
      </w:r>
    </w:p>
    <w:p w14:paraId="00E43347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4D8FCDC9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Repeat Chorus and Chorus Tag:</w:t>
      </w:r>
    </w:p>
    <w:p w14:paraId="20D66B3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A C#m7 B</w:t>
      </w:r>
    </w:p>
    <w:p w14:paraId="5CDB0D9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5AA45A8D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Bridge (4x):</w:t>
      </w:r>
    </w:p>
    <w:p w14:paraId="6E32BC1F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E    A      B     </w:t>
      </w:r>
    </w:p>
    <w:p w14:paraId="2B67D67E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Holy is the Lord,</w:t>
      </w:r>
    </w:p>
    <w:p w14:paraId="499C6289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C#m7 A</w:t>
      </w:r>
    </w:p>
    <w:p w14:paraId="0F7CF58B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whole earth sings</w:t>
      </w:r>
    </w:p>
    <w:p w14:paraId="47E48BD2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B</w:t>
      </w:r>
    </w:p>
    <w:p w14:paraId="25D4C537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whole earth sings</w:t>
      </w:r>
    </w:p>
    <w:p w14:paraId="6E9EA538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</w:p>
    <w:p w14:paraId="5735582B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34844928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>Ending:</w:t>
      </w:r>
    </w:p>
    <w:p w14:paraId="51F74DB6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C#m7            A             B</w:t>
      </w:r>
    </w:p>
    <w:p w14:paraId="176D1237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A81571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A81571">
        <w:rPr>
          <w:rFonts w:ascii="Courier New" w:hAnsi="Courier New" w:cs="Courier New"/>
          <w:bCs/>
          <w:sz w:val="26"/>
          <w:szCs w:val="26"/>
        </w:rPr>
        <w:t xml:space="preserve"> we’re living for the glory of Your name</w:t>
      </w:r>
    </w:p>
    <w:p w14:paraId="4E608C5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  E A B</w:t>
      </w:r>
    </w:p>
    <w:p w14:paraId="68F3CC13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glory of Your Name</w:t>
      </w:r>
    </w:p>
    <w:p w14:paraId="6BE8EE22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  E A B</w:t>
      </w:r>
    </w:p>
    <w:p w14:paraId="62048A82" w14:textId="77777777" w:rsidR="00A81571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r w:rsidRPr="00A81571">
        <w:rPr>
          <w:rFonts w:ascii="Courier New" w:hAnsi="Courier New" w:cs="Courier New"/>
          <w:bCs/>
          <w:sz w:val="26"/>
          <w:szCs w:val="26"/>
        </w:rPr>
        <w:t>The glory of Your Name</w:t>
      </w:r>
    </w:p>
    <w:p w14:paraId="63427651" w14:textId="77777777" w:rsidR="00A81571" w:rsidRPr="00A81571" w:rsidRDefault="00A81571" w:rsidP="00A81571">
      <w:pPr>
        <w:rPr>
          <w:rFonts w:ascii="Courier New" w:hAnsi="Courier New" w:cs="Courier New"/>
          <w:b/>
          <w:sz w:val="26"/>
          <w:szCs w:val="26"/>
        </w:rPr>
      </w:pPr>
      <w:r w:rsidRPr="00A81571">
        <w:rPr>
          <w:rFonts w:ascii="Courier New" w:hAnsi="Courier New" w:cs="Courier New"/>
          <w:b/>
          <w:sz w:val="26"/>
          <w:szCs w:val="26"/>
        </w:rPr>
        <w:t xml:space="preserve">                  E</w:t>
      </w:r>
    </w:p>
    <w:p w14:paraId="22FFB2F5" w14:textId="07C1DA25" w:rsidR="007A0A8A" w:rsidRPr="00A81571" w:rsidRDefault="00A81571" w:rsidP="00A81571">
      <w:pPr>
        <w:rPr>
          <w:rFonts w:ascii="Courier New" w:hAnsi="Courier New" w:cs="Courier New"/>
          <w:bCs/>
          <w:sz w:val="26"/>
          <w:szCs w:val="26"/>
        </w:rPr>
      </w:pPr>
      <w:bookmarkStart w:id="0" w:name="_GoBack"/>
      <w:r w:rsidRPr="00A81571">
        <w:rPr>
          <w:rFonts w:ascii="Courier New" w:hAnsi="Courier New" w:cs="Courier New"/>
          <w:bCs/>
          <w:sz w:val="26"/>
          <w:szCs w:val="26"/>
        </w:rPr>
        <w:t>The glory of Your Name</w:t>
      </w:r>
      <w:bookmarkEnd w:id="0"/>
    </w:p>
    <w:sectPr w:rsidR="007A0A8A" w:rsidRPr="00A81571" w:rsidSect="00C566E7">
      <w:footerReference w:type="default" r:id="rId6"/>
      <w:pgSz w:w="12240" w:h="15840"/>
      <w:pgMar w:top="216" w:right="864" w:bottom="21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F28B" w14:textId="77777777" w:rsidR="0062457C" w:rsidRDefault="0062457C" w:rsidP="00C47270">
      <w:r>
        <w:separator/>
      </w:r>
    </w:p>
  </w:endnote>
  <w:endnote w:type="continuationSeparator" w:id="0">
    <w:p w14:paraId="7FE8A443" w14:textId="77777777" w:rsidR="0062457C" w:rsidRDefault="0062457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FD18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A0A8A" w:rsidRPr="007A0A8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EFA52D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81087" w14:textId="77777777" w:rsidR="0062457C" w:rsidRDefault="0062457C" w:rsidP="00C47270">
      <w:r>
        <w:separator/>
      </w:r>
    </w:p>
  </w:footnote>
  <w:footnote w:type="continuationSeparator" w:id="0">
    <w:p w14:paraId="6337BBCF" w14:textId="77777777" w:rsidR="0062457C" w:rsidRDefault="0062457C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81"/>
    <w:rsid w:val="000318B4"/>
    <w:rsid w:val="000461C3"/>
    <w:rsid w:val="0005797C"/>
    <w:rsid w:val="0006152F"/>
    <w:rsid w:val="000A465F"/>
    <w:rsid w:val="000B6CB1"/>
    <w:rsid w:val="0013305C"/>
    <w:rsid w:val="001432BE"/>
    <w:rsid w:val="001A73AC"/>
    <w:rsid w:val="001F0131"/>
    <w:rsid w:val="00215EF5"/>
    <w:rsid w:val="002601C4"/>
    <w:rsid w:val="002D760D"/>
    <w:rsid w:val="0030060F"/>
    <w:rsid w:val="003370F2"/>
    <w:rsid w:val="00372155"/>
    <w:rsid w:val="004A7532"/>
    <w:rsid w:val="004C26E4"/>
    <w:rsid w:val="00550145"/>
    <w:rsid w:val="00564AF0"/>
    <w:rsid w:val="0062457C"/>
    <w:rsid w:val="0065249F"/>
    <w:rsid w:val="007529F2"/>
    <w:rsid w:val="00782B1E"/>
    <w:rsid w:val="007A0A8A"/>
    <w:rsid w:val="007E32E1"/>
    <w:rsid w:val="008323B2"/>
    <w:rsid w:val="00845000"/>
    <w:rsid w:val="0085164F"/>
    <w:rsid w:val="008548BE"/>
    <w:rsid w:val="008B22F7"/>
    <w:rsid w:val="009110C4"/>
    <w:rsid w:val="009624EF"/>
    <w:rsid w:val="009B4112"/>
    <w:rsid w:val="009C276D"/>
    <w:rsid w:val="00A15E4B"/>
    <w:rsid w:val="00A524FF"/>
    <w:rsid w:val="00A61E69"/>
    <w:rsid w:val="00A63171"/>
    <w:rsid w:val="00A81571"/>
    <w:rsid w:val="00BA1F18"/>
    <w:rsid w:val="00BC4EC3"/>
    <w:rsid w:val="00C22DB6"/>
    <w:rsid w:val="00C445A1"/>
    <w:rsid w:val="00C47270"/>
    <w:rsid w:val="00C566E7"/>
    <w:rsid w:val="00C7198E"/>
    <w:rsid w:val="00C71A59"/>
    <w:rsid w:val="00C758B7"/>
    <w:rsid w:val="00C75E21"/>
    <w:rsid w:val="00C87690"/>
    <w:rsid w:val="00C9283F"/>
    <w:rsid w:val="00CC0981"/>
    <w:rsid w:val="00D239CE"/>
    <w:rsid w:val="00D4546D"/>
    <w:rsid w:val="00D73507"/>
    <w:rsid w:val="00DE67E4"/>
    <w:rsid w:val="00DF3C6B"/>
    <w:rsid w:val="00E2593D"/>
    <w:rsid w:val="00E3555F"/>
    <w:rsid w:val="00E537F4"/>
    <w:rsid w:val="00E662EA"/>
    <w:rsid w:val="00EA4F6B"/>
    <w:rsid w:val="00ED3F81"/>
    <w:rsid w:val="00EE5211"/>
    <w:rsid w:val="00F25558"/>
    <w:rsid w:val="00FD0BAF"/>
    <w:rsid w:val="00FD24C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AD46D"/>
  <w15:chartTrackingRefBased/>
  <w15:docId w15:val="{DF86D3C3-A5CD-4C79-9E98-2D66306E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2019-07-04T13:02:00Z</cp:lastPrinted>
  <dcterms:created xsi:type="dcterms:W3CDTF">2019-11-06T13:05:00Z</dcterms:created>
  <dcterms:modified xsi:type="dcterms:W3CDTF">2020-02-17T15:04:00Z</dcterms:modified>
</cp:coreProperties>
</file>