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915B" w14:textId="700BF7B8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>Cornerstone – CCLI# 6158927</w:t>
      </w:r>
      <w:r w:rsidR="001C0552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1C0552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1C0552">
        <w:rPr>
          <w:rFonts w:ascii="Courier New" w:hAnsi="Courier New" w:cs="Courier New"/>
          <w:b/>
          <w:sz w:val="26"/>
          <w:szCs w:val="26"/>
        </w:rPr>
        <w:t>=71</w:t>
      </w:r>
    </w:p>
    <w:p w14:paraId="0B5B416E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</w:p>
    <w:p w14:paraId="46E9C59E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>Intro:</w:t>
      </w:r>
    </w:p>
    <w:p w14:paraId="114F2222" w14:textId="77777777" w:rsidR="00875B66" w:rsidRPr="00550AE3" w:rsidRDefault="00875B66" w:rsidP="00875B66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>-A-</w:t>
      </w:r>
      <w:r w:rsidRPr="00550AE3">
        <w:rPr>
          <w:rFonts w:ascii="Courier New" w:hAnsi="Courier New" w:cs="Courier New"/>
          <w:b/>
          <w:sz w:val="26"/>
          <w:szCs w:val="26"/>
        </w:rPr>
        <w:t>F#m</w:t>
      </w:r>
      <w:r>
        <w:rPr>
          <w:rFonts w:ascii="Courier New" w:hAnsi="Courier New" w:cs="Courier New"/>
          <w:b/>
          <w:sz w:val="26"/>
          <w:szCs w:val="26"/>
        </w:rPr>
        <w:t>-F#m-</w:t>
      </w:r>
      <w:r w:rsidRPr="00550AE3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E </w:t>
      </w:r>
    </w:p>
    <w:p w14:paraId="23DD1CC3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</w:p>
    <w:p w14:paraId="74A53755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>Verse 1:</w:t>
      </w:r>
    </w:p>
    <w:p w14:paraId="0148B790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A </w:t>
      </w:r>
    </w:p>
    <w:p w14:paraId="5DB6B034" w14:textId="77777777" w:rsidR="00550AE3" w:rsidRP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 xml:space="preserve">My hope is built on nothing </w:t>
      </w:r>
      <w:proofErr w:type="gramStart"/>
      <w:r w:rsidR="00550AE3" w:rsidRPr="00550AE3">
        <w:rPr>
          <w:rFonts w:ascii="Courier New" w:hAnsi="Courier New" w:cs="Courier New"/>
          <w:sz w:val="26"/>
          <w:szCs w:val="26"/>
        </w:rPr>
        <w:t>less</w:t>
      </w:r>
      <w:proofErr w:type="gramEnd"/>
    </w:p>
    <w:p w14:paraId="4492B121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D        </w:t>
      </w:r>
      <w:r w:rsidR="00EB69C0"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           E </w:t>
      </w:r>
    </w:p>
    <w:p w14:paraId="4AA2160E" w14:textId="77777777" w:rsidR="00550AE3" w:rsidRP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proofErr w:type="gramStart"/>
      <w:r w:rsidR="00550AE3" w:rsidRPr="00550AE3">
        <w:rPr>
          <w:rFonts w:ascii="Courier New" w:hAnsi="Courier New" w:cs="Courier New"/>
          <w:sz w:val="26"/>
          <w:szCs w:val="26"/>
        </w:rPr>
        <w:t>Than</w:t>
      </w:r>
      <w:proofErr w:type="gramEnd"/>
      <w:r w:rsidR="00550AE3" w:rsidRPr="00550AE3">
        <w:rPr>
          <w:rFonts w:ascii="Courier New" w:hAnsi="Courier New" w:cs="Courier New"/>
          <w:sz w:val="26"/>
          <w:szCs w:val="26"/>
        </w:rPr>
        <w:t xml:space="preserve"> Jesus' blood and righteousness</w:t>
      </w:r>
    </w:p>
    <w:p w14:paraId="4734F379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F#m          </w:t>
      </w:r>
      <w:r w:rsidR="00EB69C0"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11601B">
        <w:rPr>
          <w:rFonts w:ascii="Courier New" w:hAnsi="Courier New" w:cs="Courier New"/>
          <w:b/>
          <w:sz w:val="26"/>
          <w:szCs w:val="26"/>
        </w:rPr>
        <w:t>A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/E </w:t>
      </w:r>
    </w:p>
    <w:p w14:paraId="556D415F" w14:textId="77777777" w:rsidR="00550AE3" w:rsidRP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 xml:space="preserve">I dare not trust the sweetest </w:t>
      </w:r>
      <w:proofErr w:type="gramStart"/>
      <w:r w:rsidR="00550AE3" w:rsidRPr="00550AE3">
        <w:rPr>
          <w:rFonts w:ascii="Courier New" w:hAnsi="Courier New" w:cs="Courier New"/>
          <w:sz w:val="26"/>
          <w:szCs w:val="26"/>
        </w:rPr>
        <w:t>frame</w:t>
      </w:r>
      <w:proofErr w:type="gramEnd"/>
    </w:p>
    <w:p w14:paraId="5B71C03D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D    </w:t>
      </w:r>
      <w:r w:rsidR="00EB69C0"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    E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gramStart"/>
      <w:r w:rsidRPr="00550AE3">
        <w:rPr>
          <w:rFonts w:ascii="Courier New" w:hAnsi="Courier New" w:cs="Courier New"/>
          <w:b/>
          <w:sz w:val="26"/>
          <w:szCs w:val="26"/>
        </w:rPr>
        <w:t xml:space="preserve">A </w:t>
      </w:r>
      <w:r w:rsidR="00EB69C0">
        <w:rPr>
          <w:rFonts w:ascii="Courier New" w:hAnsi="Courier New" w:cs="Courier New"/>
          <w:b/>
          <w:sz w:val="26"/>
          <w:szCs w:val="26"/>
        </w:rPr>
        <w:t xml:space="preserve"> A</w:t>
      </w:r>
      <w:proofErr w:type="gramEnd"/>
    </w:p>
    <w:p w14:paraId="35E8BF20" w14:textId="77777777" w:rsid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 xml:space="preserve">But wholly trust is Jesus' </w:t>
      </w:r>
      <w:proofErr w:type="gramStart"/>
      <w:r w:rsidR="00550AE3" w:rsidRPr="00550AE3">
        <w:rPr>
          <w:rFonts w:ascii="Courier New" w:hAnsi="Courier New" w:cs="Courier New"/>
          <w:sz w:val="26"/>
          <w:szCs w:val="26"/>
        </w:rPr>
        <w:t>name</w:t>
      </w:r>
      <w:proofErr w:type="gramEnd"/>
    </w:p>
    <w:p w14:paraId="3CF8F5BC" w14:textId="77777777" w:rsidR="00EB69C0" w:rsidRDefault="00EB69C0" w:rsidP="00550AE3">
      <w:pPr>
        <w:rPr>
          <w:rFonts w:ascii="Courier New" w:hAnsi="Courier New" w:cs="Courier New"/>
          <w:sz w:val="26"/>
          <w:szCs w:val="26"/>
        </w:rPr>
      </w:pPr>
    </w:p>
    <w:p w14:paraId="35F7EF3C" w14:textId="77777777" w:rsidR="00EB69C0" w:rsidRPr="00EB69C0" w:rsidRDefault="00EB69C0" w:rsidP="00550AE3">
      <w:pPr>
        <w:rPr>
          <w:rFonts w:ascii="Courier New" w:hAnsi="Courier New" w:cs="Courier New"/>
          <w:b/>
          <w:sz w:val="26"/>
          <w:szCs w:val="26"/>
        </w:rPr>
      </w:pPr>
      <w:r w:rsidRPr="00EB69C0">
        <w:rPr>
          <w:rFonts w:ascii="Courier New" w:hAnsi="Courier New" w:cs="Courier New"/>
          <w:b/>
          <w:sz w:val="26"/>
          <w:szCs w:val="26"/>
        </w:rPr>
        <w:t>Repeat Verse 1:</w:t>
      </w:r>
    </w:p>
    <w:p w14:paraId="03A1A4A5" w14:textId="77777777" w:rsidR="00550AE3" w:rsidRPr="00550AE3" w:rsidRDefault="00550AE3" w:rsidP="00550AE3">
      <w:pPr>
        <w:rPr>
          <w:rFonts w:ascii="Courier New" w:hAnsi="Courier New" w:cs="Courier New"/>
          <w:sz w:val="26"/>
          <w:szCs w:val="26"/>
        </w:rPr>
      </w:pPr>
    </w:p>
    <w:p w14:paraId="6B360B3B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>Chorus:</w:t>
      </w:r>
    </w:p>
    <w:p w14:paraId="1359C69B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       D      F#m   E </w:t>
      </w:r>
    </w:p>
    <w:p w14:paraId="7624D8A2" w14:textId="77777777" w:rsidR="00550AE3" w:rsidRPr="00550AE3" w:rsidRDefault="00550AE3" w:rsidP="00550AE3">
      <w:pPr>
        <w:rPr>
          <w:rFonts w:ascii="Courier New" w:hAnsi="Courier New" w:cs="Courier New"/>
          <w:sz w:val="26"/>
          <w:szCs w:val="26"/>
        </w:rPr>
      </w:pPr>
      <w:r w:rsidRPr="00550AE3">
        <w:rPr>
          <w:rFonts w:ascii="Courier New" w:hAnsi="Courier New" w:cs="Courier New"/>
          <w:sz w:val="26"/>
          <w:szCs w:val="26"/>
        </w:rPr>
        <w:t>Christ alone, Cornerstone</w:t>
      </w:r>
    </w:p>
    <w:p w14:paraId="7E97C51F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A/C#      D             F#m      E </w:t>
      </w:r>
    </w:p>
    <w:p w14:paraId="1F722349" w14:textId="77777777" w:rsidR="00550AE3" w:rsidRPr="00550AE3" w:rsidRDefault="00550AE3" w:rsidP="00550AE3">
      <w:pPr>
        <w:rPr>
          <w:rFonts w:ascii="Courier New" w:hAnsi="Courier New" w:cs="Courier New"/>
          <w:sz w:val="26"/>
          <w:szCs w:val="26"/>
        </w:rPr>
      </w:pPr>
      <w:r w:rsidRPr="00550AE3">
        <w:rPr>
          <w:rFonts w:ascii="Courier New" w:hAnsi="Courier New" w:cs="Courier New"/>
          <w:sz w:val="26"/>
          <w:szCs w:val="26"/>
        </w:rPr>
        <w:t xml:space="preserve">Weak made strong in the Savior's </w:t>
      </w:r>
      <w:proofErr w:type="gramStart"/>
      <w:r w:rsidRPr="00550AE3">
        <w:rPr>
          <w:rFonts w:ascii="Courier New" w:hAnsi="Courier New" w:cs="Courier New"/>
          <w:sz w:val="26"/>
          <w:szCs w:val="26"/>
        </w:rPr>
        <w:t>love</w:t>
      </w:r>
      <w:proofErr w:type="gramEnd"/>
    </w:p>
    <w:p w14:paraId="78C06615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A/C#        D </w:t>
      </w:r>
    </w:p>
    <w:p w14:paraId="0819272C" w14:textId="77777777" w:rsidR="00550AE3" w:rsidRPr="00550AE3" w:rsidRDefault="00550AE3" w:rsidP="00550AE3">
      <w:pPr>
        <w:rPr>
          <w:rFonts w:ascii="Courier New" w:hAnsi="Courier New" w:cs="Courier New"/>
          <w:sz w:val="26"/>
          <w:szCs w:val="26"/>
        </w:rPr>
      </w:pPr>
      <w:r w:rsidRPr="00550AE3">
        <w:rPr>
          <w:rFonts w:ascii="Courier New" w:hAnsi="Courier New" w:cs="Courier New"/>
          <w:sz w:val="26"/>
          <w:szCs w:val="26"/>
        </w:rPr>
        <w:t>Through the storm</w:t>
      </w:r>
    </w:p>
    <w:p w14:paraId="48007A0E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F#m   E </w:t>
      </w:r>
    </w:p>
    <w:p w14:paraId="55575855" w14:textId="77777777" w:rsidR="00550AE3" w:rsidRPr="00550AE3" w:rsidRDefault="00550AE3" w:rsidP="00550AE3">
      <w:pPr>
        <w:rPr>
          <w:rFonts w:ascii="Courier New" w:hAnsi="Courier New" w:cs="Courier New"/>
          <w:sz w:val="26"/>
          <w:szCs w:val="26"/>
        </w:rPr>
      </w:pPr>
      <w:r w:rsidRPr="00550AE3">
        <w:rPr>
          <w:rFonts w:ascii="Courier New" w:hAnsi="Courier New" w:cs="Courier New"/>
          <w:sz w:val="26"/>
          <w:szCs w:val="26"/>
        </w:rPr>
        <w:t>He is Lord</w:t>
      </w:r>
    </w:p>
    <w:p w14:paraId="12E48847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        A </w:t>
      </w:r>
      <w:r w:rsidR="00EB69C0">
        <w:rPr>
          <w:rFonts w:ascii="Courier New" w:hAnsi="Courier New" w:cs="Courier New"/>
          <w:b/>
          <w:sz w:val="26"/>
          <w:szCs w:val="26"/>
        </w:rPr>
        <w:t>A</w:t>
      </w:r>
    </w:p>
    <w:p w14:paraId="644CC5A3" w14:textId="77777777" w:rsidR="00550AE3" w:rsidRPr="00550AE3" w:rsidRDefault="00550AE3" w:rsidP="00550AE3">
      <w:pPr>
        <w:rPr>
          <w:rFonts w:ascii="Courier New" w:hAnsi="Courier New" w:cs="Courier New"/>
          <w:sz w:val="26"/>
          <w:szCs w:val="26"/>
        </w:rPr>
      </w:pPr>
      <w:r w:rsidRPr="00550AE3">
        <w:rPr>
          <w:rFonts w:ascii="Courier New" w:hAnsi="Courier New" w:cs="Courier New"/>
          <w:sz w:val="26"/>
          <w:szCs w:val="26"/>
        </w:rPr>
        <w:t>Lord of all</w:t>
      </w:r>
    </w:p>
    <w:p w14:paraId="7046E0BE" w14:textId="77777777" w:rsidR="00550AE3" w:rsidRPr="00550AE3" w:rsidRDefault="00550AE3" w:rsidP="00550AE3">
      <w:pPr>
        <w:rPr>
          <w:rFonts w:ascii="Courier New" w:hAnsi="Courier New" w:cs="Courier New"/>
          <w:sz w:val="26"/>
          <w:szCs w:val="26"/>
        </w:rPr>
      </w:pPr>
    </w:p>
    <w:p w14:paraId="6A28D3C1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>Verse 2:</w:t>
      </w:r>
    </w:p>
    <w:p w14:paraId="3B508155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A </w:t>
      </w:r>
    </w:p>
    <w:p w14:paraId="1A7E7B23" w14:textId="77777777" w:rsidR="00550AE3" w:rsidRP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>When darkness seems to hide His face</w:t>
      </w:r>
    </w:p>
    <w:p w14:paraId="0146BEB7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D       </w:t>
      </w:r>
      <w:r w:rsidR="00EB69C0"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      E </w:t>
      </w:r>
    </w:p>
    <w:p w14:paraId="120F3385" w14:textId="77777777" w:rsidR="00550AE3" w:rsidRP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 xml:space="preserve">I rest on His unchanging </w:t>
      </w:r>
      <w:proofErr w:type="gramStart"/>
      <w:r w:rsidR="00550AE3" w:rsidRPr="00550AE3">
        <w:rPr>
          <w:rFonts w:ascii="Courier New" w:hAnsi="Courier New" w:cs="Courier New"/>
          <w:sz w:val="26"/>
          <w:szCs w:val="26"/>
        </w:rPr>
        <w:t>grace</w:t>
      </w:r>
      <w:proofErr w:type="gramEnd"/>
    </w:p>
    <w:p w14:paraId="6C384244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F#m     </w:t>
      </w:r>
      <w:r w:rsidR="00EB69C0"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11601B">
        <w:rPr>
          <w:rFonts w:ascii="Courier New" w:hAnsi="Courier New" w:cs="Courier New"/>
          <w:b/>
          <w:sz w:val="26"/>
          <w:szCs w:val="26"/>
        </w:rPr>
        <w:t>A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/E </w:t>
      </w:r>
    </w:p>
    <w:p w14:paraId="455324F3" w14:textId="77777777" w:rsidR="00550AE3" w:rsidRP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>In every high and stormy gale</w:t>
      </w:r>
    </w:p>
    <w:p w14:paraId="21BD5246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D        </w:t>
      </w:r>
      <w:r w:rsidR="00EB69C0"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E  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  A </w:t>
      </w:r>
    </w:p>
    <w:p w14:paraId="770A12A8" w14:textId="77777777" w:rsidR="00550AE3" w:rsidRP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 xml:space="preserve">My anchor holds within the </w:t>
      </w:r>
      <w:proofErr w:type="gramStart"/>
      <w:r w:rsidR="00550AE3" w:rsidRPr="00550AE3">
        <w:rPr>
          <w:rFonts w:ascii="Courier New" w:hAnsi="Courier New" w:cs="Courier New"/>
          <w:sz w:val="26"/>
          <w:szCs w:val="26"/>
        </w:rPr>
        <w:t>veil</w:t>
      </w:r>
      <w:proofErr w:type="gramEnd"/>
    </w:p>
    <w:p w14:paraId="587A9EF5" w14:textId="4D789756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D       </w:t>
      </w:r>
      <w:r w:rsidR="00B60496"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E  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B60496"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 A </w:t>
      </w:r>
      <w:r w:rsidR="004F4455">
        <w:rPr>
          <w:rFonts w:ascii="Courier New" w:hAnsi="Courier New" w:cs="Courier New"/>
          <w:b/>
          <w:sz w:val="26"/>
          <w:szCs w:val="26"/>
        </w:rPr>
        <w:t xml:space="preserve">  A</w:t>
      </w:r>
    </w:p>
    <w:p w14:paraId="7330F471" w14:textId="1DCBF132" w:rsid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>My anchor holds within the veil</w:t>
      </w:r>
      <w:r w:rsidR="001C0552">
        <w:rPr>
          <w:rFonts w:ascii="Courier New" w:hAnsi="Courier New" w:cs="Courier New"/>
          <w:sz w:val="26"/>
          <w:szCs w:val="26"/>
        </w:rPr>
        <w:t xml:space="preserve"> (Octave+)</w:t>
      </w:r>
    </w:p>
    <w:p w14:paraId="381E9248" w14:textId="77777777" w:rsidR="00EB69C0" w:rsidRDefault="00EB69C0" w:rsidP="00550AE3">
      <w:pPr>
        <w:rPr>
          <w:rFonts w:ascii="Courier New" w:hAnsi="Courier New" w:cs="Courier New"/>
          <w:sz w:val="26"/>
          <w:szCs w:val="26"/>
        </w:rPr>
      </w:pPr>
    </w:p>
    <w:p w14:paraId="07DE981F" w14:textId="792D78AC" w:rsidR="00EB69C0" w:rsidRPr="00EB69C0" w:rsidRDefault="00EB69C0" w:rsidP="00550AE3">
      <w:pPr>
        <w:rPr>
          <w:rFonts w:ascii="Courier New" w:hAnsi="Courier New" w:cs="Courier New"/>
          <w:b/>
          <w:sz w:val="26"/>
          <w:szCs w:val="26"/>
        </w:rPr>
      </w:pPr>
      <w:r w:rsidRPr="00EB69C0">
        <w:rPr>
          <w:rFonts w:ascii="Courier New" w:hAnsi="Courier New" w:cs="Courier New"/>
          <w:b/>
          <w:sz w:val="26"/>
          <w:szCs w:val="26"/>
        </w:rPr>
        <w:t xml:space="preserve">Repeat </w:t>
      </w:r>
      <w:proofErr w:type="gramStart"/>
      <w:r w:rsidRPr="00EB69C0">
        <w:rPr>
          <w:rFonts w:ascii="Courier New" w:hAnsi="Courier New" w:cs="Courier New"/>
          <w:b/>
          <w:sz w:val="26"/>
          <w:szCs w:val="26"/>
        </w:rPr>
        <w:t>Chorus</w:t>
      </w:r>
      <w:r w:rsidR="001C0552">
        <w:rPr>
          <w:rFonts w:ascii="Courier New" w:hAnsi="Courier New" w:cs="Courier New"/>
          <w:b/>
          <w:sz w:val="26"/>
          <w:szCs w:val="26"/>
        </w:rPr>
        <w:t>(</w:t>
      </w:r>
      <w:proofErr w:type="gramEnd"/>
      <w:r w:rsidR="001C0552">
        <w:rPr>
          <w:rFonts w:ascii="Courier New" w:hAnsi="Courier New" w:cs="Courier New"/>
          <w:b/>
          <w:sz w:val="26"/>
          <w:szCs w:val="26"/>
        </w:rPr>
        <w:t>Octave+)</w:t>
      </w:r>
      <w:r w:rsidRPr="00EB69C0">
        <w:rPr>
          <w:rFonts w:ascii="Courier New" w:hAnsi="Courier New" w:cs="Courier New"/>
          <w:b/>
          <w:sz w:val="26"/>
          <w:szCs w:val="26"/>
        </w:rPr>
        <w:t>:</w:t>
      </w:r>
    </w:p>
    <w:p w14:paraId="017E8713" w14:textId="77777777" w:rsidR="00550AE3" w:rsidRPr="00550AE3" w:rsidRDefault="00550AE3" w:rsidP="00550AE3">
      <w:pPr>
        <w:rPr>
          <w:rFonts w:ascii="Courier New" w:hAnsi="Courier New" w:cs="Courier New"/>
          <w:sz w:val="26"/>
          <w:szCs w:val="26"/>
        </w:rPr>
      </w:pPr>
    </w:p>
    <w:p w14:paraId="6E10A503" w14:textId="77777777" w:rsidR="00550AE3" w:rsidRPr="00550AE3" w:rsidRDefault="00EB69C0" w:rsidP="00550AE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550AE3" w:rsidRPr="00550AE3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14:paraId="0F975E61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      F#m </w:t>
      </w:r>
      <w:r w:rsidR="002259F0">
        <w:rPr>
          <w:rFonts w:ascii="Courier New" w:hAnsi="Courier New" w:cs="Courier New"/>
          <w:b/>
          <w:sz w:val="26"/>
          <w:szCs w:val="26"/>
        </w:rPr>
        <w:t>F#m</w:t>
      </w:r>
    </w:p>
    <w:p w14:paraId="3D0C58AD" w14:textId="77777777" w:rsidR="00550AE3" w:rsidRPr="00550AE3" w:rsidRDefault="00550AE3" w:rsidP="00550AE3">
      <w:pPr>
        <w:rPr>
          <w:rFonts w:ascii="Courier New" w:hAnsi="Courier New" w:cs="Courier New"/>
          <w:sz w:val="26"/>
          <w:szCs w:val="26"/>
        </w:rPr>
      </w:pPr>
      <w:r w:rsidRPr="00550AE3">
        <w:rPr>
          <w:rFonts w:ascii="Courier New" w:hAnsi="Courier New" w:cs="Courier New"/>
          <w:sz w:val="26"/>
          <w:szCs w:val="26"/>
        </w:rPr>
        <w:t>He is Lord</w:t>
      </w:r>
    </w:p>
    <w:p w14:paraId="1DB2A97C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        D   E </w:t>
      </w:r>
    </w:p>
    <w:p w14:paraId="6A1CBC35" w14:textId="77777777" w:rsidR="00550AE3" w:rsidRDefault="00550AE3" w:rsidP="00550AE3">
      <w:pPr>
        <w:rPr>
          <w:rFonts w:ascii="Courier New" w:hAnsi="Courier New" w:cs="Courier New"/>
          <w:sz w:val="26"/>
          <w:szCs w:val="26"/>
        </w:rPr>
      </w:pPr>
      <w:r w:rsidRPr="00550AE3">
        <w:rPr>
          <w:rFonts w:ascii="Courier New" w:hAnsi="Courier New" w:cs="Courier New"/>
          <w:sz w:val="26"/>
          <w:szCs w:val="26"/>
        </w:rPr>
        <w:t>Lord of all</w:t>
      </w:r>
    </w:p>
    <w:p w14:paraId="6B6D2600" w14:textId="77777777" w:rsidR="00EB69C0" w:rsidRDefault="00EB69C0" w:rsidP="00550AE3">
      <w:pPr>
        <w:rPr>
          <w:rFonts w:ascii="Courier New" w:hAnsi="Courier New" w:cs="Courier New"/>
          <w:sz w:val="26"/>
          <w:szCs w:val="26"/>
        </w:rPr>
      </w:pPr>
    </w:p>
    <w:p w14:paraId="3718FC61" w14:textId="3B35887D" w:rsidR="001C0552" w:rsidRPr="00EB69C0" w:rsidRDefault="001C0552" w:rsidP="001C0552">
      <w:pPr>
        <w:rPr>
          <w:rFonts w:ascii="Courier New" w:hAnsi="Courier New" w:cs="Courier New"/>
          <w:b/>
          <w:sz w:val="26"/>
          <w:szCs w:val="26"/>
        </w:rPr>
      </w:pPr>
      <w:r w:rsidRPr="00EB69C0">
        <w:rPr>
          <w:rFonts w:ascii="Courier New" w:hAnsi="Courier New" w:cs="Courier New"/>
          <w:b/>
          <w:sz w:val="26"/>
          <w:szCs w:val="26"/>
        </w:rPr>
        <w:t xml:space="preserve">Repeat </w:t>
      </w:r>
      <w:proofErr w:type="gramStart"/>
      <w:r w:rsidRPr="00EB69C0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(</w:t>
      </w:r>
      <w:proofErr w:type="gramEnd"/>
      <w:r>
        <w:rPr>
          <w:rFonts w:ascii="Courier New" w:hAnsi="Courier New" w:cs="Courier New"/>
          <w:b/>
          <w:sz w:val="26"/>
          <w:szCs w:val="26"/>
        </w:rPr>
        <w:t>Octave+</w:t>
      </w:r>
      <w:r>
        <w:rPr>
          <w:rFonts w:ascii="Courier New" w:hAnsi="Courier New" w:cs="Courier New"/>
          <w:b/>
          <w:sz w:val="26"/>
          <w:szCs w:val="26"/>
        </w:rPr>
        <w:t xml:space="preserve"> 2x)</w:t>
      </w:r>
      <w:r w:rsidRPr="00EB69C0">
        <w:rPr>
          <w:rFonts w:ascii="Courier New" w:hAnsi="Courier New" w:cs="Courier New"/>
          <w:b/>
          <w:sz w:val="26"/>
          <w:szCs w:val="26"/>
        </w:rPr>
        <w:t>:</w:t>
      </w:r>
    </w:p>
    <w:p w14:paraId="242CB709" w14:textId="0FCBB7DE" w:rsidR="00550AE3" w:rsidRPr="001C0552" w:rsidRDefault="001C0552" w:rsidP="00550AE3">
      <w:pPr>
        <w:rPr>
          <w:rFonts w:ascii="Courier New" w:hAnsi="Courier New" w:cs="Courier New"/>
          <w:b/>
          <w:bCs/>
          <w:sz w:val="26"/>
          <w:szCs w:val="26"/>
        </w:rPr>
      </w:pPr>
      <w:r w:rsidRPr="001C0552">
        <w:rPr>
          <w:rFonts w:ascii="Courier New" w:hAnsi="Courier New" w:cs="Courier New"/>
          <w:b/>
          <w:bCs/>
          <w:sz w:val="26"/>
          <w:szCs w:val="26"/>
        </w:rPr>
        <w:t>A A</w:t>
      </w:r>
    </w:p>
    <w:p w14:paraId="25854E92" w14:textId="77777777" w:rsidR="001C0552" w:rsidRPr="00550AE3" w:rsidRDefault="001C0552" w:rsidP="00550AE3">
      <w:pPr>
        <w:rPr>
          <w:rFonts w:ascii="Courier New" w:hAnsi="Courier New" w:cs="Courier New"/>
          <w:sz w:val="26"/>
          <w:szCs w:val="26"/>
        </w:rPr>
      </w:pPr>
    </w:p>
    <w:p w14:paraId="6276A74A" w14:textId="2716FA1D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>Verse 3:</w:t>
      </w:r>
    </w:p>
    <w:p w14:paraId="7CFCA59C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A </w:t>
      </w:r>
    </w:p>
    <w:p w14:paraId="036A48D0" w14:textId="77777777" w:rsidR="00550AE3" w:rsidRP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>When He shall come with trumpet sound</w:t>
      </w:r>
    </w:p>
    <w:p w14:paraId="1F77FFD9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D     </w:t>
      </w:r>
      <w:r w:rsidR="00EB69C0"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         E </w:t>
      </w:r>
    </w:p>
    <w:p w14:paraId="599EE8B8" w14:textId="77777777" w:rsidR="00550AE3" w:rsidRP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proofErr w:type="gramStart"/>
      <w:r w:rsidR="00550AE3" w:rsidRPr="00550AE3">
        <w:rPr>
          <w:rFonts w:ascii="Courier New" w:hAnsi="Courier New" w:cs="Courier New"/>
          <w:sz w:val="26"/>
          <w:szCs w:val="26"/>
        </w:rPr>
        <w:t>Oh</w:t>
      </w:r>
      <w:proofErr w:type="gramEnd"/>
      <w:r w:rsidR="00550AE3" w:rsidRPr="00550AE3">
        <w:rPr>
          <w:rFonts w:ascii="Courier New" w:hAnsi="Courier New" w:cs="Courier New"/>
          <w:sz w:val="26"/>
          <w:szCs w:val="26"/>
        </w:rPr>
        <w:t xml:space="preserve"> may I then in Him be found</w:t>
      </w:r>
    </w:p>
    <w:p w14:paraId="4052C039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F#m      </w:t>
      </w:r>
      <w:r w:rsidR="00EB69C0"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="0011601B">
        <w:rPr>
          <w:rFonts w:ascii="Courier New" w:hAnsi="Courier New" w:cs="Courier New"/>
          <w:b/>
          <w:sz w:val="26"/>
          <w:szCs w:val="26"/>
        </w:rPr>
        <w:t>A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/E </w:t>
      </w:r>
    </w:p>
    <w:p w14:paraId="41A51B55" w14:textId="77777777" w:rsidR="00550AE3" w:rsidRP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 xml:space="preserve">Dressed in His righteousness </w:t>
      </w:r>
      <w:proofErr w:type="gramStart"/>
      <w:r w:rsidR="00550AE3" w:rsidRPr="00550AE3">
        <w:rPr>
          <w:rFonts w:ascii="Courier New" w:hAnsi="Courier New" w:cs="Courier New"/>
          <w:sz w:val="26"/>
          <w:szCs w:val="26"/>
        </w:rPr>
        <w:t>alone</w:t>
      </w:r>
      <w:proofErr w:type="gramEnd"/>
    </w:p>
    <w:p w14:paraId="7616506F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D          E           </w:t>
      </w:r>
      <w:r w:rsidR="00EB69C0">
        <w:rPr>
          <w:rFonts w:ascii="Courier New" w:hAnsi="Courier New" w:cs="Courier New"/>
          <w:b/>
          <w:sz w:val="26"/>
          <w:szCs w:val="26"/>
        </w:rPr>
        <w:t xml:space="preserve">     </w:t>
      </w:r>
      <w:r w:rsidR="0007673A">
        <w:rPr>
          <w:rFonts w:ascii="Courier New" w:hAnsi="Courier New" w:cs="Courier New"/>
          <w:b/>
          <w:sz w:val="26"/>
          <w:szCs w:val="26"/>
        </w:rPr>
        <w:t xml:space="preserve"> 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A </w:t>
      </w:r>
      <w:r w:rsidR="004F4455">
        <w:rPr>
          <w:rFonts w:ascii="Courier New" w:hAnsi="Courier New" w:cs="Courier New"/>
          <w:b/>
          <w:sz w:val="26"/>
          <w:szCs w:val="26"/>
        </w:rPr>
        <w:t xml:space="preserve">    A</w:t>
      </w:r>
    </w:p>
    <w:p w14:paraId="5118BA3E" w14:textId="77777777" w:rsid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>Faultless</w:t>
      </w:r>
      <w:r w:rsidR="0007673A">
        <w:rPr>
          <w:rFonts w:ascii="Courier New" w:hAnsi="Courier New" w:cs="Courier New"/>
          <w:sz w:val="26"/>
          <w:szCs w:val="26"/>
        </w:rPr>
        <w:t xml:space="preserve"> to</w:t>
      </w:r>
      <w:r w:rsidR="00550AE3" w:rsidRPr="00550AE3">
        <w:rPr>
          <w:rFonts w:ascii="Courier New" w:hAnsi="Courier New" w:cs="Courier New"/>
          <w:sz w:val="26"/>
          <w:szCs w:val="26"/>
        </w:rPr>
        <w:t xml:space="preserve"> stand before the </w:t>
      </w:r>
      <w:proofErr w:type="gramStart"/>
      <w:r w:rsidR="00550AE3" w:rsidRPr="00550AE3">
        <w:rPr>
          <w:rFonts w:ascii="Courier New" w:hAnsi="Courier New" w:cs="Courier New"/>
          <w:sz w:val="26"/>
          <w:szCs w:val="26"/>
        </w:rPr>
        <w:t>throne</w:t>
      </w:r>
      <w:proofErr w:type="gramEnd"/>
    </w:p>
    <w:p w14:paraId="3CADC98B" w14:textId="77777777" w:rsidR="00EB69C0" w:rsidRDefault="00EB69C0" w:rsidP="00550AE3">
      <w:pPr>
        <w:rPr>
          <w:rFonts w:ascii="Courier New" w:hAnsi="Courier New" w:cs="Courier New"/>
          <w:sz w:val="26"/>
          <w:szCs w:val="26"/>
        </w:rPr>
      </w:pPr>
    </w:p>
    <w:p w14:paraId="7219BE59" w14:textId="09A47318" w:rsidR="00EB69C0" w:rsidRDefault="00EB69C0" w:rsidP="00550AE3">
      <w:pPr>
        <w:rPr>
          <w:rFonts w:ascii="Courier New" w:hAnsi="Courier New" w:cs="Courier New"/>
          <w:b/>
          <w:sz w:val="26"/>
          <w:szCs w:val="26"/>
        </w:rPr>
      </w:pPr>
      <w:r w:rsidRPr="00EB69C0">
        <w:rPr>
          <w:rFonts w:ascii="Courier New" w:hAnsi="Courier New" w:cs="Courier New"/>
          <w:b/>
          <w:sz w:val="26"/>
          <w:szCs w:val="26"/>
        </w:rPr>
        <w:t>Repeat Chorus</w:t>
      </w:r>
      <w:r w:rsidR="001C0552">
        <w:rPr>
          <w:rFonts w:ascii="Courier New" w:hAnsi="Courier New" w:cs="Courier New"/>
          <w:b/>
          <w:sz w:val="26"/>
          <w:szCs w:val="26"/>
        </w:rPr>
        <w:t xml:space="preserve"> (</w:t>
      </w:r>
      <w:r w:rsidR="001C0552">
        <w:rPr>
          <w:rFonts w:ascii="Courier New" w:hAnsi="Courier New" w:cs="Courier New"/>
          <w:b/>
          <w:sz w:val="26"/>
          <w:szCs w:val="26"/>
        </w:rPr>
        <w:t>Octave</w:t>
      </w:r>
      <w:r w:rsidR="001C0552">
        <w:rPr>
          <w:rFonts w:ascii="Courier New" w:hAnsi="Courier New" w:cs="Courier New"/>
          <w:b/>
          <w:sz w:val="26"/>
          <w:szCs w:val="26"/>
        </w:rPr>
        <w:t>+ 2x)</w:t>
      </w:r>
      <w:r w:rsidRPr="00EB69C0">
        <w:rPr>
          <w:rFonts w:ascii="Courier New" w:hAnsi="Courier New" w:cs="Courier New"/>
          <w:b/>
          <w:sz w:val="26"/>
          <w:szCs w:val="26"/>
        </w:rPr>
        <w:t>:</w:t>
      </w:r>
    </w:p>
    <w:p w14:paraId="2604D78A" w14:textId="742A5629" w:rsidR="001C0552" w:rsidRDefault="001C0552" w:rsidP="00550AE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p w14:paraId="685B71F8" w14:textId="17302325" w:rsidR="001C0552" w:rsidRPr="00EB69C0" w:rsidRDefault="001C0552" w:rsidP="00550AE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</w:p>
    <w:sectPr w:rsidR="001C0552" w:rsidRPr="00EB69C0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9D3"/>
    <w:rsid w:val="0007673A"/>
    <w:rsid w:val="001141F9"/>
    <w:rsid w:val="0011601B"/>
    <w:rsid w:val="0013305C"/>
    <w:rsid w:val="001432BE"/>
    <w:rsid w:val="001A73AC"/>
    <w:rsid w:val="001C0552"/>
    <w:rsid w:val="001F0131"/>
    <w:rsid w:val="002259F0"/>
    <w:rsid w:val="002D760D"/>
    <w:rsid w:val="003370F2"/>
    <w:rsid w:val="00372155"/>
    <w:rsid w:val="004C26E4"/>
    <w:rsid w:val="004F4455"/>
    <w:rsid w:val="00550AE3"/>
    <w:rsid w:val="00564AF0"/>
    <w:rsid w:val="0085164F"/>
    <w:rsid w:val="00875B66"/>
    <w:rsid w:val="009B4112"/>
    <w:rsid w:val="009C276D"/>
    <w:rsid w:val="00A15E4B"/>
    <w:rsid w:val="00B60496"/>
    <w:rsid w:val="00BA1F18"/>
    <w:rsid w:val="00C22DB6"/>
    <w:rsid w:val="00C9283F"/>
    <w:rsid w:val="00D73507"/>
    <w:rsid w:val="00DE67E4"/>
    <w:rsid w:val="00E537F4"/>
    <w:rsid w:val="00E662EA"/>
    <w:rsid w:val="00EB69C0"/>
    <w:rsid w:val="00FC59D3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1A767"/>
  <w15:chartTrackingRefBased/>
  <w15:docId w15:val="{8BB2C9D8-38CC-408B-B99A-77FE2815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11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3</cp:revision>
  <cp:lastPrinted>2013-10-16T14:29:00Z</cp:lastPrinted>
  <dcterms:created xsi:type="dcterms:W3CDTF">2018-11-03T14:12:00Z</dcterms:created>
  <dcterms:modified xsi:type="dcterms:W3CDTF">2023-05-02T14:44:00Z</dcterms:modified>
</cp:coreProperties>
</file>