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CCD2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10,000 Reasons (Bless the Lord) - CCLI# 6016351</w:t>
      </w:r>
    </w:p>
    <w:p w14:paraId="4B0185BB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147430ED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INTRO:</w:t>
      </w:r>
    </w:p>
    <w:p w14:paraId="4885AD58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G D A/C#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G D Asus A</w:t>
      </w:r>
    </w:p>
    <w:p w14:paraId="4B57DA1E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04577FE0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Chorus 1:</w:t>
      </w:r>
    </w:p>
    <w:p w14:paraId="2BD17916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D          G         D    A/C#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E1F0A20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 xml:space="preserve"> Bless the Lord O my soul O my soul</w:t>
      </w:r>
    </w:p>
    <w:p w14:paraId="27D42BE4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G           D    Asus A</w:t>
      </w:r>
    </w:p>
    <w:p w14:paraId="11A4A17F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Worship His holy name</w:t>
      </w:r>
    </w:p>
    <w:p w14:paraId="73D44C8A" w14:textId="51CFD2DD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   G  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44A1B">
        <w:rPr>
          <w:rFonts w:ascii="Courier New" w:hAnsi="Courier New" w:cs="Courier New"/>
          <w:b/>
          <w:sz w:val="26"/>
          <w:szCs w:val="26"/>
        </w:rPr>
        <w:t xml:space="preserve"> G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 xml:space="preserve">A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2894E4F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Sing like never before O my soul</w:t>
      </w:r>
    </w:p>
    <w:p w14:paraId="588DF00F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     A    G/D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G/D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583F549A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I'll worship Your holy name</w:t>
      </w:r>
    </w:p>
    <w:p w14:paraId="109D7A08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045F2F78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VERSE 1:</w:t>
      </w:r>
    </w:p>
    <w:p w14:paraId="52ACC8AA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G         D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499AF2D4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The sun comes up it's a new day dawning</w:t>
      </w:r>
    </w:p>
    <w:p w14:paraId="58629D62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G            D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5A3CA7CB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It's time to sing Your song again</w:t>
      </w:r>
    </w:p>
    <w:p w14:paraId="63FE05DD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G        D   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2333D770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Whatever may pass and whatever lies before me</w:t>
      </w:r>
    </w:p>
    <w:p w14:paraId="16DCA999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G         D                Asus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D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2A63181E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Let me be singing when the eve--</w:t>
      </w:r>
      <w:proofErr w:type="spellStart"/>
      <w:r w:rsidRPr="00144A1B">
        <w:rPr>
          <w:rFonts w:ascii="Courier New" w:hAnsi="Courier New" w:cs="Courier New"/>
          <w:bCs/>
          <w:sz w:val="26"/>
          <w:szCs w:val="26"/>
        </w:rPr>
        <w:t>ning</w:t>
      </w:r>
      <w:proofErr w:type="spellEnd"/>
      <w:r w:rsidRPr="00144A1B">
        <w:rPr>
          <w:rFonts w:ascii="Courier New" w:hAnsi="Courier New" w:cs="Courier New"/>
          <w:bCs/>
          <w:sz w:val="26"/>
          <w:szCs w:val="26"/>
        </w:rPr>
        <w:t xml:space="preserve"> comes</w:t>
      </w:r>
    </w:p>
    <w:p w14:paraId="36A0FFF4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5988114D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Repeat Chorus 1:</w:t>
      </w:r>
    </w:p>
    <w:p w14:paraId="540C92C2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016709E0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VERSE 2:</w:t>
      </w:r>
    </w:p>
    <w:p w14:paraId="68F29157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G       D      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3CBEB4F0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You're rich in love and You're slow to anger</w:t>
      </w:r>
    </w:p>
    <w:p w14:paraId="7B302391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D     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0D15D5A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Your name is great and Your heart is kind</w:t>
      </w:r>
    </w:p>
    <w:p w14:paraId="7AF6F9EB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G        D               A/C#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6FDE9D5D" w14:textId="2CD94BCB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For all Your goodness I will keep on singing</w:t>
      </w:r>
    </w:p>
    <w:p w14:paraId="4A47DADE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G            D     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Asus  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D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41A447A5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Ten thousand reasons for my heart to find</w:t>
      </w:r>
    </w:p>
    <w:p w14:paraId="565D6C57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591238EB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CHORUS 2:</w:t>
      </w:r>
    </w:p>
    <w:p w14:paraId="2B1E7E1E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   G         D    A/C#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BD90A35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Bless the Lord O my soul O my soul</w:t>
      </w:r>
    </w:p>
    <w:p w14:paraId="60696DC4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G           D    Asus A</w:t>
      </w:r>
    </w:p>
    <w:p w14:paraId="47A4E23A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Worship His holy name</w:t>
      </w:r>
    </w:p>
    <w:p w14:paraId="1B87A5BC" w14:textId="273D669E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   G  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44A1B">
        <w:rPr>
          <w:rFonts w:ascii="Courier New" w:hAnsi="Courier New" w:cs="Courier New"/>
          <w:b/>
          <w:sz w:val="26"/>
          <w:szCs w:val="26"/>
        </w:rPr>
        <w:t xml:space="preserve"> G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 xml:space="preserve">A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DEDEEE5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Sing like never before O my soul</w:t>
      </w:r>
    </w:p>
    <w:p w14:paraId="6BF2999C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     A    D   </w:t>
      </w:r>
    </w:p>
    <w:p w14:paraId="54FBEE61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I'll worship Your holy name</w:t>
      </w:r>
    </w:p>
    <w:p w14:paraId="5FF4F10D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Repeat Chorus 2 Instrumentally Congregation Sings:</w:t>
      </w:r>
    </w:p>
    <w:p w14:paraId="52D07C8D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23471E97" w14:textId="70424ED0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144A1B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7A6D59DF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G       D           A/C#   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501DCA1B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And on that day when my strength is failing</w:t>
      </w:r>
    </w:p>
    <w:p w14:paraId="21DF3EA9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G         D  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C738C80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The end draws near and my time has come</w:t>
      </w:r>
    </w:p>
    <w:p w14:paraId="47E1B954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G        D             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398FB983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 xml:space="preserve">Still my soul sing Your praise </w:t>
      </w:r>
      <w:proofErr w:type="gramStart"/>
      <w:r w:rsidRPr="00144A1B">
        <w:rPr>
          <w:rFonts w:ascii="Courier New" w:hAnsi="Courier New" w:cs="Courier New"/>
          <w:bCs/>
          <w:sz w:val="26"/>
          <w:szCs w:val="26"/>
        </w:rPr>
        <w:t>unending(</w:t>
      </w:r>
      <w:proofErr w:type="gramEnd"/>
      <w:r w:rsidRPr="00144A1B">
        <w:rPr>
          <w:rFonts w:ascii="Courier New" w:hAnsi="Courier New" w:cs="Courier New"/>
          <w:bCs/>
          <w:sz w:val="26"/>
          <w:szCs w:val="26"/>
        </w:rPr>
        <w:t>hold chord)</w:t>
      </w:r>
    </w:p>
    <w:p w14:paraId="59CCA2F1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G            D              Asus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  D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           </w:t>
      </w:r>
    </w:p>
    <w:p w14:paraId="1A93D4EA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 xml:space="preserve">Ten thousand years and then forever- </w:t>
      </w:r>
      <w:proofErr w:type="gramStart"/>
      <w:r w:rsidRPr="00144A1B">
        <w:rPr>
          <w:rFonts w:ascii="Courier New" w:hAnsi="Courier New" w:cs="Courier New"/>
          <w:bCs/>
          <w:sz w:val="26"/>
          <w:szCs w:val="26"/>
        </w:rPr>
        <w:t>more  forever</w:t>
      </w:r>
      <w:proofErr w:type="gramEnd"/>
      <w:r w:rsidRPr="00144A1B">
        <w:rPr>
          <w:rFonts w:ascii="Courier New" w:hAnsi="Courier New" w:cs="Courier New"/>
          <w:bCs/>
          <w:sz w:val="26"/>
          <w:szCs w:val="26"/>
        </w:rPr>
        <w:t xml:space="preserve"> more)</w:t>
      </w:r>
    </w:p>
    <w:p w14:paraId="345BD4EC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42043940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Repeat Chorus 2:</w:t>
      </w:r>
    </w:p>
    <w:p w14:paraId="37152C16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</w:p>
    <w:p w14:paraId="424907AE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FINAL CHORUS:</w:t>
      </w:r>
    </w:p>
    <w:p w14:paraId="06B88730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   G         D    A/C#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0270245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Bless the Lord O my soul O my soul</w:t>
      </w:r>
    </w:p>
    <w:p w14:paraId="238EF5FF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>G           D    Asus A</w:t>
      </w:r>
    </w:p>
    <w:p w14:paraId="3E8004E3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Worship His holy name</w:t>
      </w:r>
    </w:p>
    <w:p w14:paraId="50485CB8" w14:textId="799673E4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     G   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bookmarkStart w:id="0" w:name="_GoBack"/>
      <w:bookmarkEnd w:id="0"/>
      <w:r w:rsidRPr="00144A1B">
        <w:rPr>
          <w:rFonts w:ascii="Courier New" w:hAnsi="Courier New" w:cs="Courier New"/>
          <w:b/>
          <w:sz w:val="26"/>
          <w:szCs w:val="26"/>
        </w:rPr>
        <w:t xml:space="preserve">G </w:t>
      </w:r>
      <w:proofErr w:type="gramStart"/>
      <w:r w:rsidRPr="00144A1B">
        <w:rPr>
          <w:rFonts w:ascii="Courier New" w:hAnsi="Courier New" w:cs="Courier New"/>
          <w:b/>
          <w:sz w:val="26"/>
          <w:szCs w:val="26"/>
        </w:rPr>
        <w:t xml:space="preserve">A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proofErr w:type="gram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319DA09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Sing like never before O my soul</w:t>
      </w:r>
    </w:p>
    <w:p w14:paraId="11CE40EC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     A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09D5350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I'll worship Your holy name</w:t>
      </w:r>
    </w:p>
    <w:p w14:paraId="1E91E9AC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     A    </w:t>
      </w:r>
      <w:proofErr w:type="spellStart"/>
      <w:r w:rsidRPr="00144A1B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144A1B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EBE3B82" w14:textId="77777777" w:rsidR="00144A1B" w:rsidRPr="00144A1B" w:rsidRDefault="00144A1B" w:rsidP="00144A1B">
      <w:pPr>
        <w:rPr>
          <w:rFonts w:ascii="Courier New" w:hAnsi="Courier New" w:cs="Courier New"/>
          <w:bCs/>
          <w:sz w:val="26"/>
          <w:szCs w:val="26"/>
        </w:rPr>
      </w:pPr>
      <w:r w:rsidRPr="00144A1B">
        <w:rPr>
          <w:rFonts w:ascii="Courier New" w:hAnsi="Courier New" w:cs="Courier New"/>
          <w:bCs/>
          <w:sz w:val="26"/>
          <w:szCs w:val="26"/>
        </w:rPr>
        <w:t>I'll worship Your holy name</w:t>
      </w:r>
    </w:p>
    <w:p w14:paraId="42FDC3C4" w14:textId="77777777" w:rsidR="00144A1B" w:rsidRPr="00144A1B" w:rsidRDefault="00144A1B" w:rsidP="00144A1B">
      <w:pPr>
        <w:rPr>
          <w:rFonts w:ascii="Courier New" w:hAnsi="Courier New" w:cs="Courier New"/>
          <w:b/>
          <w:sz w:val="26"/>
          <w:szCs w:val="26"/>
        </w:rPr>
      </w:pPr>
      <w:r w:rsidRPr="00144A1B">
        <w:rPr>
          <w:rFonts w:ascii="Courier New" w:hAnsi="Courier New" w:cs="Courier New"/>
          <w:b/>
          <w:sz w:val="26"/>
          <w:szCs w:val="26"/>
        </w:rPr>
        <w:t xml:space="preserve">     G            A    D   </w:t>
      </w:r>
    </w:p>
    <w:p w14:paraId="1C4C125E" w14:textId="3AD67EEB" w:rsidR="007B17E1" w:rsidRPr="00144A1B" w:rsidRDefault="00144A1B" w:rsidP="00144A1B">
      <w:pPr>
        <w:rPr>
          <w:bCs/>
        </w:rPr>
      </w:pPr>
      <w:r w:rsidRPr="00144A1B">
        <w:rPr>
          <w:rFonts w:ascii="Courier New" w:hAnsi="Courier New" w:cs="Courier New"/>
          <w:bCs/>
          <w:sz w:val="26"/>
          <w:szCs w:val="26"/>
        </w:rPr>
        <w:t>I'll worship Your holy nam</w:t>
      </w:r>
      <w:r>
        <w:rPr>
          <w:rFonts w:ascii="Courier New" w:hAnsi="Courier New" w:cs="Courier New"/>
          <w:bCs/>
          <w:sz w:val="26"/>
          <w:szCs w:val="26"/>
        </w:rPr>
        <w:t>e</w:t>
      </w:r>
    </w:p>
    <w:sectPr w:rsidR="007B17E1" w:rsidRPr="00144A1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B4"/>
    <w:rsid w:val="000551CF"/>
    <w:rsid w:val="0013305C"/>
    <w:rsid w:val="00144A1B"/>
    <w:rsid w:val="001F0131"/>
    <w:rsid w:val="00296090"/>
    <w:rsid w:val="002D760D"/>
    <w:rsid w:val="004C26E4"/>
    <w:rsid w:val="00596C01"/>
    <w:rsid w:val="00641996"/>
    <w:rsid w:val="006C4106"/>
    <w:rsid w:val="00753DC2"/>
    <w:rsid w:val="007B17E1"/>
    <w:rsid w:val="007E4398"/>
    <w:rsid w:val="008D6C40"/>
    <w:rsid w:val="009B4112"/>
    <w:rsid w:val="009C276D"/>
    <w:rsid w:val="00B26EB4"/>
    <w:rsid w:val="00B4217B"/>
    <w:rsid w:val="00B628DB"/>
    <w:rsid w:val="00BA7CF9"/>
    <w:rsid w:val="00C9283F"/>
    <w:rsid w:val="00D73507"/>
    <w:rsid w:val="00E537F4"/>
    <w:rsid w:val="00E662EA"/>
    <w:rsid w:val="00E9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9789"/>
  <w15:chartTrackingRefBased/>
  <w15:docId w15:val="{0156392B-239A-42AD-B079-CE6F1CCF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2012-12-01T14:39:00Z</cp:lastPrinted>
  <dcterms:created xsi:type="dcterms:W3CDTF">2019-07-16T19:27:00Z</dcterms:created>
  <dcterms:modified xsi:type="dcterms:W3CDTF">2019-07-16T19:27:00Z</dcterms:modified>
</cp:coreProperties>
</file>