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EFEEC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B15C61">
        <w:rPr>
          <w:rFonts w:ascii="Courier New" w:hAnsi="Courier New" w:cs="Courier New"/>
          <w:b/>
          <w:sz w:val="26"/>
          <w:szCs w:val="26"/>
        </w:rPr>
        <w:t>Amazing Grace - CCLI#: 22025</w:t>
      </w:r>
    </w:p>
    <w:p w14:paraId="51A66EF6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</w:p>
    <w:p w14:paraId="78FBBB4A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>Intro:</w:t>
      </w:r>
    </w:p>
    <w:p w14:paraId="6C4D039C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>Verse Instrumentally</w:t>
      </w:r>
    </w:p>
    <w:p w14:paraId="61907014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</w:p>
    <w:p w14:paraId="7D28AB91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>VERSE 1:</w:t>
      </w:r>
    </w:p>
    <w:p w14:paraId="1C4AE6FE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E                </w:t>
      </w:r>
      <w:proofErr w:type="gramStart"/>
      <w:r w:rsidRPr="00B15C61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5C61">
        <w:rPr>
          <w:rFonts w:ascii="Courier New" w:hAnsi="Courier New" w:cs="Courier New"/>
          <w:b/>
          <w:sz w:val="26"/>
          <w:szCs w:val="26"/>
        </w:rPr>
        <w:t xml:space="preserve">         E </w:t>
      </w:r>
    </w:p>
    <w:p w14:paraId="008C67EF" w14:textId="77777777" w:rsidR="00B15C61" w:rsidRPr="00FB6B95" w:rsidRDefault="00B15C61" w:rsidP="00B15C61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Amazing Grace how sweet the sound</w:t>
      </w:r>
    </w:p>
    <w:p w14:paraId="257BDE25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   E                   B/E </w:t>
      </w:r>
    </w:p>
    <w:p w14:paraId="1C05EC44" w14:textId="77777777" w:rsidR="00B15C61" w:rsidRPr="00FB6B95" w:rsidRDefault="00B15C61" w:rsidP="00B15C61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That saved a wretch like me</w:t>
      </w:r>
    </w:p>
    <w:p w14:paraId="2A459BDF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E        E/G#     </w:t>
      </w:r>
      <w:proofErr w:type="gramStart"/>
      <w:r w:rsidRPr="00B15C61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5C61">
        <w:rPr>
          <w:rFonts w:ascii="Courier New" w:hAnsi="Courier New" w:cs="Courier New"/>
          <w:b/>
          <w:sz w:val="26"/>
          <w:szCs w:val="26"/>
        </w:rPr>
        <w:t xml:space="preserve">        E </w:t>
      </w:r>
    </w:p>
    <w:p w14:paraId="4B798DD2" w14:textId="77777777" w:rsidR="00B15C61" w:rsidRPr="00FB6B95" w:rsidRDefault="00B15C61" w:rsidP="00B15C61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I once was lost but now I am found</w:t>
      </w:r>
    </w:p>
    <w:p w14:paraId="11427E48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  E         B/E   E </w:t>
      </w:r>
    </w:p>
    <w:p w14:paraId="3EF348CD" w14:textId="77777777" w:rsidR="00B15C61" w:rsidRPr="00FB6B95" w:rsidRDefault="00B15C61" w:rsidP="00B15C61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Was blind but now I see</w:t>
      </w:r>
    </w:p>
    <w:p w14:paraId="163CC69A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</w:p>
    <w:p w14:paraId="349BCB87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>VERSE 2:</w:t>
      </w:r>
    </w:p>
    <w:p w14:paraId="57DBBBC1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   E                    </w:t>
      </w:r>
      <w:proofErr w:type="gramStart"/>
      <w:r w:rsidRPr="00B15C61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5C61">
        <w:rPr>
          <w:rFonts w:ascii="Courier New" w:hAnsi="Courier New" w:cs="Courier New"/>
          <w:b/>
          <w:sz w:val="26"/>
          <w:szCs w:val="26"/>
        </w:rPr>
        <w:t xml:space="preserve">        E </w:t>
      </w:r>
    </w:p>
    <w:p w14:paraId="23BEC06B" w14:textId="77777777" w:rsidR="00B15C61" w:rsidRPr="00FB6B95" w:rsidRDefault="00B15C61" w:rsidP="00B15C61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FB6B95">
        <w:rPr>
          <w:rFonts w:ascii="Courier New" w:hAnsi="Courier New" w:cs="Courier New"/>
          <w:bCs/>
          <w:sz w:val="26"/>
          <w:szCs w:val="26"/>
        </w:rPr>
        <w:t>Twas</w:t>
      </w:r>
      <w:proofErr w:type="spellEnd"/>
      <w:r w:rsidRPr="00FB6B95">
        <w:rPr>
          <w:rFonts w:ascii="Courier New" w:hAnsi="Courier New" w:cs="Courier New"/>
          <w:bCs/>
          <w:sz w:val="26"/>
          <w:szCs w:val="26"/>
        </w:rPr>
        <w:t xml:space="preserve"> Grace that taught my heart to fear</w:t>
      </w:r>
    </w:p>
    <w:p w14:paraId="67E89286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  E                B/E </w:t>
      </w:r>
    </w:p>
    <w:p w14:paraId="604A0DB9" w14:textId="77777777" w:rsidR="00B15C61" w:rsidRPr="00FB6B95" w:rsidRDefault="00B15C61" w:rsidP="00B15C61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And grace my fears relieved</w:t>
      </w:r>
    </w:p>
    <w:p w14:paraId="13FD5364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  E        E/G#     </w:t>
      </w:r>
      <w:proofErr w:type="gramStart"/>
      <w:r w:rsidRPr="00B15C61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5C61">
        <w:rPr>
          <w:rFonts w:ascii="Courier New" w:hAnsi="Courier New" w:cs="Courier New"/>
          <w:b/>
          <w:sz w:val="26"/>
          <w:szCs w:val="26"/>
        </w:rPr>
        <w:t xml:space="preserve">       E </w:t>
      </w:r>
    </w:p>
    <w:p w14:paraId="7874ED5B" w14:textId="77777777" w:rsidR="00B15C61" w:rsidRPr="00FB6B95" w:rsidRDefault="00B15C61" w:rsidP="00B15C61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How precious did that Grace appear</w:t>
      </w:r>
    </w:p>
    <w:p w14:paraId="38C2A795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  E      B/E     E </w:t>
      </w:r>
    </w:p>
    <w:p w14:paraId="1EA3CBC8" w14:textId="77777777" w:rsidR="00B15C61" w:rsidRPr="00FB6B95" w:rsidRDefault="00B15C61" w:rsidP="00B15C61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The hour I first believed.</w:t>
      </w:r>
    </w:p>
    <w:p w14:paraId="0CCD8A88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</w:p>
    <w:p w14:paraId="444832D6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>VERSE 3:</w:t>
      </w:r>
    </w:p>
    <w:p w14:paraId="20D314C2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  E                 </w:t>
      </w:r>
      <w:proofErr w:type="gramStart"/>
      <w:r w:rsidRPr="00B15C61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5C61">
        <w:rPr>
          <w:rFonts w:ascii="Courier New" w:hAnsi="Courier New" w:cs="Courier New"/>
          <w:b/>
          <w:sz w:val="26"/>
          <w:szCs w:val="26"/>
        </w:rPr>
        <w:t xml:space="preserve">       E </w:t>
      </w:r>
    </w:p>
    <w:p w14:paraId="5CD02839" w14:textId="77777777" w:rsidR="00B15C61" w:rsidRPr="00FB6B95" w:rsidRDefault="00B15C61" w:rsidP="00B15C61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The Lord has promised good to me</w:t>
      </w:r>
    </w:p>
    <w:p w14:paraId="38A3F311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  E              B/E </w:t>
      </w:r>
    </w:p>
    <w:p w14:paraId="04B09D49" w14:textId="77777777" w:rsidR="00B15C61" w:rsidRPr="00FB6B95" w:rsidRDefault="00B15C61" w:rsidP="00B15C61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His word my hope secures</w:t>
      </w:r>
    </w:p>
    <w:p w14:paraId="068E9F4A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 E       E/G#       </w:t>
      </w:r>
      <w:proofErr w:type="gramStart"/>
      <w:r w:rsidRPr="00B15C61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5C61">
        <w:rPr>
          <w:rFonts w:ascii="Courier New" w:hAnsi="Courier New" w:cs="Courier New"/>
          <w:b/>
          <w:sz w:val="26"/>
          <w:szCs w:val="26"/>
        </w:rPr>
        <w:t xml:space="preserve">       E </w:t>
      </w:r>
    </w:p>
    <w:p w14:paraId="28817BFA" w14:textId="77777777" w:rsidR="00B15C61" w:rsidRPr="00FB6B95" w:rsidRDefault="00B15C61" w:rsidP="00B15C61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He will my shield and portion be</w:t>
      </w:r>
    </w:p>
    <w:p w14:paraId="0A7DF21A" w14:textId="77777777" w:rsidR="00B15C61" w:rsidRPr="00B15C61" w:rsidRDefault="00B15C61" w:rsidP="00B15C61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 E       B/E    E </w:t>
      </w:r>
    </w:p>
    <w:p w14:paraId="1CBD7F7A" w14:textId="77777777" w:rsidR="00B15C61" w:rsidRPr="00FB6B95" w:rsidRDefault="00B15C61" w:rsidP="00B15C61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FB6B95">
        <w:rPr>
          <w:rFonts w:ascii="Courier New" w:hAnsi="Courier New" w:cs="Courier New"/>
          <w:bCs/>
          <w:sz w:val="26"/>
          <w:szCs w:val="26"/>
        </w:rPr>
        <w:t>As long as</w:t>
      </w:r>
      <w:proofErr w:type="gramEnd"/>
      <w:r w:rsidRPr="00FB6B95">
        <w:rPr>
          <w:rFonts w:ascii="Courier New" w:hAnsi="Courier New" w:cs="Courier New"/>
          <w:bCs/>
          <w:sz w:val="26"/>
          <w:szCs w:val="26"/>
        </w:rPr>
        <w:t xml:space="preserve"> life endures</w:t>
      </w:r>
    </w:p>
    <w:p w14:paraId="0F428572" w14:textId="6A16C316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Verse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4</w:t>
      </w:r>
      <w:r w:rsidRPr="00B15C61">
        <w:rPr>
          <w:rFonts w:ascii="Courier New" w:hAnsi="Courier New" w:cs="Courier New"/>
          <w:b/>
          <w:sz w:val="26"/>
          <w:szCs w:val="26"/>
        </w:rPr>
        <w:t>:</w:t>
      </w:r>
    </w:p>
    <w:p w14:paraId="2BEFC03F" w14:textId="5D448AEC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E            </w:t>
      </w:r>
      <w:proofErr w:type="gramStart"/>
      <w:r w:rsidRPr="00B15C61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5C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   E </w:t>
      </w:r>
    </w:p>
    <w:p w14:paraId="5FD900E3" w14:textId="01974F1C" w:rsid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 xml:space="preserve">Through many </w:t>
      </w:r>
      <w:proofErr w:type="gramStart"/>
      <w:r w:rsidRPr="00FB6B95">
        <w:rPr>
          <w:rFonts w:ascii="Courier New" w:hAnsi="Courier New" w:cs="Courier New"/>
          <w:bCs/>
          <w:sz w:val="26"/>
          <w:szCs w:val="26"/>
        </w:rPr>
        <w:t>dangers</w:t>
      </w:r>
      <w:proofErr w:type="gramEnd"/>
      <w:r w:rsidRPr="00FB6B95">
        <w:rPr>
          <w:rFonts w:ascii="Courier New" w:hAnsi="Courier New" w:cs="Courier New"/>
          <w:bCs/>
          <w:sz w:val="26"/>
          <w:szCs w:val="26"/>
        </w:rPr>
        <w:t xml:space="preserve"> toils and snares</w:t>
      </w:r>
    </w:p>
    <w:p w14:paraId="55D1C7B9" w14:textId="1CE76474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          B/E </w:t>
      </w:r>
    </w:p>
    <w:p w14:paraId="2303F8E8" w14:textId="39371465" w:rsid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I have already come</w:t>
      </w:r>
    </w:p>
    <w:p w14:paraId="19FC1E04" w14:textId="4DDF837A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E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  E/G#       </w:t>
      </w:r>
      <w:proofErr w:type="gramStart"/>
      <w:r w:rsidRPr="00B15C61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5C61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  E </w:t>
      </w:r>
    </w:p>
    <w:p w14:paraId="6A709A18" w14:textId="373F8746" w:rsid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FB6B95">
        <w:rPr>
          <w:rFonts w:ascii="Courier New" w:hAnsi="Courier New" w:cs="Courier New"/>
          <w:bCs/>
          <w:sz w:val="26"/>
          <w:szCs w:val="26"/>
        </w:rPr>
        <w:t>'Tis</w:t>
      </w:r>
      <w:proofErr w:type="spellEnd"/>
      <w:r w:rsidRPr="00FB6B95">
        <w:rPr>
          <w:rFonts w:ascii="Courier New" w:hAnsi="Courier New" w:cs="Courier New"/>
          <w:bCs/>
          <w:sz w:val="26"/>
          <w:szCs w:val="26"/>
        </w:rPr>
        <w:t xml:space="preserve"> grac</w:t>
      </w:r>
      <w:r>
        <w:rPr>
          <w:rFonts w:ascii="Courier New" w:hAnsi="Courier New" w:cs="Courier New"/>
          <w:bCs/>
          <w:sz w:val="26"/>
          <w:szCs w:val="26"/>
        </w:rPr>
        <w:t>e</w:t>
      </w:r>
      <w:r w:rsidRPr="00FB6B95">
        <w:rPr>
          <w:rFonts w:ascii="Courier New" w:hAnsi="Courier New" w:cs="Courier New"/>
          <w:bCs/>
          <w:sz w:val="26"/>
          <w:szCs w:val="26"/>
        </w:rPr>
        <w:t xml:space="preserve"> hath brought me safe thus far</w:t>
      </w:r>
    </w:p>
    <w:p w14:paraId="062ACDFA" w14:textId="3111A0D0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E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B/E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E </w:t>
      </w:r>
    </w:p>
    <w:p w14:paraId="6DDD2AE1" w14:textId="3840B6F4" w:rsid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And grace will lead me home</w:t>
      </w:r>
    </w:p>
    <w:p w14:paraId="25B79106" w14:textId="0E43599E" w:rsid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</w:p>
    <w:p w14:paraId="2EBFB51F" w14:textId="55108616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5</w:t>
      </w:r>
      <w:r w:rsidRPr="00B15C61">
        <w:rPr>
          <w:rFonts w:ascii="Courier New" w:hAnsi="Courier New" w:cs="Courier New"/>
          <w:b/>
          <w:sz w:val="26"/>
          <w:szCs w:val="26"/>
        </w:rPr>
        <w:t>:</w:t>
      </w:r>
    </w:p>
    <w:p w14:paraId="0B94202F" w14:textId="14E236EF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E      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Pr="00B15C61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5C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  E </w:t>
      </w:r>
    </w:p>
    <w:p w14:paraId="776A265A" w14:textId="705B279B" w:rsid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Yea when this flesh and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FB6B95">
        <w:rPr>
          <w:rFonts w:ascii="Courier New" w:hAnsi="Courier New" w:cs="Courier New"/>
          <w:bCs/>
          <w:sz w:val="26"/>
          <w:szCs w:val="26"/>
        </w:rPr>
        <w:t>heart shall fail</w:t>
      </w:r>
    </w:p>
    <w:p w14:paraId="34C7DDDE" w14:textId="3B7CE302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     B/E </w:t>
      </w:r>
    </w:p>
    <w:p w14:paraId="3FFB05D6" w14:textId="77777777" w:rsid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And mortal life shall cease</w:t>
      </w:r>
    </w:p>
    <w:p w14:paraId="32C0B6BC" w14:textId="7E3348E7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E/G#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gramStart"/>
      <w:r w:rsidRPr="00B15C61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5C61">
        <w:rPr>
          <w:rFonts w:ascii="Courier New" w:hAnsi="Courier New" w:cs="Courier New"/>
          <w:b/>
          <w:sz w:val="26"/>
          <w:szCs w:val="26"/>
        </w:rPr>
        <w:t xml:space="preserve">      E </w:t>
      </w:r>
    </w:p>
    <w:p w14:paraId="0C3218F7" w14:textId="77777777" w:rsid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I shall possess within the veil</w:t>
      </w:r>
    </w:p>
    <w:p w14:paraId="765F88DB" w14:textId="2226C1A6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E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B/E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E </w:t>
      </w:r>
    </w:p>
    <w:p w14:paraId="48D1ABFC" w14:textId="658723C3" w:rsid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A life of joy and peace</w:t>
      </w:r>
    </w:p>
    <w:p w14:paraId="27A92AC5" w14:textId="1FDA8A41" w:rsid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</w:p>
    <w:p w14:paraId="1B413F51" w14:textId="03B145DE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6</w:t>
      </w:r>
      <w:r w:rsidRPr="00B15C61">
        <w:rPr>
          <w:rFonts w:ascii="Courier New" w:hAnsi="Courier New" w:cs="Courier New"/>
          <w:b/>
          <w:sz w:val="26"/>
          <w:szCs w:val="26"/>
        </w:rPr>
        <w:t>:</w:t>
      </w:r>
    </w:p>
    <w:p w14:paraId="3126D3FA" w14:textId="4D609214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E      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gramStart"/>
      <w:r w:rsidRPr="00B15C61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5C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  E </w:t>
      </w:r>
    </w:p>
    <w:p w14:paraId="65515F8C" w14:textId="77777777" w:rsid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When we've been there ten thousand years</w:t>
      </w:r>
    </w:p>
    <w:p w14:paraId="228D0033" w14:textId="17046659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        B/E </w:t>
      </w:r>
    </w:p>
    <w:p w14:paraId="45153EDE" w14:textId="77777777" w:rsid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Bright shining as the sun</w:t>
      </w:r>
    </w:p>
    <w:p w14:paraId="30C2C9B3" w14:textId="0956C381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  E/G#    </w:t>
      </w:r>
      <w:proofErr w:type="gramStart"/>
      <w:r w:rsidRPr="00B15C61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B15C61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  E </w:t>
      </w:r>
    </w:p>
    <w:p w14:paraId="71A48152" w14:textId="77777777" w:rsid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  <w:r w:rsidRPr="00FB6B95">
        <w:rPr>
          <w:rFonts w:ascii="Courier New" w:hAnsi="Courier New" w:cs="Courier New"/>
          <w:bCs/>
          <w:sz w:val="26"/>
          <w:szCs w:val="26"/>
        </w:rPr>
        <w:t>We've no less days to sing God's praise</w:t>
      </w:r>
    </w:p>
    <w:p w14:paraId="68DF158E" w14:textId="0444100F" w:rsidR="00FB6B95" w:rsidRPr="00B15C61" w:rsidRDefault="00FB6B95" w:rsidP="00FB6B95">
      <w:pPr>
        <w:rPr>
          <w:rFonts w:ascii="Courier New" w:hAnsi="Courier New" w:cs="Courier New"/>
          <w:b/>
          <w:sz w:val="26"/>
          <w:szCs w:val="26"/>
        </w:rPr>
      </w:pPr>
      <w:r w:rsidRPr="00B15C6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E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B/E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B15C61">
        <w:rPr>
          <w:rFonts w:ascii="Courier New" w:hAnsi="Courier New" w:cs="Courier New"/>
          <w:b/>
          <w:sz w:val="26"/>
          <w:szCs w:val="26"/>
        </w:rPr>
        <w:t xml:space="preserve">E </w:t>
      </w:r>
    </w:p>
    <w:p w14:paraId="1DF6AC6B" w14:textId="1C6410E2" w:rsidR="00FB6B95" w:rsidRPr="00FB6B95" w:rsidRDefault="00FB6B95" w:rsidP="00FB6B95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FB6B95">
        <w:rPr>
          <w:rFonts w:ascii="Courier New" w:hAnsi="Courier New" w:cs="Courier New"/>
          <w:bCs/>
          <w:sz w:val="26"/>
          <w:szCs w:val="26"/>
        </w:rPr>
        <w:t>Than</w:t>
      </w:r>
      <w:proofErr w:type="gramEnd"/>
      <w:r w:rsidRPr="00FB6B95">
        <w:rPr>
          <w:rFonts w:ascii="Courier New" w:hAnsi="Courier New" w:cs="Courier New"/>
          <w:bCs/>
          <w:sz w:val="26"/>
          <w:szCs w:val="26"/>
        </w:rPr>
        <w:t xml:space="preserve"> when we first begun</w:t>
      </w:r>
    </w:p>
    <w:sectPr w:rsidR="00FB6B95" w:rsidRPr="00FB6B95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04EB6"/>
    <w:rsid w:val="003260D6"/>
    <w:rsid w:val="004108B7"/>
    <w:rsid w:val="00482FEF"/>
    <w:rsid w:val="004C26E4"/>
    <w:rsid w:val="004E5CA6"/>
    <w:rsid w:val="005E79DC"/>
    <w:rsid w:val="00603195"/>
    <w:rsid w:val="007663D1"/>
    <w:rsid w:val="007F1FD2"/>
    <w:rsid w:val="008A6CB5"/>
    <w:rsid w:val="008C638F"/>
    <w:rsid w:val="00914978"/>
    <w:rsid w:val="00A25975"/>
    <w:rsid w:val="00B03D6A"/>
    <w:rsid w:val="00B15C61"/>
    <w:rsid w:val="00B31F2C"/>
    <w:rsid w:val="00BF0D4A"/>
    <w:rsid w:val="00C351EF"/>
    <w:rsid w:val="00D73507"/>
    <w:rsid w:val="00F078EF"/>
    <w:rsid w:val="00F3720D"/>
    <w:rsid w:val="00FB6B95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965BE"/>
  <w15:chartTrackingRefBased/>
  <w15:docId w15:val="{A4412000-4A0E-419A-BFE4-FBABFFE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3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VERSE 1: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 1:</dc:title>
  <dc:subject/>
  <dc:creator>David Butters</dc:creator>
  <cp:keywords/>
  <dc:description/>
  <cp:lastModifiedBy>David Butters</cp:lastModifiedBy>
  <cp:revision>2</cp:revision>
  <cp:lastPrinted>2015-04-20T13:19:00Z</cp:lastPrinted>
  <dcterms:created xsi:type="dcterms:W3CDTF">2019-12-24T20:56:00Z</dcterms:created>
  <dcterms:modified xsi:type="dcterms:W3CDTF">2019-12-24T20:56:00Z</dcterms:modified>
</cp:coreProperties>
</file>