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6415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All The Earth Will Sing Your Praises – CCLI#: 4037057</w:t>
      </w:r>
    </w:p>
    <w:p w14:paraId="392974A9" w14:textId="7ADC0927" w:rsid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5F236365" w14:textId="3CD575E5" w:rsidR="00737E87" w:rsidRPr="00865068" w:rsidRDefault="00737E87" w:rsidP="00737E87">
      <w:pPr>
        <w:pStyle w:val="NoSpacing"/>
        <w:rPr>
          <w:b/>
          <w:bCs/>
        </w:rPr>
      </w:pPr>
      <w:r>
        <w:rPr>
          <w:b/>
          <w:bCs/>
        </w:rPr>
        <w:t xml:space="preserve">Outline: </w:t>
      </w:r>
      <w:r w:rsidRPr="00865068">
        <w:rPr>
          <w:b/>
          <w:bCs/>
        </w:rPr>
        <w:t xml:space="preserve">Intro , </w:t>
      </w:r>
      <w:r>
        <w:rPr>
          <w:b/>
          <w:bCs/>
        </w:rPr>
        <w:t>Chorus, Verse, Chorus, Verse, Final Chorus</w:t>
      </w:r>
    </w:p>
    <w:p w14:paraId="665828D5" w14:textId="77777777" w:rsidR="00737E87" w:rsidRPr="009339A8" w:rsidRDefault="00737E87" w:rsidP="009339A8">
      <w:pPr>
        <w:rPr>
          <w:rFonts w:ascii="Courier New" w:hAnsi="Courier New" w:cs="Courier New"/>
          <w:b/>
          <w:sz w:val="26"/>
          <w:szCs w:val="26"/>
        </w:rPr>
      </w:pPr>
    </w:p>
    <w:p w14:paraId="066D5B21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Intro (2x):</w:t>
      </w:r>
    </w:p>
    <w:p w14:paraId="2C4DAB66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A Bm7 G Em7 G</w:t>
      </w:r>
    </w:p>
    <w:p w14:paraId="3AB53A8D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55940C89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Chorus:</w:t>
      </w:r>
    </w:p>
    <w:p w14:paraId="2BB1D164" w14:textId="264D60A0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   A/C#</w:t>
      </w:r>
    </w:p>
    <w:p w14:paraId="5FBAB933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lived, You died</w:t>
      </w:r>
    </w:p>
    <w:p w14:paraId="195FCB7F" w14:textId="0180B158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Bm7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0B0E852E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said in three days You would rise</w:t>
      </w:r>
    </w:p>
    <w:p w14:paraId="4717F879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A/C#      Bm7 G</w:t>
      </w:r>
    </w:p>
    <w:p w14:paraId="7DA40DB9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did, You're alive</w:t>
      </w:r>
    </w:p>
    <w:p w14:paraId="19AF7542" w14:textId="412040EE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  A/C#</w:t>
      </w:r>
    </w:p>
    <w:p w14:paraId="7B3232F9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rule, You reign</w:t>
      </w:r>
    </w:p>
    <w:p w14:paraId="4FDA7E08" w14:textId="0D67BAA4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Bm7 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0C21D140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said You're coming back again</w:t>
      </w:r>
    </w:p>
    <w:p w14:paraId="08653DA6" w14:textId="5F6FCBCA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    A/C#</w:t>
      </w:r>
    </w:p>
    <w:p w14:paraId="2EFAC207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I know that You will</w:t>
      </w:r>
    </w:p>
    <w:p w14:paraId="64F24D46" w14:textId="5EE9F6A6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Bm7   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G</w:t>
      </w:r>
    </w:p>
    <w:p w14:paraId="3E8B6240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>All the earth will sing Your praises</w:t>
      </w:r>
    </w:p>
    <w:p w14:paraId="044519B4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69F7C9CE" w14:textId="5BB5F4FC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A Bm7 G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Em7       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G</w:t>
      </w:r>
    </w:p>
    <w:p w14:paraId="6205E59C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          All the earth will sing Your Praises</w:t>
      </w:r>
    </w:p>
    <w:p w14:paraId="17468297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A Bm7 G Em7 G</w:t>
      </w:r>
    </w:p>
    <w:p w14:paraId="070CAA6F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0BF3140F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Verse:</w:t>
      </w:r>
    </w:p>
    <w:p w14:paraId="07552B9D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        A/C#          Bm7        </w:t>
      </w:r>
    </w:p>
    <w:p w14:paraId="6976E74C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took, You take our sins away O God</w:t>
      </w:r>
    </w:p>
    <w:p w14:paraId="11943078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D         A/C#           Bm7          </w:t>
      </w:r>
    </w:p>
    <w:p w14:paraId="7D14279C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give, You gave Your life away for us</w:t>
      </w:r>
    </w:p>
    <w:p w14:paraId="09407879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G                            Bm7</w:t>
      </w:r>
    </w:p>
    <w:p w14:paraId="095A638C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came down, You saved us through the cross</w:t>
      </w:r>
    </w:p>
    <w:p w14:paraId="6BA99E11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G                                  A</w:t>
      </w:r>
    </w:p>
    <w:p w14:paraId="6521D275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Our hearts are changed because of Your great love</w:t>
      </w:r>
    </w:p>
    <w:p w14:paraId="5D93BC14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07A3227C" w14:textId="6E843CD0" w:rsid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Repeat Chorus:</w:t>
      </w:r>
    </w:p>
    <w:p w14:paraId="621DEC86" w14:textId="77777777" w:rsidR="00553B29" w:rsidRPr="009339A8" w:rsidRDefault="00553B29" w:rsidP="009339A8">
      <w:pPr>
        <w:rPr>
          <w:rFonts w:ascii="Courier New" w:hAnsi="Courier New" w:cs="Courier New"/>
          <w:b/>
          <w:sz w:val="26"/>
          <w:szCs w:val="26"/>
        </w:rPr>
      </w:pPr>
    </w:p>
    <w:p w14:paraId="515604D3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Repeat Verse:</w:t>
      </w:r>
    </w:p>
    <w:p w14:paraId="48AAE2DD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</w:p>
    <w:p w14:paraId="5ECE0BFA" w14:textId="72C218E3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9339A8">
        <w:rPr>
          <w:rFonts w:ascii="Courier New" w:hAnsi="Courier New" w:cs="Courier New"/>
          <w:b/>
          <w:sz w:val="26"/>
          <w:szCs w:val="26"/>
        </w:rPr>
        <w:lastRenderedPageBreak/>
        <w:t>Final Chorus:</w:t>
      </w:r>
    </w:p>
    <w:p w14:paraId="21AE71E7" w14:textId="6BC06A2C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   A/C#</w:t>
      </w:r>
    </w:p>
    <w:p w14:paraId="3C547CF7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lived, You died</w:t>
      </w:r>
    </w:p>
    <w:p w14:paraId="104AE59A" w14:textId="4FB5FDF0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Bm7    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G</w:t>
      </w:r>
    </w:p>
    <w:p w14:paraId="2456FE91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said in three days You would rise</w:t>
      </w:r>
    </w:p>
    <w:p w14:paraId="3870CE4D" w14:textId="77777777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>D       A/C#      Bm7 G</w:t>
      </w:r>
    </w:p>
    <w:p w14:paraId="5AA740B4" w14:textId="77777777" w:rsidR="009339A8" w:rsidRP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9339A8">
        <w:rPr>
          <w:rFonts w:ascii="Courier New" w:hAnsi="Courier New" w:cs="Courier New"/>
          <w:bCs/>
          <w:sz w:val="26"/>
          <w:szCs w:val="26"/>
        </w:rPr>
        <w:t xml:space="preserve"> You did, You're alive</w:t>
      </w:r>
    </w:p>
    <w:p w14:paraId="5D6A2656" w14:textId="13DBC605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Bb</w:t>
      </w:r>
      <w:r w:rsidRPr="009339A8">
        <w:rPr>
          <w:rFonts w:ascii="Courier New" w:hAnsi="Courier New" w:cs="Courier New"/>
          <w:b/>
          <w:sz w:val="26"/>
          <w:szCs w:val="26"/>
        </w:rPr>
        <w:t>/D</w:t>
      </w:r>
    </w:p>
    <w:p w14:paraId="4C4D8F20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You rule, You reign</w:t>
      </w:r>
    </w:p>
    <w:p w14:paraId="5678AF51" w14:textId="178C4641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Cm7              </w:t>
      </w:r>
      <w:r>
        <w:rPr>
          <w:rFonts w:ascii="Courier New" w:hAnsi="Courier New" w:cs="Courier New"/>
          <w:b/>
          <w:sz w:val="26"/>
          <w:szCs w:val="26"/>
        </w:rPr>
        <w:t>Ab</w:t>
      </w:r>
    </w:p>
    <w:p w14:paraId="6EEA9775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You said You're coming back again</w:t>
      </w:r>
    </w:p>
    <w:p w14:paraId="38C145F6" w14:textId="71485B85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339A8">
        <w:rPr>
          <w:rFonts w:ascii="Courier New" w:hAnsi="Courier New" w:cs="Courier New"/>
          <w:b/>
          <w:sz w:val="26"/>
          <w:szCs w:val="26"/>
        </w:rPr>
        <w:t>/D</w:t>
      </w:r>
    </w:p>
    <w:p w14:paraId="69A5BBEA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I know You will</w:t>
      </w:r>
    </w:p>
    <w:p w14:paraId="16270023" w14:textId="3DAB7CB4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Cm7                </w:t>
      </w:r>
      <w:r>
        <w:rPr>
          <w:rFonts w:ascii="Courier New" w:hAnsi="Courier New" w:cs="Courier New"/>
          <w:b/>
          <w:sz w:val="26"/>
          <w:szCs w:val="26"/>
        </w:rPr>
        <w:t>Ab</w:t>
      </w:r>
    </w:p>
    <w:p w14:paraId="713D096A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>All the earth will sing Your praises</w:t>
      </w:r>
    </w:p>
    <w:p w14:paraId="4D9F2B62" w14:textId="7FEBF5DF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Bb</w:t>
      </w:r>
      <w:r w:rsidRPr="009339A8">
        <w:rPr>
          <w:rFonts w:ascii="Courier New" w:hAnsi="Courier New" w:cs="Courier New"/>
          <w:b/>
          <w:sz w:val="26"/>
          <w:szCs w:val="26"/>
        </w:rPr>
        <w:t>/D</w:t>
      </w:r>
    </w:p>
    <w:p w14:paraId="6E501C73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You lived, You died</w:t>
      </w:r>
    </w:p>
    <w:p w14:paraId="12605D6B" w14:textId="2F7FD5F1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Cm7          </w:t>
      </w:r>
      <w:r>
        <w:rPr>
          <w:rFonts w:ascii="Courier New" w:hAnsi="Courier New" w:cs="Courier New"/>
          <w:b/>
          <w:sz w:val="26"/>
          <w:szCs w:val="26"/>
        </w:rPr>
        <w:t>Ab</w:t>
      </w:r>
    </w:p>
    <w:p w14:paraId="15EC8C3E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You said in three days You would rise</w:t>
      </w:r>
    </w:p>
    <w:p w14:paraId="2ECCED1B" w14:textId="3B9BB5BC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/D   </w:t>
      </w:r>
      <w:r w:rsidR="00553B29">
        <w:rPr>
          <w:rFonts w:ascii="Courier New" w:hAnsi="Courier New" w:cs="Courier New"/>
          <w:b/>
          <w:sz w:val="26"/>
          <w:szCs w:val="26"/>
        </w:rPr>
        <w:t xml:space="preserve">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Cm7 </w:t>
      </w:r>
      <w:r>
        <w:rPr>
          <w:rFonts w:ascii="Courier New" w:hAnsi="Courier New" w:cs="Courier New"/>
          <w:b/>
          <w:sz w:val="26"/>
          <w:szCs w:val="26"/>
        </w:rPr>
        <w:t>Ab</w:t>
      </w:r>
    </w:p>
    <w:p w14:paraId="06B102B3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You did, You're alive</w:t>
      </w:r>
    </w:p>
    <w:p w14:paraId="4FC130FE" w14:textId="5F97D440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339A8">
        <w:rPr>
          <w:rFonts w:ascii="Courier New" w:hAnsi="Courier New" w:cs="Courier New"/>
          <w:b/>
          <w:sz w:val="26"/>
          <w:szCs w:val="26"/>
        </w:rPr>
        <w:t>/D</w:t>
      </w:r>
    </w:p>
    <w:p w14:paraId="4181614E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You rule, You reign</w:t>
      </w:r>
    </w:p>
    <w:p w14:paraId="1B7ECFCB" w14:textId="0A20DA82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Cm7              </w:t>
      </w:r>
      <w:r w:rsidR="00553B29">
        <w:rPr>
          <w:rFonts w:ascii="Courier New" w:hAnsi="Courier New" w:cs="Courier New"/>
          <w:b/>
          <w:sz w:val="26"/>
          <w:szCs w:val="26"/>
        </w:rPr>
        <w:t>Ab</w:t>
      </w:r>
    </w:p>
    <w:p w14:paraId="6AF66C25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You said You're coming back again</w:t>
      </w:r>
    </w:p>
    <w:p w14:paraId="0A9FB9A3" w14:textId="44E52871" w:rsidR="009339A8" w:rsidRPr="009339A8" w:rsidRDefault="00553B29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="009339A8" w:rsidRPr="009339A8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9339A8">
        <w:rPr>
          <w:rFonts w:ascii="Courier New" w:hAnsi="Courier New" w:cs="Courier New"/>
          <w:b/>
          <w:sz w:val="26"/>
          <w:szCs w:val="26"/>
        </w:rPr>
        <w:t>Bb</w:t>
      </w:r>
      <w:r w:rsidR="009339A8" w:rsidRPr="009339A8">
        <w:rPr>
          <w:rFonts w:ascii="Courier New" w:hAnsi="Courier New" w:cs="Courier New"/>
          <w:b/>
          <w:sz w:val="26"/>
          <w:szCs w:val="26"/>
        </w:rPr>
        <w:t>/D</w:t>
      </w:r>
    </w:p>
    <w:p w14:paraId="2CA14ECC" w14:textId="5EB67BC2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I know </w:t>
      </w:r>
      <w:r w:rsidR="00553B2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553B29">
        <w:rPr>
          <w:rFonts w:ascii="Courier New" w:hAnsi="Courier New" w:cs="Courier New"/>
          <w:bCs/>
          <w:sz w:val="26"/>
          <w:szCs w:val="26"/>
        </w:rPr>
        <w:t>You will</w:t>
      </w:r>
    </w:p>
    <w:p w14:paraId="4358C4DF" w14:textId="53F930DE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 w:rsidRPr="009339A8">
        <w:rPr>
          <w:rFonts w:ascii="Courier New" w:hAnsi="Courier New" w:cs="Courier New"/>
          <w:b/>
          <w:sz w:val="26"/>
          <w:szCs w:val="26"/>
        </w:rPr>
        <w:t xml:space="preserve">Cm7                </w:t>
      </w:r>
      <w:r>
        <w:rPr>
          <w:rFonts w:ascii="Courier New" w:hAnsi="Courier New" w:cs="Courier New"/>
          <w:b/>
          <w:sz w:val="26"/>
          <w:szCs w:val="26"/>
        </w:rPr>
        <w:t>Ab</w:t>
      </w:r>
    </w:p>
    <w:p w14:paraId="3F8573E8" w14:textId="77777777" w:rsidR="009339A8" w:rsidRPr="00553B29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>All the earth will sing Your praises</w:t>
      </w:r>
    </w:p>
    <w:p w14:paraId="7DBC5D66" w14:textId="4B8CE30A" w:rsidR="009339A8" w:rsidRPr="009339A8" w:rsidRDefault="009339A8" w:rsidP="009339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Cm7 </w:t>
      </w:r>
      <w:r>
        <w:rPr>
          <w:rFonts w:ascii="Courier New" w:hAnsi="Courier New" w:cs="Courier New"/>
          <w:b/>
          <w:sz w:val="26"/>
          <w:szCs w:val="26"/>
        </w:rPr>
        <w:t xml:space="preserve"> Ab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Fm7           </w:t>
      </w:r>
      <w:r w:rsidR="006C3C81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Ab</w:t>
      </w:r>
    </w:p>
    <w:p w14:paraId="3E581541" w14:textId="52CEDB70" w:rsidR="009339A8" w:rsidRDefault="009339A8" w:rsidP="009339A8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        </w:t>
      </w:r>
      <w:r w:rsidR="00553B29">
        <w:rPr>
          <w:rFonts w:ascii="Courier New" w:hAnsi="Courier New" w:cs="Courier New"/>
          <w:bCs/>
          <w:sz w:val="26"/>
          <w:szCs w:val="26"/>
        </w:rPr>
        <w:t xml:space="preserve">    </w:t>
      </w:r>
      <w:r w:rsidRPr="00553B29">
        <w:rPr>
          <w:rFonts w:ascii="Courier New" w:hAnsi="Courier New" w:cs="Courier New"/>
          <w:bCs/>
          <w:sz w:val="26"/>
          <w:szCs w:val="26"/>
        </w:rPr>
        <w:t xml:space="preserve"> All the earth will sing Your Praises</w:t>
      </w:r>
    </w:p>
    <w:p w14:paraId="7BFB7A5C" w14:textId="77777777" w:rsidR="006C3C81" w:rsidRPr="009339A8" w:rsidRDefault="006C3C81" w:rsidP="006C3C8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Cm7 </w:t>
      </w:r>
      <w:r>
        <w:rPr>
          <w:rFonts w:ascii="Courier New" w:hAnsi="Courier New" w:cs="Courier New"/>
          <w:b/>
          <w:sz w:val="26"/>
          <w:szCs w:val="26"/>
        </w:rPr>
        <w:t xml:space="preserve"> Ab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Fm7     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9339A8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Ab</w:t>
      </w:r>
    </w:p>
    <w:p w14:paraId="7992096A" w14:textId="77777777" w:rsidR="006C3C81" w:rsidRPr="00553B29" w:rsidRDefault="006C3C81" w:rsidP="006C3C81">
      <w:pPr>
        <w:rPr>
          <w:rFonts w:ascii="Courier New" w:hAnsi="Courier New" w:cs="Courier New"/>
          <w:bCs/>
          <w:sz w:val="26"/>
          <w:szCs w:val="26"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        </w:t>
      </w:r>
      <w:r>
        <w:rPr>
          <w:rFonts w:ascii="Courier New" w:hAnsi="Courier New" w:cs="Courier New"/>
          <w:bCs/>
          <w:sz w:val="26"/>
          <w:szCs w:val="26"/>
        </w:rPr>
        <w:t xml:space="preserve">    </w:t>
      </w:r>
      <w:r w:rsidRPr="00553B29">
        <w:rPr>
          <w:rFonts w:ascii="Courier New" w:hAnsi="Courier New" w:cs="Courier New"/>
          <w:bCs/>
          <w:sz w:val="26"/>
          <w:szCs w:val="26"/>
        </w:rPr>
        <w:t xml:space="preserve"> All the earth will sing Your Praises</w:t>
      </w:r>
    </w:p>
    <w:p w14:paraId="54343A8D" w14:textId="3C9D3019" w:rsidR="009339A8" w:rsidRPr="009339A8" w:rsidRDefault="00553B29" w:rsidP="009339A8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Eb</w:t>
      </w:r>
      <w:r w:rsidR="009339A8" w:rsidRPr="009339A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="009339A8" w:rsidRPr="009339A8">
        <w:rPr>
          <w:rFonts w:ascii="Courier New" w:hAnsi="Courier New" w:cs="Courier New"/>
          <w:b/>
          <w:sz w:val="26"/>
          <w:szCs w:val="26"/>
        </w:rPr>
        <w:t xml:space="preserve"> Cm7 </w:t>
      </w:r>
      <w:r>
        <w:rPr>
          <w:rFonts w:ascii="Courier New" w:hAnsi="Courier New" w:cs="Courier New"/>
          <w:b/>
          <w:sz w:val="26"/>
          <w:szCs w:val="26"/>
        </w:rPr>
        <w:t>Ab</w:t>
      </w:r>
      <w:r w:rsidR="009339A8" w:rsidRPr="009339A8">
        <w:rPr>
          <w:rFonts w:ascii="Courier New" w:hAnsi="Courier New" w:cs="Courier New"/>
          <w:b/>
          <w:sz w:val="26"/>
          <w:szCs w:val="26"/>
        </w:rPr>
        <w:t xml:space="preserve"> Fm7                </w:t>
      </w:r>
      <w:r>
        <w:rPr>
          <w:rFonts w:ascii="Courier New" w:hAnsi="Courier New" w:cs="Courier New"/>
          <w:b/>
          <w:sz w:val="26"/>
          <w:szCs w:val="26"/>
        </w:rPr>
        <w:t>Ab</w:t>
      </w:r>
      <w:r w:rsidR="009339A8" w:rsidRPr="009339A8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="009339A8" w:rsidRPr="009339A8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Eb</w:t>
      </w:r>
    </w:p>
    <w:p w14:paraId="39FC6D0A" w14:textId="3FFD0AF3" w:rsidR="000461C3" w:rsidRPr="00553B29" w:rsidRDefault="009339A8" w:rsidP="009339A8">
      <w:pPr>
        <w:rPr>
          <w:bCs/>
        </w:rPr>
      </w:pPr>
      <w:r w:rsidRPr="00553B29">
        <w:rPr>
          <w:rFonts w:ascii="Courier New" w:hAnsi="Courier New" w:cs="Courier New"/>
          <w:bCs/>
          <w:sz w:val="26"/>
          <w:szCs w:val="26"/>
        </w:rPr>
        <w:t xml:space="preserve">         </w:t>
      </w:r>
      <w:r w:rsidR="00553B29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553B29">
        <w:rPr>
          <w:rFonts w:ascii="Courier New" w:hAnsi="Courier New" w:cs="Courier New"/>
          <w:bCs/>
          <w:sz w:val="26"/>
          <w:szCs w:val="26"/>
        </w:rPr>
        <w:t xml:space="preserve">  All the earth will sing Your Praises</w:t>
      </w:r>
    </w:p>
    <w:sectPr w:rsidR="000461C3" w:rsidRPr="00553B29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CF3F6" w14:textId="77777777" w:rsidR="002950E9" w:rsidRDefault="002950E9" w:rsidP="00C47270">
      <w:r>
        <w:separator/>
      </w:r>
    </w:p>
  </w:endnote>
  <w:endnote w:type="continuationSeparator" w:id="0">
    <w:p w14:paraId="2B92BD4A" w14:textId="77777777" w:rsidR="002950E9" w:rsidRDefault="002950E9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F3E3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436D0" w:rsidRPr="00E436D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169237B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59B46" w14:textId="77777777" w:rsidR="002950E9" w:rsidRDefault="002950E9" w:rsidP="00C47270">
      <w:r>
        <w:separator/>
      </w:r>
    </w:p>
  </w:footnote>
  <w:footnote w:type="continuationSeparator" w:id="0">
    <w:p w14:paraId="1C7FD618" w14:textId="77777777" w:rsidR="002950E9" w:rsidRDefault="002950E9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AF7"/>
    <w:rsid w:val="00024E74"/>
    <w:rsid w:val="000314D5"/>
    <w:rsid w:val="000318B4"/>
    <w:rsid w:val="000461C3"/>
    <w:rsid w:val="0005797C"/>
    <w:rsid w:val="0006152F"/>
    <w:rsid w:val="0013305C"/>
    <w:rsid w:val="00133073"/>
    <w:rsid w:val="001432BE"/>
    <w:rsid w:val="001A73AC"/>
    <w:rsid w:val="001A749C"/>
    <w:rsid w:val="001F0131"/>
    <w:rsid w:val="00215EF5"/>
    <w:rsid w:val="002601C4"/>
    <w:rsid w:val="002950E9"/>
    <w:rsid w:val="002D760D"/>
    <w:rsid w:val="003370F2"/>
    <w:rsid w:val="00372155"/>
    <w:rsid w:val="0037267E"/>
    <w:rsid w:val="003F422A"/>
    <w:rsid w:val="004A7532"/>
    <w:rsid w:val="004C26E4"/>
    <w:rsid w:val="00550145"/>
    <w:rsid w:val="00553B29"/>
    <w:rsid w:val="00564AF0"/>
    <w:rsid w:val="0065249F"/>
    <w:rsid w:val="006C3C81"/>
    <w:rsid w:val="00737E87"/>
    <w:rsid w:val="00740D44"/>
    <w:rsid w:val="00782B1E"/>
    <w:rsid w:val="007A06B4"/>
    <w:rsid w:val="007D425C"/>
    <w:rsid w:val="008323B2"/>
    <w:rsid w:val="00845000"/>
    <w:rsid w:val="0085164F"/>
    <w:rsid w:val="008548BE"/>
    <w:rsid w:val="008B22F7"/>
    <w:rsid w:val="009110C4"/>
    <w:rsid w:val="00921E01"/>
    <w:rsid w:val="009339A8"/>
    <w:rsid w:val="00973129"/>
    <w:rsid w:val="009B4112"/>
    <w:rsid w:val="009C276D"/>
    <w:rsid w:val="009E54B5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436D0"/>
    <w:rsid w:val="00E537F4"/>
    <w:rsid w:val="00E662EA"/>
    <w:rsid w:val="00E821D4"/>
    <w:rsid w:val="00EE5211"/>
    <w:rsid w:val="00F1256A"/>
    <w:rsid w:val="00FC3AF7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C1033"/>
  <w15:chartTrackingRefBased/>
  <w15:docId w15:val="{951DE3BB-6F00-4918-AC33-09D87EDB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NoSpacing">
    <w:name w:val="No Spacing"/>
    <w:uiPriority w:val="1"/>
    <w:qFormat/>
    <w:rsid w:val="00737E8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cp:lastPrinted>2020-01-25T16:29:00Z</cp:lastPrinted>
  <dcterms:created xsi:type="dcterms:W3CDTF">2020-01-20T15:12:00Z</dcterms:created>
  <dcterms:modified xsi:type="dcterms:W3CDTF">2020-01-25T16:36:00Z</dcterms:modified>
</cp:coreProperties>
</file>