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3612" w14:textId="14DB1E29" w:rsidR="00371E34" w:rsidRDefault="00371E34" w:rsidP="00371E3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</w:t>
      </w:r>
      <w:r w:rsidR="002F2749">
        <w:rPr>
          <w:rFonts w:ascii="Courier New" w:hAnsi="Courier New" w:cs="Courier New"/>
          <w:b/>
          <w:sz w:val="26"/>
          <w:szCs w:val="26"/>
        </w:rPr>
        <w:t xml:space="preserve">ch, </w:t>
      </w:r>
      <w:r>
        <w:rPr>
          <w:rFonts w:ascii="Courier New" w:hAnsi="Courier New" w:cs="Courier New"/>
          <w:b/>
          <w:sz w:val="26"/>
          <w:szCs w:val="26"/>
        </w:rPr>
        <w:t>v2,ch</w:t>
      </w:r>
      <w:r w:rsidR="002F2749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,ch,end</w:t>
      </w:r>
    </w:p>
    <w:p w14:paraId="1A152618" w14:textId="77777777" w:rsidR="00371E34" w:rsidRPr="00A748D6" w:rsidRDefault="00371E34" w:rsidP="00A748D6">
      <w:pPr>
        <w:rPr>
          <w:rFonts w:ascii="Courier New" w:hAnsi="Courier New" w:cs="Courier New"/>
          <w:b/>
          <w:sz w:val="26"/>
          <w:szCs w:val="26"/>
        </w:rPr>
      </w:pPr>
    </w:p>
    <w:p w14:paraId="48C2C13E" w14:textId="721E99B2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27C354C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There were walls between us</w:t>
      </w:r>
    </w:p>
    <w:p w14:paraId="30BFEF93" w14:textId="004AAE9F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By the cross You came and broke them down</w:t>
      </w:r>
      <w:r w:rsidR="002A2A1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B87411">
        <w:rPr>
          <w:rFonts w:ascii="Courier New" w:hAnsi="Courier New" w:cs="Courier New"/>
          <w:bCs/>
          <w:sz w:val="26"/>
          <w:szCs w:val="26"/>
        </w:rPr>
        <w:t>You broke them down</w:t>
      </w:r>
    </w:p>
    <w:p w14:paraId="4E5699A4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And there were chains around us</w:t>
      </w:r>
    </w:p>
    <w:p w14:paraId="1F97005F" w14:textId="101C3A41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By Your grace we are no longer bound</w:t>
      </w:r>
      <w:r w:rsidR="002A2A1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B87411">
        <w:rPr>
          <w:rFonts w:ascii="Courier New" w:hAnsi="Courier New" w:cs="Courier New"/>
          <w:bCs/>
          <w:sz w:val="26"/>
          <w:szCs w:val="26"/>
        </w:rPr>
        <w:t>No longer bound</w:t>
      </w:r>
    </w:p>
    <w:p w14:paraId="7EF5F8FA" w14:textId="77777777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</w:p>
    <w:p w14:paraId="46E0668C" w14:textId="14562699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9CAEB9E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 called me out of the grave</w:t>
      </w:r>
    </w:p>
    <w:p w14:paraId="68BDCF4F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 called me into the light</w:t>
      </w:r>
    </w:p>
    <w:p w14:paraId="54C6EB68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 called my name and then my heart came alive</w:t>
      </w:r>
    </w:p>
    <w:p w14:paraId="6E41C939" w14:textId="77777777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</w:p>
    <w:p w14:paraId="3CDE62BC" w14:textId="481382D7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A7EADEC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Your love is greater</w:t>
      </w:r>
    </w:p>
    <w:p w14:paraId="28E31898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Your love is stronger</w:t>
      </w:r>
    </w:p>
    <w:p w14:paraId="2B333B3D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 xml:space="preserve">Your love awakens </w:t>
      </w:r>
      <w:proofErr w:type="spellStart"/>
      <w:r w:rsidRPr="00B87411">
        <w:rPr>
          <w:rFonts w:ascii="Courier New" w:hAnsi="Courier New" w:cs="Courier New"/>
          <w:bCs/>
          <w:sz w:val="26"/>
          <w:szCs w:val="26"/>
        </w:rPr>
        <w:t>awakens</w:t>
      </w:r>
      <w:proofErr w:type="spellEnd"/>
      <w:r w:rsidRPr="00B87411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B87411">
        <w:rPr>
          <w:rFonts w:ascii="Courier New" w:hAnsi="Courier New" w:cs="Courier New"/>
          <w:bCs/>
          <w:sz w:val="26"/>
          <w:szCs w:val="26"/>
        </w:rPr>
        <w:t>awakens</w:t>
      </w:r>
      <w:proofErr w:type="spellEnd"/>
      <w:r w:rsidRPr="00B87411">
        <w:rPr>
          <w:rFonts w:ascii="Courier New" w:hAnsi="Courier New" w:cs="Courier New"/>
          <w:bCs/>
          <w:sz w:val="26"/>
          <w:szCs w:val="26"/>
        </w:rPr>
        <w:t xml:space="preserve"> me</w:t>
      </w:r>
    </w:p>
    <w:p w14:paraId="467A0031" w14:textId="45D3CEF9" w:rsid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Repeat Chorus:</w:t>
      </w:r>
    </w:p>
    <w:p w14:paraId="69B7FFFE" w14:textId="77777777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</w:p>
    <w:p w14:paraId="5166383C" w14:textId="165DE07E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98826DE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Feel the darkness shaking</w:t>
      </w:r>
    </w:p>
    <w:p w14:paraId="005BE5A7" w14:textId="0AC211FA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All the dead are coming back to life</w:t>
      </w:r>
      <w:r w:rsidR="002A2A1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B87411">
        <w:rPr>
          <w:rFonts w:ascii="Courier New" w:hAnsi="Courier New" w:cs="Courier New"/>
          <w:bCs/>
          <w:sz w:val="26"/>
          <w:szCs w:val="26"/>
        </w:rPr>
        <w:t>I'm back to life</w:t>
      </w:r>
    </w:p>
    <w:p w14:paraId="6085DA0F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Hear the song awaken</w:t>
      </w:r>
    </w:p>
    <w:p w14:paraId="70793D3D" w14:textId="592BB13E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All creation singing we're alive</w:t>
      </w:r>
      <w:r w:rsidR="002A2A12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B8741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B87411">
        <w:rPr>
          <w:rFonts w:ascii="Courier New" w:hAnsi="Courier New" w:cs="Courier New"/>
          <w:bCs/>
          <w:sz w:val="26"/>
          <w:szCs w:val="26"/>
        </w:rPr>
        <w:t xml:space="preserve"> You're alive</w:t>
      </w:r>
    </w:p>
    <w:p w14:paraId="762F3442" w14:textId="2A79F03B" w:rsid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</w:p>
    <w:p w14:paraId="2301D297" w14:textId="17D3F5E9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0BF4C5C9" w14:textId="55E77844" w:rsid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48546299" w14:textId="3D4E74CA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857525C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And what a love we've found</w:t>
      </w:r>
    </w:p>
    <w:p w14:paraId="78FF77E6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Death can't hold us down</w:t>
      </w:r>
    </w:p>
    <w:p w14:paraId="7BA7A2A5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We shout it out</w:t>
      </w:r>
    </w:p>
    <w:p w14:paraId="691789F4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 xml:space="preserve">We're alive </w:t>
      </w:r>
      <w:proofErr w:type="spellStart"/>
      <w:r w:rsidRPr="00B8741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B87411">
        <w:rPr>
          <w:rFonts w:ascii="Courier New" w:hAnsi="Courier New" w:cs="Courier New"/>
          <w:bCs/>
          <w:sz w:val="26"/>
          <w:szCs w:val="26"/>
        </w:rPr>
        <w:t xml:space="preserve"> You're alive</w:t>
      </w:r>
    </w:p>
    <w:p w14:paraId="6CECCDAA" w14:textId="77777777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</w:p>
    <w:p w14:paraId="539AD6A3" w14:textId="05E33165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  <w:r w:rsidRPr="00B87411">
        <w:rPr>
          <w:rFonts w:ascii="Courier New" w:hAnsi="Courier New" w:cs="Courier New"/>
          <w:b/>
          <w:sz w:val="26"/>
          <w:szCs w:val="26"/>
        </w:rPr>
        <w:t>Ending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62909FF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Your love awakens me</w:t>
      </w:r>
    </w:p>
    <w:p w14:paraId="1F717339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Your love is greater</w:t>
      </w:r>
    </w:p>
    <w:p w14:paraId="5E5E27A6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>Your love is stronger</w:t>
      </w:r>
    </w:p>
    <w:p w14:paraId="5D23F241" w14:textId="77777777" w:rsidR="00B87411" w:rsidRPr="00B87411" w:rsidRDefault="00B87411" w:rsidP="00B87411">
      <w:pPr>
        <w:rPr>
          <w:rFonts w:ascii="Courier New" w:hAnsi="Courier New" w:cs="Courier New"/>
          <w:bCs/>
          <w:sz w:val="26"/>
          <w:szCs w:val="26"/>
        </w:rPr>
      </w:pPr>
      <w:r w:rsidRPr="00B87411">
        <w:rPr>
          <w:rFonts w:ascii="Courier New" w:hAnsi="Courier New" w:cs="Courier New"/>
          <w:bCs/>
          <w:sz w:val="26"/>
          <w:szCs w:val="26"/>
        </w:rPr>
        <w:t xml:space="preserve">Your love awakens </w:t>
      </w:r>
      <w:proofErr w:type="spellStart"/>
      <w:r w:rsidRPr="00B87411">
        <w:rPr>
          <w:rFonts w:ascii="Courier New" w:hAnsi="Courier New" w:cs="Courier New"/>
          <w:bCs/>
          <w:sz w:val="26"/>
          <w:szCs w:val="26"/>
        </w:rPr>
        <w:t>awakens</w:t>
      </w:r>
      <w:proofErr w:type="spellEnd"/>
      <w:r w:rsidRPr="00B87411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B87411">
        <w:rPr>
          <w:rFonts w:ascii="Courier New" w:hAnsi="Courier New" w:cs="Courier New"/>
          <w:bCs/>
          <w:sz w:val="26"/>
          <w:szCs w:val="26"/>
        </w:rPr>
        <w:t>awakens</w:t>
      </w:r>
      <w:proofErr w:type="spellEnd"/>
      <w:r w:rsidRPr="00B87411">
        <w:rPr>
          <w:rFonts w:ascii="Courier New" w:hAnsi="Courier New" w:cs="Courier New"/>
          <w:bCs/>
          <w:sz w:val="26"/>
          <w:szCs w:val="26"/>
        </w:rPr>
        <w:t xml:space="preserve"> me</w:t>
      </w:r>
    </w:p>
    <w:p w14:paraId="4711977B" w14:textId="77777777" w:rsidR="00B87411" w:rsidRPr="00B87411" w:rsidRDefault="00B87411" w:rsidP="00B87411">
      <w:pPr>
        <w:rPr>
          <w:rFonts w:ascii="Courier New" w:hAnsi="Courier New" w:cs="Courier New"/>
          <w:b/>
          <w:sz w:val="26"/>
          <w:szCs w:val="26"/>
        </w:rPr>
      </w:pPr>
    </w:p>
    <w:p w14:paraId="08ED2ACB" w14:textId="0B0FC3F3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CCLI Song # 7054720</w:t>
      </w:r>
      <w:r w:rsidRPr="00B87411">
        <w:rPr>
          <w:rFonts w:ascii="Courier New" w:hAnsi="Courier New" w:cs="Courier New"/>
          <w:bCs/>
          <w:sz w:val="20"/>
          <w:szCs w:val="20"/>
        </w:rPr>
        <w:t xml:space="preserve"> – Your Love Awakens Me</w:t>
      </w:r>
    </w:p>
    <w:p w14:paraId="0D8F70CF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 xml:space="preserve">Chris </w:t>
      </w:r>
      <w:proofErr w:type="spellStart"/>
      <w:r w:rsidRPr="00B87411">
        <w:rPr>
          <w:rFonts w:ascii="Courier New" w:hAnsi="Courier New" w:cs="Courier New"/>
          <w:bCs/>
          <w:sz w:val="20"/>
          <w:szCs w:val="20"/>
        </w:rPr>
        <w:t>Quilala</w:t>
      </w:r>
      <w:proofErr w:type="spellEnd"/>
      <w:r w:rsidRPr="00B87411">
        <w:rPr>
          <w:rFonts w:ascii="Courier New" w:hAnsi="Courier New" w:cs="Courier New"/>
          <w:bCs/>
          <w:sz w:val="20"/>
          <w:szCs w:val="20"/>
        </w:rPr>
        <w:t xml:space="preserve"> | Phil Wickham</w:t>
      </w:r>
    </w:p>
    <w:p w14:paraId="52E77E7A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© 2016 Phil Wickham Music (Admin. by BMG Rights Management [c/o Music Services, Inc.])</w:t>
      </w:r>
    </w:p>
    <w:p w14:paraId="15EC00E3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Seems Like Music (Admin. by BMG Rights Management [c/o Music Services, Inc.])</w:t>
      </w:r>
    </w:p>
    <w:p w14:paraId="19EAD3E4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Sing My Songs (Admin. by BMG Rights Management [c/o Music Services, Inc.])</w:t>
      </w:r>
    </w:p>
    <w:p w14:paraId="60CF99FB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Capitol CMG Genesis (Admin. by Capitol CMG Publishing)</w:t>
      </w:r>
    </w:p>
    <w:p w14:paraId="17532F51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Jesus Culture Music (Admin. by Capitol CMG Publishing)</w:t>
      </w:r>
    </w:p>
    <w:p w14:paraId="6D4AF6F0" w14:textId="77777777" w:rsidR="00B87411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B87411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B87411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0A9554EB" w14:textId="6FF03E16" w:rsidR="009777CF" w:rsidRPr="00B87411" w:rsidRDefault="00B87411" w:rsidP="00B87411">
      <w:pPr>
        <w:rPr>
          <w:rFonts w:ascii="Courier New" w:hAnsi="Courier New" w:cs="Courier New"/>
          <w:bCs/>
          <w:sz w:val="20"/>
          <w:szCs w:val="20"/>
        </w:rPr>
      </w:pPr>
      <w:r w:rsidRPr="00B87411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9777CF" w:rsidRPr="00B87411" w:rsidSect="00B87411">
      <w:footerReference w:type="default" r:id="rId7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EBA2" w14:textId="77777777" w:rsidR="00302C31" w:rsidRDefault="00302C31" w:rsidP="00C47270">
      <w:r>
        <w:separator/>
      </w:r>
    </w:p>
  </w:endnote>
  <w:endnote w:type="continuationSeparator" w:id="0">
    <w:p w14:paraId="5DEEA784" w14:textId="77777777" w:rsidR="00302C31" w:rsidRDefault="00302C3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E62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D9B723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3AB4" w14:textId="77777777" w:rsidR="00302C31" w:rsidRDefault="00302C31" w:rsidP="00C47270">
      <w:r>
        <w:separator/>
      </w:r>
    </w:p>
  </w:footnote>
  <w:footnote w:type="continuationSeparator" w:id="0">
    <w:p w14:paraId="79DFAE7B" w14:textId="77777777" w:rsidR="00302C31" w:rsidRDefault="00302C3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F8"/>
    <w:rsid w:val="00006D16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27146"/>
    <w:rsid w:val="002601C4"/>
    <w:rsid w:val="00281211"/>
    <w:rsid w:val="002A2A12"/>
    <w:rsid w:val="002D760D"/>
    <w:rsid w:val="002F2749"/>
    <w:rsid w:val="00302C31"/>
    <w:rsid w:val="003370F2"/>
    <w:rsid w:val="00371E34"/>
    <w:rsid w:val="00372155"/>
    <w:rsid w:val="003736F8"/>
    <w:rsid w:val="00384140"/>
    <w:rsid w:val="00436C6C"/>
    <w:rsid w:val="0048094C"/>
    <w:rsid w:val="004A7532"/>
    <w:rsid w:val="004C26E4"/>
    <w:rsid w:val="0050349D"/>
    <w:rsid w:val="00514EB8"/>
    <w:rsid w:val="00550145"/>
    <w:rsid w:val="00552E53"/>
    <w:rsid w:val="005547FF"/>
    <w:rsid w:val="0056409D"/>
    <w:rsid w:val="00564AF0"/>
    <w:rsid w:val="00594160"/>
    <w:rsid w:val="00647EB8"/>
    <w:rsid w:val="0065249F"/>
    <w:rsid w:val="006F0F4A"/>
    <w:rsid w:val="0076050F"/>
    <w:rsid w:val="00782B1E"/>
    <w:rsid w:val="008323B2"/>
    <w:rsid w:val="00836618"/>
    <w:rsid w:val="00845000"/>
    <w:rsid w:val="0085164F"/>
    <w:rsid w:val="008548BE"/>
    <w:rsid w:val="008B22F7"/>
    <w:rsid w:val="009110C4"/>
    <w:rsid w:val="00954D48"/>
    <w:rsid w:val="009777CF"/>
    <w:rsid w:val="009B4112"/>
    <w:rsid w:val="009C276D"/>
    <w:rsid w:val="00A15E4B"/>
    <w:rsid w:val="00A61E69"/>
    <w:rsid w:val="00A63171"/>
    <w:rsid w:val="00A748D6"/>
    <w:rsid w:val="00AF3FD8"/>
    <w:rsid w:val="00B87411"/>
    <w:rsid w:val="00BA1F18"/>
    <w:rsid w:val="00BC4EC3"/>
    <w:rsid w:val="00BE4269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5A6F"/>
    <w:rsid w:val="00DE67E4"/>
    <w:rsid w:val="00E266F1"/>
    <w:rsid w:val="00E3555F"/>
    <w:rsid w:val="00E537F4"/>
    <w:rsid w:val="00E662EA"/>
    <w:rsid w:val="00EE5211"/>
    <w:rsid w:val="00FB4A6B"/>
    <w:rsid w:val="00FD0BAF"/>
    <w:rsid w:val="00FD35E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FD2E"/>
  <w15:chartTrackingRefBased/>
  <w15:docId w15:val="{7A5A0944-7EE4-439C-8350-4E641E3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4302-79B5-4F6C-9636-C8D6E8D3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2022-05-31T13:10:00Z</dcterms:created>
  <dcterms:modified xsi:type="dcterms:W3CDTF">2022-05-31T13:10:00Z</dcterms:modified>
</cp:coreProperties>
</file>