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1F5F" w14:textId="3B7DBE0D" w:rsidR="00A10883" w:rsidRPr="00755752" w:rsidRDefault="00A10883" w:rsidP="00A10883">
      <w:pPr>
        <w:rPr>
          <w:rFonts w:ascii="Courier New" w:hAnsi="Courier New" w:cs="Courier New"/>
          <w:b/>
          <w:sz w:val="26"/>
          <w:szCs w:val="26"/>
        </w:rPr>
      </w:pPr>
      <w:r w:rsidRPr="00755752"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 w:rsidRPr="00755752"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 w:rsidRPr="00755752">
        <w:rPr>
          <w:rFonts w:ascii="Courier New" w:hAnsi="Courier New" w:cs="Courier New"/>
          <w:b/>
          <w:sz w:val="26"/>
          <w:szCs w:val="26"/>
        </w:rPr>
        <w:t>1,c,v2,c,</w:t>
      </w:r>
      <w:r>
        <w:rPr>
          <w:rFonts w:ascii="Courier New" w:hAnsi="Courier New" w:cs="Courier New"/>
          <w:b/>
          <w:sz w:val="26"/>
          <w:szCs w:val="26"/>
        </w:rPr>
        <w:t>instru,inter,</w:t>
      </w:r>
      <w:r>
        <w:rPr>
          <w:rFonts w:ascii="Courier New" w:hAnsi="Courier New" w:cs="Courier New"/>
          <w:b/>
          <w:sz w:val="26"/>
          <w:szCs w:val="26"/>
        </w:rPr>
        <w:t>bx6</w:t>
      </w:r>
      <w:r w:rsidRPr="00755752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inter,</w:t>
      </w:r>
      <w:r w:rsidRPr="00755752">
        <w:rPr>
          <w:rFonts w:ascii="Courier New" w:hAnsi="Courier New" w:cs="Courier New"/>
          <w:b/>
          <w:sz w:val="26"/>
          <w:szCs w:val="26"/>
        </w:rPr>
        <w:t>fc</w:t>
      </w:r>
    </w:p>
    <w:p w14:paraId="29FE1ABB" w14:textId="77777777" w:rsidR="008B0925" w:rsidRPr="006624EF" w:rsidRDefault="008B0925" w:rsidP="006624EF">
      <w:pPr>
        <w:rPr>
          <w:rFonts w:ascii="Courier New" w:hAnsi="Courier New" w:cs="Courier New"/>
          <w:b/>
          <w:sz w:val="26"/>
          <w:szCs w:val="26"/>
        </w:rPr>
      </w:pPr>
    </w:p>
    <w:p w14:paraId="51193F15" w14:textId="369DE996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  <w:r w:rsidRPr="008B0925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095DA4D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You call me out upon the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waters</w:t>
      </w:r>
      <w:proofErr w:type="gramEnd"/>
    </w:p>
    <w:p w14:paraId="1FE4AC5E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The great unknown where feet may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22B5574F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And there I find You in the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mystery</w:t>
      </w:r>
      <w:proofErr w:type="gramEnd"/>
    </w:p>
    <w:p w14:paraId="21E33E47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>In oceans deep my faith will stand</w:t>
      </w:r>
    </w:p>
    <w:p w14:paraId="25D8F5B2" w14:textId="77777777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</w:p>
    <w:p w14:paraId="0F568795" w14:textId="564387D6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  <w:r w:rsidRPr="008B0925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59C1169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And I will call upon Your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name</w:t>
      </w:r>
      <w:proofErr w:type="gramEnd"/>
    </w:p>
    <w:p w14:paraId="4F54980D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And keep my eyes above the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waves</w:t>
      </w:r>
      <w:proofErr w:type="gramEnd"/>
    </w:p>
    <w:p w14:paraId="7B59F952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>When oceans rise</w:t>
      </w:r>
    </w:p>
    <w:p w14:paraId="45BEAD62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My soul will rest in Your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embrace</w:t>
      </w:r>
      <w:proofErr w:type="gramEnd"/>
    </w:p>
    <w:p w14:paraId="3F0E6656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>For I am Yours and You are mine</w:t>
      </w:r>
    </w:p>
    <w:p w14:paraId="2678D400" w14:textId="77777777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</w:p>
    <w:p w14:paraId="0469C6EA" w14:textId="4AAF0BF5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  <w:r w:rsidRPr="008B0925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900BA59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Your grace abounds in deepest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waters</w:t>
      </w:r>
      <w:proofErr w:type="gramEnd"/>
    </w:p>
    <w:p w14:paraId="5BF9E323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Your </w:t>
      </w:r>
      <w:proofErr w:type="spellStart"/>
      <w:r w:rsidRPr="008B0925">
        <w:rPr>
          <w:rFonts w:ascii="Courier New" w:hAnsi="Courier New" w:cs="Courier New"/>
          <w:bCs/>
          <w:sz w:val="26"/>
          <w:szCs w:val="26"/>
        </w:rPr>
        <w:t>sov'reign</w:t>
      </w:r>
      <w:proofErr w:type="spellEnd"/>
      <w:r w:rsidRPr="008B0925">
        <w:rPr>
          <w:rFonts w:ascii="Courier New" w:hAnsi="Courier New" w:cs="Courier New"/>
          <w:bCs/>
          <w:sz w:val="26"/>
          <w:szCs w:val="26"/>
        </w:rPr>
        <w:t xml:space="preserve"> hand will be my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guide</w:t>
      </w:r>
      <w:proofErr w:type="gramEnd"/>
    </w:p>
    <w:p w14:paraId="1C8BAAC1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Where feet may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fail</w:t>
      </w:r>
      <w:proofErr w:type="gramEnd"/>
      <w:r w:rsidRPr="008B0925">
        <w:rPr>
          <w:rFonts w:ascii="Courier New" w:hAnsi="Courier New" w:cs="Courier New"/>
          <w:bCs/>
          <w:sz w:val="26"/>
          <w:szCs w:val="26"/>
        </w:rPr>
        <w:t xml:space="preserve"> and fear surrounds me</w:t>
      </w:r>
    </w:p>
    <w:p w14:paraId="35227D50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You've never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failed</w:t>
      </w:r>
      <w:proofErr w:type="gramEnd"/>
      <w:r w:rsidRPr="008B0925">
        <w:rPr>
          <w:rFonts w:ascii="Courier New" w:hAnsi="Courier New" w:cs="Courier New"/>
          <w:bCs/>
          <w:sz w:val="26"/>
          <w:szCs w:val="26"/>
        </w:rPr>
        <w:t xml:space="preserve"> and You won't start now</w:t>
      </w:r>
    </w:p>
    <w:p w14:paraId="072E3FAE" w14:textId="77777777" w:rsid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</w:p>
    <w:p w14:paraId="02B41C2D" w14:textId="7D21F7B4" w:rsidR="00A10883" w:rsidRDefault="00A10883" w:rsidP="008B09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Interlude: </w:t>
      </w:r>
    </w:p>
    <w:p w14:paraId="03E15A2E" w14:textId="77777777" w:rsidR="00A10883" w:rsidRDefault="00A10883" w:rsidP="008B0925">
      <w:pPr>
        <w:rPr>
          <w:rFonts w:ascii="Courier New" w:hAnsi="Courier New" w:cs="Courier New"/>
          <w:b/>
          <w:sz w:val="26"/>
          <w:szCs w:val="26"/>
        </w:rPr>
      </w:pPr>
    </w:p>
    <w:p w14:paraId="7306010E" w14:textId="5702D9D0" w:rsidR="00A10883" w:rsidRPr="008B0925" w:rsidRDefault="00A10883" w:rsidP="008B09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11810282" w14:textId="77777777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</w:p>
    <w:p w14:paraId="1D49E52F" w14:textId="57918B7B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  <w:r w:rsidRPr="008B0925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6E9F924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Spirit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lead</w:t>
      </w:r>
      <w:proofErr w:type="gramEnd"/>
      <w:r w:rsidRPr="008B0925">
        <w:rPr>
          <w:rFonts w:ascii="Courier New" w:hAnsi="Courier New" w:cs="Courier New"/>
          <w:bCs/>
          <w:sz w:val="26"/>
          <w:szCs w:val="26"/>
        </w:rPr>
        <w:t xml:space="preserve"> me where my trust is without borders</w:t>
      </w:r>
    </w:p>
    <w:p w14:paraId="4907B557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Let me walk upon the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waters</w:t>
      </w:r>
      <w:proofErr w:type="gramEnd"/>
    </w:p>
    <w:p w14:paraId="47C4AD96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>Wherever You would call me</w:t>
      </w:r>
    </w:p>
    <w:p w14:paraId="5F442B4E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Take me deeper than my feet could ever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wander</w:t>
      </w:r>
      <w:proofErr w:type="gramEnd"/>
    </w:p>
    <w:p w14:paraId="553E4B0B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And my faith will be made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stronger</w:t>
      </w:r>
      <w:proofErr w:type="gramEnd"/>
    </w:p>
    <w:p w14:paraId="51D1BA90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In the presence of my </w:t>
      </w:r>
      <w:proofErr w:type="spellStart"/>
      <w:r w:rsidRPr="008B0925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</w:p>
    <w:p w14:paraId="75EF10C8" w14:textId="77777777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</w:p>
    <w:p w14:paraId="6F63CD20" w14:textId="6C6EAF21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  <w:r w:rsidRPr="008B0925">
        <w:rPr>
          <w:rFonts w:ascii="Courier New" w:hAnsi="Courier New" w:cs="Courier New"/>
          <w:b/>
          <w:sz w:val="26"/>
          <w:szCs w:val="26"/>
        </w:rPr>
        <w:t>Interlude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160C354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</w:p>
    <w:p w14:paraId="48322C3B" w14:textId="2986F934" w:rsidR="008B0925" w:rsidRPr="008B0925" w:rsidRDefault="00940F1F" w:rsidP="008B09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Final </w:t>
      </w:r>
      <w:r w:rsidR="008B0925" w:rsidRPr="008B0925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7D7AE8C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I will call upon Your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name</w:t>
      </w:r>
      <w:proofErr w:type="gramEnd"/>
    </w:p>
    <w:p w14:paraId="385005E7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Keep my eyes above the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waves</w:t>
      </w:r>
      <w:proofErr w:type="gramEnd"/>
    </w:p>
    <w:p w14:paraId="70FF4EF9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 xml:space="preserve">My soul will rest in Your </w:t>
      </w:r>
      <w:proofErr w:type="gramStart"/>
      <w:r w:rsidRPr="008B0925">
        <w:rPr>
          <w:rFonts w:ascii="Courier New" w:hAnsi="Courier New" w:cs="Courier New"/>
          <w:bCs/>
          <w:sz w:val="26"/>
          <w:szCs w:val="26"/>
        </w:rPr>
        <w:t>embrace</w:t>
      </w:r>
      <w:proofErr w:type="gramEnd"/>
    </w:p>
    <w:p w14:paraId="0D85A16B" w14:textId="77777777" w:rsidR="008B0925" w:rsidRPr="008B0925" w:rsidRDefault="008B0925" w:rsidP="008B0925">
      <w:pPr>
        <w:rPr>
          <w:rFonts w:ascii="Courier New" w:hAnsi="Courier New" w:cs="Courier New"/>
          <w:bCs/>
          <w:sz w:val="26"/>
          <w:szCs w:val="26"/>
        </w:rPr>
      </w:pPr>
      <w:r w:rsidRPr="008B0925">
        <w:rPr>
          <w:rFonts w:ascii="Courier New" w:hAnsi="Courier New" w:cs="Courier New"/>
          <w:bCs/>
          <w:sz w:val="26"/>
          <w:szCs w:val="26"/>
        </w:rPr>
        <w:t>I am Yours and You are mine</w:t>
      </w:r>
    </w:p>
    <w:p w14:paraId="5A8E3C31" w14:textId="77777777" w:rsidR="008B0925" w:rsidRPr="008B0925" w:rsidRDefault="008B0925" w:rsidP="008B0925">
      <w:pPr>
        <w:rPr>
          <w:rFonts w:ascii="Courier New" w:hAnsi="Courier New" w:cs="Courier New"/>
          <w:b/>
          <w:sz w:val="26"/>
          <w:szCs w:val="26"/>
        </w:rPr>
      </w:pPr>
    </w:p>
    <w:p w14:paraId="1DA81818" w14:textId="4AE301FA" w:rsidR="008B0925" w:rsidRPr="00940F1F" w:rsidRDefault="008B0925" w:rsidP="008B0925">
      <w:pPr>
        <w:rPr>
          <w:rFonts w:ascii="Courier New" w:hAnsi="Courier New" w:cs="Courier New"/>
          <w:bCs/>
          <w:sz w:val="20"/>
          <w:szCs w:val="20"/>
        </w:rPr>
      </w:pPr>
      <w:r w:rsidRPr="00940F1F">
        <w:rPr>
          <w:rFonts w:ascii="Courier New" w:hAnsi="Courier New" w:cs="Courier New"/>
          <w:bCs/>
          <w:sz w:val="20"/>
          <w:szCs w:val="20"/>
        </w:rPr>
        <w:t xml:space="preserve">Joel Houston, Matt Crocker, Salomon </w:t>
      </w:r>
      <w:proofErr w:type="spellStart"/>
      <w:r w:rsidRPr="00940F1F">
        <w:rPr>
          <w:rFonts w:ascii="Courier New" w:hAnsi="Courier New" w:cs="Courier New"/>
          <w:bCs/>
          <w:sz w:val="20"/>
          <w:szCs w:val="20"/>
        </w:rPr>
        <w:t>Ligthelm</w:t>
      </w:r>
      <w:proofErr w:type="spellEnd"/>
    </w:p>
    <w:p w14:paraId="350FE0AA" w14:textId="77777777" w:rsidR="008B0925" w:rsidRPr="00940F1F" w:rsidRDefault="008B0925" w:rsidP="008B0925">
      <w:pPr>
        <w:rPr>
          <w:rFonts w:ascii="Courier New" w:hAnsi="Courier New" w:cs="Courier New"/>
          <w:bCs/>
          <w:sz w:val="20"/>
          <w:szCs w:val="20"/>
        </w:rPr>
      </w:pPr>
      <w:r w:rsidRPr="00940F1F">
        <w:rPr>
          <w:rFonts w:ascii="Courier New" w:hAnsi="Courier New" w:cs="Courier New"/>
          <w:bCs/>
          <w:sz w:val="20"/>
          <w:szCs w:val="20"/>
        </w:rPr>
        <w:t>CCLI Song #6428767</w:t>
      </w:r>
      <w:r w:rsidRPr="00940F1F">
        <w:rPr>
          <w:rFonts w:ascii="Courier New" w:hAnsi="Courier New" w:cs="Courier New"/>
          <w:bCs/>
          <w:sz w:val="20"/>
          <w:szCs w:val="20"/>
        </w:rPr>
        <w:t xml:space="preserve"> - </w:t>
      </w:r>
      <w:r w:rsidRPr="00940F1F">
        <w:rPr>
          <w:rFonts w:ascii="Courier New" w:hAnsi="Courier New" w:cs="Courier New"/>
          <w:bCs/>
          <w:sz w:val="20"/>
          <w:szCs w:val="20"/>
        </w:rPr>
        <w:t>Oceans (Where feet may fail)</w:t>
      </w:r>
    </w:p>
    <w:p w14:paraId="2570CA0C" w14:textId="77777777" w:rsidR="008B0925" w:rsidRPr="00940F1F" w:rsidRDefault="008B0925" w:rsidP="008B0925">
      <w:pPr>
        <w:rPr>
          <w:rFonts w:ascii="Courier New" w:hAnsi="Courier New" w:cs="Courier New"/>
          <w:bCs/>
          <w:sz w:val="20"/>
          <w:szCs w:val="20"/>
        </w:rPr>
      </w:pPr>
      <w:r w:rsidRPr="00940F1F">
        <w:rPr>
          <w:rFonts w:ascii="Courier New" w:hAnsi="Courier New" w:cs="Courier New"/>
          <w:bCs/>
          <w:sz w:val="20"/>
          <w:szCs w:val="20"/>
        </w:rPr>
        <w:t>© 2012 Hillsong Music Publishing Australia</w:t>
      </w:r>
    </w:p>
    <w:p w14:paraId="7303E761" w14:textId="77777777" w:rsidR="008B0925" w:rsidRPr="00940F1F" w:rsidRDefault="008B0925" w:rsidP="008B0925">
      <w:pPr>
        <w:rPr>
          <w:rFonts w:ascii="Courier New" w:hAnsi="Courier New" w:cs="Courier New"/>
          <w:bCs/>
          <w:sz w:val="20"/>
          <w:szCs w:val="20"/>
        </w:rPr>
      </w:pPr>
      <w:r w:rsidRPr="00940F1F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940F1F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940F1F">
        <w:rPr>
          <w:rFonts w:ascii="Courier New" w:hAnsi="Courier New" w:cs="Courier New"/>
          <w:bCs/>
          <w:sz w:val="20"/>
          <w:szCs w:val="20"/>
        </w:rPr>
        <w:t>® Terms of Use.  All rights reserved. www.ccli.com</w:t>
      </w:r>
    </w:p>
    <w:p w14:paraId="57CFA62E" w14:textId="77D056D7" w:rsidR="00C81C68" w:rsidRPr="00940F1F" w:rsidRDefault="008B0925" w:rsidP="008B0925">
      <w:pPr>
        <w:rPr>
          <w:bCs/>
          <w:sz w:val="20"/>
          <w:szCs w:val="20"/>
        </w:rPr>
      </w:pPr>
      <w:r w:rsidRPr="00940F1F">
        <w:rPr>
          <w:rFonts w:ascii="Courier New" w:hAnsi="Courier New" w:cs="Courier New"/>
          <w:bCs/>
          <w:sz w:val="20"/>
          <w:szCs w:val="20"/>
        </w:rPr>
        <w:t>CCLI License #21008556</w:t>
      </w:r>
    </w:p>
    <w:sectPr w:rsidR="00C81C68" w:rsidRPr="00940F1F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A2EF" w14:textId="77777777" w:rsidR="00F26C1F" w:rsidRDefault="00F26C1F" w:rsidP="00C47270">
      <w:r>
        <w:separator/>
      </w:r>
    </w:p>
  </w:endnote>
  <w:endnote w:type="continuationSeparator" w:id="0">
    <w:p w14:paraId="543FE869" w14:textId="77777777" w:rsidR="00F26C1F" w:rsidRDefault="00F26C1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84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376" w:rsidRPr="00CE037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72071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DAA0" w14:textId="77777777" w:rsidR="00F26C1F" w:rsidRDefault="00F26C1F" w:rsidP="00C47270">
      <w:r>
        <w:separator/>
      </w:r>
    </w:p>
  </w:footnote>
  <w:footnote w:type="continuationSeparator" w:id="0">
    <w:p w14:paraId="159843E4" w14:textId="77777777" w:rsidR="00F26C1F" w:rsidRDefault="00F26C1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26"/>
    <w:rsid w:val="0000248A"/>
    <w:rsid w:val="00022ECD"/>
    <w:rsid w:val="000318B4"/>
    <w:rsid w:val="000401F7"/>
    <w:rsid w:val="00042871"/>
    <w:rsid w:val="000461C3"/>
    <w:rsid w:val="0005797C"/>
    <w:rsid w:val="0006152F"/>
    <w:rsid w:val="000B24DF"/>
    <w:rsid w:val="00130BAC"/>
    <w:rsid w:val="00130D4F"/>
    <w:rsid w:val="0013305C"/>
    <w:rsid w:val="001432BE"/>
    <w:rsid w:val="001A73AC"/>
    <w:rsid w:val="001F0131"/>
    <w:rsid w:val="00215EF5"/>
    <w:rsid w:val="0022078B"/>
    <w:rsid w:val="002601C4"/>
    <w:rsid w:val="002C0AA1"/>
    <w:rsid w:val="002D760D"/>
    <w:rsid w:val="00304A59"/>
    <w:rsid w:val="00305C7E"/>
    <w:rsid w:val="00323CAD"/>
    <w:rsid w:val="003370F2"/>
    <w:rsid w:val="0034467D"/>
    <w:rsid w:val="00372155"/>
    <w:rsid w:val="00376E01"/>
    <w:rsid w:val="003B48FE"/>
    <w:rsid w:val="004A7532"/>
    <w:rsid w:val="004B226B"/>
    <w:rsid w:val="004C26E4"/>
    <w:rsid w:val="004C4E42"/>
    <w:rsid w:val="00527218"/>
    <w:rsid w:val="00550145"/>
    <w:rsid w:val="00564AF0"/>
    <w:rsid w:val="005A5015"/>
    <w:rsid w:val="005E2B5E"/>
    <w:rsid w:val="005F4118"/>
    <w:rsid w:val="005F4A00"/>
    <w:rsid w:val="0065249F"/>
    <w:rsid w:val="006624EF"/>
    <w:rsid w:val="00694A95"/>
    <w:rsid w:val="006968E3"/>
    <w:rsid w:val="006D286B"/>
    <w:rsid w:val="006E0255"/>
    <w:rsid w:val="00782B1E"/>
    <w:rsid w:val="00790AFF"/>
    <w:rsid w:val="007A55D8"/>
    <w:rsid w:val="007D140A"/>
    <w:rsid w:val="007E65FB"/>
    <w:rsid w:val="008256CA"/>
    <w:rsid w:val="008323B2"/>
    <w:rsid w:val="00845000"/>
    <w:rsid w:val="0085164F"/>
    <w:rsid w:val="008548BE"/>
    <w:rsid w:val="00860248"/>
    <w:rsid w:val="00892509"/>
    <w:rsid w:val="008B0925"/>
    <w:rsid w:val="008B22F7"/>
    <w:rsid w:val="008E0C9D"/>
    <w:rsid w:val="009110C4"/>
    <w:rsid w:val="00917BB3"/>
    <w:rsid w:val="00932EB5"/>
    <w:rsid w:val="00932EE7"/>
    <w:rsid w:val="00940F1F"/>
    <w:rsid w:val="00966FE7"/>
    <w:rsid w:val="00996491"/>
    <w:rsid w:val="009A02E4"/>
    <w:rsid w:val="009B4112"/>
    <w:rsid w:val="009C276D"/>
    <w:rsid w:val="00A10883"/>
    <w:rsid w:val="00A15E4B"/>
    <w:rsid w:val="00A24E78"/>
    <w:rsid w:val="00A458D2"/>
    <w:rsid w:val="00A46AFE"/>
    <w:rsid w:val="00A61E69"/>
    <w:rsid w:val="00A63171"/>
    <w:rsid w:val="00A80DDD"/>
    <w:rsid w:val="00AB0B9C"/>
    <w:rsid w:val="00AE363E"/>
    <w:rsid w:val="00B1616D"/>
    <w:rsid w:val="00BA1F18"/>
    <w:rsid w:val="00BB3B3A"/>
    <w:rsid w:val="00BC4EC3"/>
    <w:rsid w:val="00C22DB6"/>
    <w:rsid w:val="00C445A1"/>
    <w:rsid w:val="00C47270"/>
    <w:rsid w:val="00C71A59"/>
    <w:rsid w:val="00C758B7"/>
    <w:rsid w:val="00C81C68"/>
    <w:rsid w:val="00C87690"/>
    <w:rsid w:val="00C919E0"/>
    <w:rsid w:val="00C9283F"/>
    <w:rsid w:val="00CE0376"/>
    <w:rsid w:val="00D239CE"/>
    <w:rsid w:val="00D4546D"/>
    <w:rsid w:val="00D536E4"/>
    <w:rsid w:val="00D73507"/>
    <w:rsid w:val="00D75D81"/>
    <w:rsid w:val="00D87046"/>
    <w:rsid w:val="00DC2105"/>
    <w:rsid w:val="00DE67E4"/>
    <w:rsid w:val="00E150B2"/>
    <w:rsid w:val="00E332E6"/>
    <w:rsid w:val="00E3555F"/>
    <w:rsid w:val="00E537F4"/>
    <w:rsid w:val="00E6349B"/>
    <w:rsid w:val="00E662EA"/>
    <w:rsid w:val="00E7558D"/>
    <w:rsid w:val="00E939D2"/>
    <w:rsid w:val="00EB5BDE"/>
    <w:rsid w:val="00EE1AE0"/>
    <w:rsid w:val="00EE5211"/>
    <w:rsid w:val="00F01167"/>
    <w:rsid w:val="00F240BA"/>
    <w:rsid w:val="00F26C1F"/>
    <w:rsid w:val="00F30A21"/>
    <w:rsid w:val="00F50EA9"/>
    <w:rsid w:val="00FC4126"/>
    <w:rsid w:val="00FD0BAF"/>
    <w:rsid w:val="00FD35EF"/>
    <w:rsid w:val="00FE0079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342C"/>
  <w15:chartTrackingRefBased/>
  <w15:docId w15:val="{FA5192ED-D48D-4098-B186-5F7E42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D1A9-427F-4688-9F7E-2CE61BB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2023-09-06T13:49:00Z</cp:lastPrinted>
  <dcterms:created xsi:type="dcterms:W3CDTF">2023-09-20T15:00:00Z</dcterms:created>
  <dcterms:modified xsi:type="dcterms:W3CDTF">2023-09-20T15:00:00Z</dcterms:modified>
</cp:coreProperties>
</file>