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BE8B" w14:textId="77777777" w:rsidR="00221AFB" w:rsidRDefault="00221AFB" w:rsidP="00221AF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Pr="00BE606E">
        <w:rPr>
          <w:rFonts w:ascii="Courier New" w:hAnsi="Courier New" w:cs="Courier New"/>
          <w:b/>
          <w:sz w:val="26"/>
          <w:szCs w:val="26"/>
        </w:rPr>
        <w:t>v1,pch,ch1,v2,pch,ch2x2,int,brx4,ch1x2</w:t>
      </w:r>
    </w:p>
    <w:p w14:paraId="3E359A73" w14:textId="77777777" w:rsidR="0083732F" w:rsidRPr="00BE606E" w:rsidRDefault="0083732F" w:rsidP="0083732F">
      <w:pPr>
        <w:rPr>
          <w:rFonts w:ascii="Courier New" w:hAnsi="Courier New" w:cs="Courier New"/>
          <w:b/>
          <w:sz w:val="26"/>
          <w:szCs w:val="26"/>
        </w:rPr>
      </w:pPr>
    </w:p>
    <w:p w14:paraId="52CED7FA" w14:textId="248534DB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  <w:r w:rsidRPr="00BA1B8A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44079F8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Old things have passed away</w:t>
      </w:r>
    </w:p>
    <w:p w14:paraId="18940B5E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Your love has stayed the same</w:t>
      </w:r>
    </w:p>
    <w:p w14:paraId="0284DAB0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Your constant grace remains the cornerstone</w:t>
      </w:r>
    </w:p>
    <w:p w14:paraId="3DC634A1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Things that we thought were dead</w:t>
      </w:r>
    </w:p>
    <w:p w14:paraId="77DDE226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Are breathing in life again</w:t>
      </w:r>
    </w:p>
    <w:p w14:paraId="1639BE99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 xml:space="preserve">You cause your </w:t>
      </w:r>
      <w:proofErr w:type="gramStart"/>
      <w:r w:rsidRPr="00BA1B8A">
        <w:rPr>
          <w:rFonts w:ascii="Courier New" w:hAnsi="Courier New" w:cs="Courier New"/>
          <w:bCs/>
          <w:sz w:val="26"/>
          <w:szCs w:val="26"/>
        </w:rPr>
        <w:t>Son</w:t>
      </w:r>
      <w:proofErr w:type="gramEnd"/>
      <w:r w:rsidRPr="00BA1B8A">
        <w:rPr>
          <w:rFonts w:ascii="Courier New" w:hAnsi="Courier New" w:cs="Courier New"/>
          <w:bCs/>
          <w:sz w:val="26"/>
          <w:szCs w:val="26"/>
        </w:rPr>
        <w:t xml:space="preserve"> to shine on darkest nights</w:t>
      </w:r>
    </w:p>
    <w:p w14:paraId="4051B18C" w14:textId="77777777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</w:p>
    <w:p w14:paraId="5BF9B358" w14:textId="25497241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  <w:r w:rsidRPr="00BA1B8A">
        <w:rPr>
          <w:rFonts w:ascii="Courier New" w:hAnsi="Courier New" w:cs="Courier New"/>
          <w:b/>
          <w:sz w:val="26"/>
          <w:szCs w:val="26"/>
        </w:rPr>
        <w:t>Pre-Chorus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5621349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For all that You've done we will pour out our love</w:t>
      </w:r>
    </w:p>
    <w:p w14:paraId="6E8A829A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This will be our anthem song</w:t>
      </w:r>
    </w:p>
    <w:p w14:paraId="52C138CB" w14:textId="77777777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</w:p>
    <w:p w14:paraId="4E48D39D" w14:textId="0DB0E00A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  <w:r w:rsidRPr="00BA1B8A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AEAFC55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(Jesus) we love You</w:t>
      </w:r>
    </w:p>
    <w:p w14:paraId="03DF41F8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Oh how we love You</w:t>
      </w:r>
    </w:p>
    <w:p w14:paraId="26F26897" w14:textId="43C4DFD0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 xml:space="preserve">You are the one </w:t>
      </w:r>
      <w:proofErr w:type="spellStart"/>
      <w:r w:rsidRPr="00BA1B8A">
        <w:rPr>
          <w:rFonts w:ascii="Courier New" w:hAnsi="Courier New" w:cs="Courier New"/>
          <w:bCs/>
          <w:sz w:val="26"/>
          <w:szCs w:val="26"/>
        </w:rPr>
        <w:t>our</w:t>
      </w:r>
      <w:proofErr w:type="spellEnd"/>
      <w:r w:rsidR="00550F61">
        <w:rPr>
          <w:rFonts w:ascii="Courier New" w:hAnsi="Courier New" w:cs="Courier New"/>
          <w:bCs/>
          <w:sz w:val="26"/>
          <w:szCs w:val="26"/>
        </w:rPr>
        <w:t>,</w:t>
      </w:r>
      <w:r w:rsidRPr="00BA1B8A">
        <w:rPr>
          <w:rFonts w:ascii="Courier New" w:hAnsi="Courier New" w:cs="Courier New"/>
          <w:bCs/>
          <w:sz w:val="26"/>
          <w:szCs w:val="26"/>
        </w:rPr>
        <w:t xml:space="preserve"> </w:t>
      </w:r>
      <w:r w:rsidR="00550F61">
        <w:rPr>
          <w:rFonts w:ascii="Courier New" w:hAnsi="Courier New" w:cs="Courier New"/>
          <w:bCs/>
          <w:sz w:val="26"/>
          <w:szCs w:val="26"/>
        </w:rPr>
        <w:t xml:space="preserve">our </w:t>
      </w:r>
      <w:r w:rsidRPr="00BA1B8A">
        <w:rPr>
          <w:rFonts w:ascii="Courier New" w:hAnsi="Courier New" w:cs="Courier New"/>
          <w:bCs/>
          <w:sz w:val="26"/>
          <w:szCs w:val="26"/>
        </w:rPr>
        <w:t>hearts adore</w:t>
      </w:r>
    </w:p>
    <w:p w14:paraId="3CA323C0" w14:textId="77777777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</w:p>
    <w:p w14:paraId="2F4795C2" w14:textId="41B4F3FB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  <w:r w:rsidRPr="00BA1B8A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8490585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The hopeless have found their hope</w:t>
      </w:r>
    </w:p>
    <w:p w14:paraId="5465BB8C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The orphans now have a home</w:t>
      </w:r>
    </w:p>
    <w:p w14:paraId="5DD8C9D7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All that was lost has found its place in You</w:t>
      </w:r>
    </w:p>
    <w:p w14:paraId="60C43118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</w:p>
    <w:p w14:paraId="619C4673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You lift our weary head</w:t>
      </w:r>
    </w:p>
    <w:p w14:paraId="434796B9" w14:textId="77777777" w:rsidR="00BA1B8A" w:rsidRP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You make us strong instead</w:t>
      </w:r>
    </w:p>
    <w:p w14:paraId="2C6E1518" w14:textId="2AFA7A96" w:rsid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BA1B8A">
        <w:rPr>
          <w:rFonts w:ascii="Courier New" w:hAnsi="Courier New" w:cs="Courier New"/>
          <w:bCs/>
          <w:sz w:val="26"/>
          <w:szCs w:val="26"/>
        </w:rPr>
        <w:t>You took these rags and made us beautiful</w:t>
      </w:r>
    </w:p>
    <w:p w14:paraId="663DA475" w14:textId="65DAFFC8" w:rsidR="005F10B5" w:rsidRDefault="005F10B5" w:rsidP="00BA1B8A">
      <w:pPr>
        <w:rPr>
          <w:rFonts w:ascii="Courier New" w:hAnsi="Courier New" w:cs="Courier New"/>
          <w:bCs/>
          <w:sz w:val="26"/>
          <w:szCs w:val="26"/>
        </w:rPr>
      </w:pPr>
    </w:p>
    <w:p w14:paraId="307C22E3" w14:textId="0D9A6A60" w:rsidR="005F10B5" w:rsidRDefault="005F10B5" w:rsidP="00BA1B8A">
      <w:pPr>
        <w:rPr>
          <w:rFonts w:ascii="Courier New" w:hAnsi="Courier New" w:cs="Courier New"/>
          <w:b/>
          <w:sz w:val="26"/>
          <w:szCs w:val="26"/>
        </w:rPr>
      </w:pPr>
      <w:r w:rsidRPr="005F10B5">
        <w:rPr>
          <w:rFonts w:ascii="Courier New" w:hAnsi="Courier New" w:cs="Courier New"/>
          <w:b/>
          <w:sz w:val="26"/>
          <w:szCs w:val="26"/>
        </w:rPr>
        <w:t xml:space="preserve">Repeat </w:t>
      </w:r>
      <w:r>
        <w:rPr>
          <w:rFonts w:ascii="Courier New" w:hAnsi="Courier New" w:cs="Courier New"/>
          <w:b/>
          <w:sz w:val="26"/>
          <w:szCs w:val="26"/>
        </w:rPr>
        <w:t>Pre-</w:t>
      </w:r>
      <w:r w:rsidRPr="005F10B5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D938F59" w14:textId="3C0E8E61" w:rsidR="005F10B5" w:rsidRDefault="005F10B5" w:rsidP="00BA1B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  <w:r w:rsidRPr="005F10B5">
        <w:rPr>
          <w:rFonts w:ascii="Courier New" w:hAnsi="Courier New" w:cs="Courier New"/>
          <w:b/>
          <w:sz w:val="26"/>
          <w:szCs w:val="26"/>
        </w:rPr>
        <w:t>:</w:t>
      </w:r>
    </w:p>
    <w:p w14:paraId="4224C97C" w14:textId="23F232FF" w:rsidR="005F10B5" w:rsidRDefault="003F2DCA" w:rsidP="00BA1B8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</w:t>
      </w:r>
      <w:r w:rsidR="005F10B5">
        <w:rPr>
          <w:rFonts w:ascii="Courier New" w:hAnsi="Courier New" w:cs="Courier New"/>
          <w:b/>
          <w:sz w:val="26"/>
          <w:szCs w:val="26"/>
        </w:rPr>
        <w:t>:</w:t>
      </w:r>
    </w:p>
    <w:p w14:paraId="594D501A" w14:textId="7D9D0EC7" w:rsidR="005F10B5" w:rsidRPr="005F10B5" w:rsidRDefault="005F10B5" w:rsidP="00BA1B8A">
      <w:pPr>
        <w:rPr>
          <w:rFonts w:ascii="Courier New" w:hAnsi="Courier New" w:cs="Courier New"/>
          <w:bCs/>
          <w:sz w:val="26"/>
          <w:szCs w:val="26"/>
        </w:rPr>
      </w:pPr>
      <w:r w:rsidRPr="005F10B5"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0D4CDC96" w14:textId="699A29AE" w:rsidR="005F10B5" w:rsidRPr="005F10B5" w:rsidRDefault="005F10B5" w:rsidP="00BA1B8A">
      <w:pPr>
        <w:rPr>
          <w:rFonts w:ascii="Courier New" w:hAnsi="Courier New" w:cs="Courier New"/>
          <w:bCs/>
          <w:sz w:val="26"/>
          <w:szCs w:val="26"/>
        </w:rPr>
      </w:pPr>
      <w:r w:rsidRPr="005F10B5"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5A3DD652" w14:textId="38D56E07" w:rsidR="005F10B5" w:rsidRPr="005F10B5" w:rsidRDefault="005F10B5" w:rsidP="00BA1B8A">
      <w:pPr>
        <w:rPr>
          <w:rFonts w:ascii="Courier New" w:hAnsi="Courier New" w:cs="Courier New"/>
          <w:bCs/>
          <w:sz w:val="26"/>
          <w:szCs w:val="26"/>
        </w:rPr>
      </w:pPr>
      <w:r w:rsidRPr="005F10B5">
        <w:rPr>
          <w:rFonts w:ascii="Courier New" w:hAnsi="Courier New" w:cs="Courier New"/>
          <w:bCs/>
          <w:sz w:val="26"/>
          <w:szCs w:val="26"/>
        </w:rPr>
        <w:t>Our hearts adore</w:t>
      </w:r>
    </w:p>
    <w:p w14:paraId="162C040D" w14:textId="77777777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</w:p>
    <w:p w14:paraId="00A1DBCA" w14:textId="1E132814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  <w:r w:rsidRPr="00BA1B8A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="005F10B5">
        <w:rPr>
          <w:rFonts w:ascii="Courier New" w:hAnsi="Courier New" w:cs="Courier New"/>
          <w:b/>
          <w:sz w:val="26"/>
          <w:szCs w:val="26"/>
        </w:rPr>
        <w:t>4</w:t>
      </w:r>
      <w:r>
        <w:rPr>
          <w:rFonts w:ascii="Courier New" w:hAnsi="Courier New" w:cs="Courier New"/>
          <w:b/>
          <w:sz w:val="26"/>
          <w:szCs w:val="26"/>
        </w:rPr>
        <w:t>x):</w:t>
      </w:r>
    </w:p>
    <w:p w14:paraId="5C797B6B" w14:textId="77777777" w:rsidR="00BA1B8A" w:rsidRPr="005F10B5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5F10B5">
        <w:rPr>
          <w:rFonts w:ascii="Courier New" w:hAnsi="Courier New" w:cs="Courier New"/>
          <w:bCs/>
          <w:sz w:val="26"/>
          <w:szCs w:val="26"/>
        </w:rPr>
        <w:t>Our affection our devotion</w:t>
      </w:r>
    </w:p>
    <w:p w14:paraId="3B80AA10" w14:textId="5FF54EF8" w:rsidR="00BA1B8A" w:rsidRDefault="00BA1B8A" w:rsidP="00BA1B8A">
      <w:pPr>
        <w:rPr>
          <w:rFonts w:ascii="Courier New" w:hAnsi="Courier New" w:cs="Courier New"/>
          <w:bCs/>
          <w:sz w:val="26"/>
          <w:szCs w:val="26"/>
        </w:rPr>
      </w:pPr>
      <w:r w:rsidRPr="005F10B5">
        <w:rPr>
          <w:rFonts w:ascii="Courier New" w:hAnsi="Courier New" w:cs="Courier New"/>
          <w:bCs/>
          <w:sz w:val="26"/>
          <w:szCs w:val="26"/>
        </w:rPr>
        <w:t>Poured out on the feet of Jesus</w:t>
      </w:r>
    </w:p>
    <w:p w14:paraId="60E379C7" w14:textId="11C3A089" w:rsidR="005F10B5" w:rsidRDefault="005F10B5" w:rsidP="00BA1B8A">
      <w:pPr>
        <w:rPr>
          <w:rFonts w:ascii="Courier New" w:hAnsi="Courier New" w:cs="Courier New"/>
          <w:bCs/>
          <w:sz w:val="26"/>
          <w:szCs w:val="26"/>
        </w:rPr>
      </w:pPr>
    </w:p>
    <w:p w14:paraId="18F26810" w14:textId="3AFDE6AF" w:rsidR="005F10B5" w:rsidRPr="005F10B5" w:rsidRDefault="005F10B5" w:rsidP="00BA1B8A">
      <w:pPr>
        <w:rPr>
          <w:rFonts w:ascii="Courier New" w:hAnsi="Courier New" w:cs="Courier New"/>
          <w:b/>
          <w:sz w:val="26"/>
          <w:szCs w:val="26"/>
        </w:rPr>
      </w:pPr>
      <w:r w:rsidRPr="005F10B5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F10B5">
        <w:rPr>
          <w:rFonts w:ascii="Courier New" w:hAnsi="Courier New" w:cs="Courier New"/>
          <w:b/>
          <w:sz w:val="26"/>
          <w:szCs w:val="26"/>
        </w:rPr>
        <w:t>:</w:t>
      </w:r>
    </w:p>
    <w:p w14:paraId="3F408D74" w14:textId="77777777" w:rsidR="00BA1B8A" w:rsidRPr="00BA1B8A" w:rsidRDefault="00BA1B8A" w:rsidP="00BA1B8A">
      <w:pPr>
        <w:rPr>
          <w:rFonts w:ascii="Courier New" w:hAnsi="Courier New" w:cs="Courier New"/>
          <w:b/>
          <w:sz w:val="26"/>
          <w:szCs w:val="26"/>
        </w:rPr>
      </w:pPr>
    </w:p>
    <w:p w14:paraId="2A7F5F54" w14:textId="4468E337" w:rsidR="00BA1B8A" w:rsidRPr="00BA1B8A" w:rsidRDefault="00BA1B8A" w:rsidP="00BA1B8A">
      <w:pPr>
        <w:rPr>
          <w:rFonts w:ascii="Courier New" w:hAnsi="Courier New" w:cs="Courier New"/>
          <w:bCs/>
          <w:sz w:val="20"/>
          <w:szCs w:val="20"/>
        </w:rPr>
      </w:pPr>
      <w:r w:rsidRPr="00BA1B8A">
        <w:rPr>
          <w:rFonts w:ascii="Courier New" w:hAnsi="Courier New" w:cs="Courier New"/>
          <w:bCs/>
          <w:sz w:val="20"/>
          <w:szCs w:val="20"/>
        </w:rPr>
        <w:t>CCLI Song # 7030068</w:t>
      </w:r>
      <w:r>
        <w:rPr>
          <w:rFonts w:ascii="Courier New" w:hAnsi="Courier New" w:cs="Courier New"/>
          <w:bCs/>
          <w:sz w:val="20"/>
          <w:szCs w:val="20"/>
        </w:rPr>
        <w:t xml:space="preserve"> – </w:t>
      </w:r>
      <w:r w:rsidRPr="00BE606E">
        <w:rPr>
          <w:rFonts w:ascii="Courier New" w:hAnsi="Courier New" w:cs="Courier New"/>
          <w:bCs/>
          <w:sz w:val="20"/>
          <w:szCs w:val="20"/>
        </w:rPr>
        <w:t>Jesus We Love You</w:t>
      </w:r>
    </w:p>
    <w:p w14:paraId="7E0C2A8B" w14:textId="421E3865" w:rsidR="00BA1B8A" w:rsidRPr="00BA1B8A" w:rsidRDefault="00BA1B8A" w:rsidP="00BA1B8A">
      <w:pPr>
        <w:rPr>
          <w:rFonts w:ascii="Courier New" w:hAnsi="Courier New" w:cs="Courier New"/>
          <w:bCs/>
          <w:sz w:val="20"/>
          <w:szCs w:val="20"/>
        </w:rPr>
      </w:pPr>
      <w:r w:rsidRPr="00BA1B8A">
        <w:rPr>
          <w:rFonts w:ascii="Courier New" w:hAnsi="Courier New" w:cs="Courier New"/>
          <w:bCs/>
          <w:sz w:val="20"/>
          <w:szCs w:val="20"/>
        </w:rPr>
        <w:t xml:space="preserve">Hannah McClure | </w:t>
      </w:r>
      <w:proofErr w:type="spellStart"/>
      <w:r w:rsidRPr="00BA1B8A">
        <w:rPr>
          <w:rFonts w:ascii="Courier New" w:hAnsi="Courier New" w:cs="Courier New"/>
          <w:bCs/>
          <w:sz w:val="20"/>
          <w:szCs w:val="20"/>
        </w:rPr>
        <w:t>Kalley</w:t>
      </w:r>
      <w:proofErr w:type="spellEnd"/>
      <w:r w:rsidRPr="00BA1B8A">
        <w:rPr>
          <w:rFonts w:ascii="Courier New" w:hAnsi="Courier New" w:cs="Courier New"/>
          <w:bCs/>
          <w:sz w:val="20"/>
          <w:szCs w:val="20"/>
        </w:rPr>
        <w:t xml:space="preserve"> Heiligenthal | Paul McClure</w:t>
      </w:r>
      <w:r w:rsidR="005F10B5">
        <w:rPr>
          <w:rFonts w:ascii="Courier New" w:hAnsi="Courier New" w:cs="Courier New"/>
          <w:bCs/>
          <w:sz w:val="20"/>
          <w:szCs w:val="20"/>
        </w:rPr>
        <w:t xml:space="preserve"> </w:t>
      </w:r>
      <w:r w:rsidRPr="00BA1B8A">
        <w:rPr>
          <w:rFonts w:ascii="Courier New" w:hAnsi="Courier New" w:cs="Courier New"/>
          <w:bCs/>
          <w:sz w:val="20"/>
          <w:szCs w:val="20"/>
        </w:rPr>
        <w:t xml:space="preserve">© 2014 Bethel Music Publishing </w:t>
      </w:r>
    </w:p>
    <w:p w14:paraId="33C911E7" w14:textId="77777777" w:rsidR="00BA1B8A" w:rsidRPr="00BA1B8A" w:rsidRDefault="00BA1B8A" w:rsidP="00BA1B8A">
      <w:pPr>
        <w:rPr>
          <w:rFonts w:ascii="Courier New" w:hAnsi="Courier New" w:cs="Courier New"/>
          <w:bCs/>
          <w:sz w:val="20"/>
          <w:szCs w:val="20"/>
        </w:rPr>
      </w:pPr>
      <w:r w:rsidRPr="00BA1B8A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BA1B8A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BA1B8A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76E9FB70" w14:textId="43C0AB0D" w:rsidR="000461C3" w:rsidRPr="00BA1B8A" w:rsidRDefault="00BA1B8A" w:rsidP="00BA1B8A">
      <w:pPr>
        <w:rPr>
          <w:rFonts w:ascii="Courier New" w:hAnsi="Courier New" w:cs="Courier New"/>
          <w:bCs/>
          <w:sz w:val="20"/>
          <w:szCs w:val="20"/>
        </w:rPr>
      </w:pPr>
      <w:r w:rsidRPr="00BA1B8A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0461C3" w:rsidRPr="00BA1B8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768A8" w14:textId="77777777" w:rsidR="00885F59" w:rsidRDefault="00885F59" w:rsidP="00C47270">
      <w:r>
        <w:separator/>
      </w:r>
    </w:p>
  </w:endnote>
  <w:endnote w:type="continuationSeparator" w:id="0">
    <w:p w14:paraId="3284946D" w14:textId="77777777" w:rsidR="00885F59" w:rsidRDefault="00885F5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E7A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0648C3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4F2B" w14:textId="77777777" w:rsidR="00885F59" w:rsidRDefault="00885F59" w:rsidP="00C47270">
      <w:r>
        <w:separator/>
      </w:r>
    </w:p>
  </w:footnote>
  <w:footnote w:type="continuationSeparator" w:id="0">
    <w:p w14:paraId="674D40BC" w14:textId="77777777" w:rsidR="00885F59" w:rsidRDefault="00885F5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0A0"/>
    <w:rsid w:val="000318B4"/>
    <w:rsid w:val="0003357B"/>
    <w:rsid w:val="000461C3"/>
    <w:rsid w:val="0005797C"/>
    <w:rsid w:val="0006152F"/>
    <w:rsid w:val="0013305C"/>
    <w:rsid w:val="001432BE"/>
    <w:rsid w:val="001A73AC"/>
    <w:rsid w:val="001F0131"/>
    <w:rsid w:val="00215EF5"/>
    <w:rsid w:val="00221AFB"/>
    <w:rsid w:val="002601C4"/>
    <w:rsid w:val="002D760D"/>
    <w:rsid w:val="002E52D3"/>
    <w:rsid w:val="003370F2"/>
    <w:rsid w:val="00372155"/>
    <w:rsid w:val="003F2DCA"/>
    <w:rsid w:val="00440BCF"/>
    <w:rsid w:val="004A7532"/>
    <w:rsid w:val="004C26E4"/>
    <w:rsid w:val="005430A0"/>
    <w:rsid w:val="00543DAD"/>
    <w:rsid w:val="00550145"/>
    <w:rsid w:val="00550F61"/>
    <w:rsid w:val="00564AF0"/>
    <w:rsid w:val="005F10B5"/>
    <w:rsid w:val="0065249F"/>
    <w:rsid w:val="0069605D"/>
    <w:rsid w:val="00782B1E"/>
    <w:rsid w:val="008323B2"/>
    <w:rsid w:val="0083732F"/>
    <w:rsid w:val="00845000"/>
    <w:rsid w:val="0085164F"/>
    <w:rsid w:val="008548BE"/>
    <w:rsid w:val="00885F59"/>
    <w:rsid w:val="008B22F7"/>
    <w:rsid w:val="009110C4"/>
    <w:rsid w:val="009B4112"/>
    <w:rsid w:val="009C276D"/>
    <w:rsid w:val="00A15E4B"/>
    <w:rsid w:val="00A61E69"/>
    <w:rsid w:val="00A63171"/>
    <w:rsid w:val="00B33886"/>
    <w:rsid w:val="00BA1B8A"/>
    <w:rsid w:val="00BA1F18"/>
    <w:rsid w:val="00BC4EC3"/>
    <w:rsid w:val="00BE606E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5649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56AC3"/>
  <w15:chartTrackingRefBased/>
  <w15:docId w15:val="{4D29EFD1-22E9-47B3-A59E-ACD7C77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Hyperlink">
    <w:name w:val="Hyperlink"/>
    <w:uiPriority w:val="99"/>
    <w:unhideWhenUsed/>
    <w:rsid w:val="008373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7</cp:revision>
  <dcterms:created xsi:type="dcterms:W3CDTF">2021-11-24T16:22:00Z</dcterms:created>
  <dcterms:modified xsi:type="dcterms:W3CDTF">2022-03-06T23:19:00Z</dcterms:modified>
</cp:coreProperties>
</file>