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8105" w14:textId="7C4EB842" w:rsidR="00673C28" w:rsidRPr="00673C28" w:rsidRDefault="00673C28" w:rsidP="00673C28">
      <w:pPr>
        <w:rPr>
          <w:rFonts w:ascii="Courier New" w:hAnsi="Courier New" w:cs="Courier New"/>
          <w:b/>
          <w:sz w:val="26"/>
          <w:szCs w:val="26"/>
        </w:rPr>
      </w:pPr>
      <w:r w:rsidRPr="00673C28">
        <w:rPr>
          <w:rFonts w:ascii="Courier New" w:hAnsi="Courier New" w:cs="Courier New"/>
          <w:b/>
          <w:sz w:val="26"/>
          <w:szCs w:val="26"/>
        </w:rPr>
        <w:t xml:space="preserve">Outline: </w:t>
      </w:r>
      <w:r w:rsidR="00FE058A">
        <w:rPr>
          <w:rFonts w:ascii="Courier New" w:hAnsi="Courier New" w:cs="Courier New"/>
          <w:b/>
          <w:sz w:val="26"/>
          <w:szCs w:val="26"/>
        </w:rPr>
        <w:t>intx</w:t>
      </w:r>
      <w:proofErr w:type="gramStart"/>
      <w:r w:rsidR="00FE058A">
        <w:rPr>
          <w:rFonts w:ascii="Courier New" w:hAnsi="Courier New" w:cs="Courier New"/>
          <w:b/>
          <w:sz w:val="26"/>
          <w:szCs w:val="26"/>
        </w:rPr>
        <w:t>2,</w:t>
      </w:r>
      <w:r w:rsidRPr="00673C28">
        <w:rPr>
          <w:rFonts w:ascii="Courier New" w:hAnsi="Courier New" w:cs="Courier New"/>
          <w:b/>
          <w:sz w:val="26"/>
          <w:szCs w:val="26"/>
        </w:rPr>
        <w:t>v</w:t>
      </w:r>
      <w:proofErr w:type="gramEnd"/>
      <w:r w:rsidRPr="00673C28">
        <w:rPr>
          <w:rFonts w:ascii="Courier New" w:hAnsi="Courier New" w:cs="Courier New"/>
          <w:b/>
          <w:sz w:val="26"/>
          <w:szCs w:val="26"/>
        </w:rPr>
        <w:t>1,</w:t>
      </w:r>
      <w:r w:rsidR="00FE058A">
        <w:rPr>
          <w:rFonts w:ascii="Courier New" w:hAnsi="Courier New" w:cs="Courier New"/>
          <w:b/>
          <w:sz w:val="26"/>
          <w:szCs w:val="26"/>
        </w:rPr>
        <w:t>t,</w:t>
      </w:r>
      <w:r w:rsidRPr="00673C28">
        <w:rPr>
          <w:rFonts w:ascii="Courier New" w:hAnsi="Courier New" w:cs="Courier New"/>
          <w:b/>
          <w:sz w:val="26"/>
          <w:szCs w:val="26"/>
        </w:rPr>
        <w:t>v2</w:t>
      </w:r>
      <w:r w:rsidR="00FE058A">
        <w:rPr>
          <w:rFonts w:ascii="Courier New" w:hAnsi="Courier New" w:cs="Courier New"/>
          <w:b/>
          <w:sz w:val="26"/>
          <w:szCs w:val="26"/>
        </w:rPr>
        <w:t>,tx2</w:t>
      </w:r>
      <w:r w:rsidRPr="00673C28">
        <w:rPr>
          <w:rFonts w:ascii="Courier New" w:hAnsi="Courier New" w:cs="Courier New"/>
          <w:b/>
          <w:sz w:val="26"/>
          <w:szCs w:val="26"/>
        </w:rPr>
        <w:t>,v3</w:t>
      </w:r>
      <w:r w:rsidR="00FE058A">
        <w:rPr>
          <w:rFonts w:ascii="Courier New" w:hAnsi="Courier New" w:cs="Courier New"/>
          <w:b/>
          <w:sz w:val="26"/>
          <w:szCs w:val="26"/>
        </w:rPr>
        <w:t>,tx2</w:t>
      </w:r>
    </w:p>
    <w:p w14:paraId="37B117FD" w14:textId="77777777" w:rsidR="00BB309B" w:rsidRDefault="00BB309B" w:rsidP="00673C28">
      <w:pPr>
        <w:rPr>
          <w:rFonts w:ascii="Courier New" w:hAnsi="Courier New" w:cs="Courier New"/>
          <w:b/>
          <w:sz w:val="26"/>
          <w:szCs w:val="26"/>
        </w:rPr>
      </w:pPr>
    </w:p>
    <w:p w14:paraId="7E79834C" w14:textId="77777777" w:rsidR="00673C28" w:rsidRDefault="00673C28" w:rsidP="00673C28">
      <w:pPr>
        <w:rPr>
          <w:rFonts w:ascii="Courier New" w:hAnsi="Courier New" w:cs="Courier New"/>
          <w:b/>
          <w:sz w:val="26"/>
          <w:szCs w:val="26"/>
        </w:rPr>
      </w:pPr>
      <w:r w:rsidRPr="00673C28">
        <w:rPr>
          <w:rFonts w:ascii="Courier New" w:hAnsi="Courier New" w:cs="Courier New"/>
          <w:b/>
          <w:sz w:val="26"/>
          <w:szCs w:val="26"/>
        </w:rPr>
        <w:t>Verse 1:</w:t>
      </w:r>
    </w:p>
    <w:p w14:paraId="5EB60CAB" w14:textId="089F53A3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Hark the herald angels sing</w:t>
      </w:r>
    </w:p>
    <w:p w14:paraId="6A201FAB" w14:textId="77777777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5DE8C53D" w14:textId="55D97713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Peace on earth and mercy mild</w:t>
      </w:r>
    </w:p>
    <w:p w14:paraId="47B2307F" w14:textId="79989DF6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God and sinners reconciled</w:t>
      </w:r>
    </w:p>
    <w:p w14:paraId="5AD7E63B" w14:textId="5A535346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Joyful all ye nations rise</w:t>
      </w:r>
    </w:p>
    <w:p w14:paraId="7E5C1D68" w14:textId="2F0CB922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 xml:space="preserve">Join the triumph </w:t>
      </w:r>
      <w:proofErr w:type="gramStart"/>
      <w:r w:rsidRPr="00673C28">
        <w:rPr>
          <w:rFonts w:ascii="Courier New" w:hAnsi="Courier New" w:cs="Courier New"/>
          <w:bCs/>
          <w:sz w:val="26"/>
          <w:szCs w:val="26"/>
        </w:rPr>
        <w:t>of  the</w:t>
      </w:r>
      <w:proofErr w:type="gramEnd"/>
      <w:r w:rsidRPr="00673C28">
        <w:rPr>
          <w:rFonts w:ascii="Courier New" w:hAnsi="Courier New" w:cs="Courier New"/>
          <w:bCs/>
          <w:sz w:val="26"/>
          <w:szCs w:val="26"/>
        </w:rPr>
        <w:t xml:space="preserve"> skies</w:t>
      </w:r>
    </w:p>
    <w:p w14:paraId="0C49487D" w14:textId="77777777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With angelic hosts proclaim</w:t>
      </w:r>
    </w:p>
    <w:p w14:paraId="185A2BBC" w14:textId="77777777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Christ is born in Bethlehem</w:t>
      </w:r>
    </w:p>
    <w:p w14:paraId="4FB3C315" w14:textId="43EC8B40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Hark the herald angels sing</w:t>
      </w:r>
    </w:p>
    <w:p w14:paraId="1B19A648" w14:textId="77777777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1C69F86D" w14:textId="77777777" w:rsidR="00FE058A" w:rsidRDefault="00FE058A" w:rsidP="00673C28">
      <w:pPr>
        <w:rPr>
          <w:rFonts w:ascii="Courier New" w:hAnsi="Courier New" w:cs="Courier New"/>
          <w:b/>
          <w:sz w:val="26"/>
          <w:szCs w:val="26"/>
        </w:rPr>
      </w:pPr>
    </w:p>
    <w:p w14:paraId="0173C5F0" w14:textId="54D5ED9D" w:rsidR="00673C28" w:rsidRPr="00673C28" w:rsidRDefault="00673C28" w:rsidP="00673C28">
      <w:pPr>
        <w:rPr>
          <w:rFonts w:ascii="Courier New" w:hAnsi="Courier New" w:cs="Courier New"/>
          <w:b/>
          <w:sz w:val="26"/>
          <w:szCs w:val="26"/>
        </w:rPr>
      </w:pPr>
      <w:r w:rsidRPr="00673C28">
        <w:rPr>
          <w:rFonts w:ascii="Courier New" w:hAnsi="Courier New" w:cs="Courier New"/>
          <w:b/>
          <w:sz w:val="26"/>
          <w:szCs w:val="26"/>
        </w:rPr>
        <w:t>Verse 2:</w:t>
      </w:r>
    </w:p>
    <w:p w14:paraId="4E946157" w14:textId="3B0A5A2B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 xml:space="preserve">Christ by highest </w:t>
      </w:r>
      <w:proofErr w:type="spellStart"/>
      <w:r w:rsidRPr="00673C28">
        <w:rPr>
          <w:rFonts w:ascii="Courier New" w:hAnsi="Courier New" w:cs="Courier New"/>
          <w:bCs/>
          <w:sz w:val="26"/>
          <w:szCs w:val="26"/>
        </w:rPr>
        <w:t>heav'n</w:t>
      </w:r>
      <w:proofErr w:type="spellEnd"/>
      <w:r w:rsidRPr="00673C28">
        <w:rPr>
          <w:rFonts w:ascii="Courier New" w:hAnsi="Courier New" w:cs="Courier New"/>
          <w:bCs/>
          <w:sz w:val="26"/>
          <w:szCs w:val="26"/>
        </w:rPr>
        <w:t xml:space="preserve"> adored</w:t>
      </w:r>
    </w:p>
    <w:p w14:paraId="6AE6C978" w14:textId="77777777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Christ the everlasting Lord</w:t>
      </w:r>
    </w:p>
    <w:p w14:paraId="53C3AC69" w14:textId="5BBE0DEE" w:rsidR="00673C28" w:rsidRP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Late in time behold Him come</w:t>
      </w:r>
    </w:p>
    <w:p w14:paraId="412B63E6" w14:textId="2FAD7A73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Offspring of the Virgin's womb</w:t>
      </w:r>
    </w:p>
    <w:p w14:paraId="13B062E4" w14:textId="5F04D3ED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Veiled in flesh the Godhead see</w:t>
      </w:r>
    </w:p>
    <w:p w14:paraId="3AEA4585" w14:textId="77777777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 xml:space="preserve">Hail </w:t>
      </w:r>
      <w:proofErr w:type="spellStart"/>
      <w:r w:rsidRPr="00855588">
        <w:rPr>
          <w:rFonts w:ascii="Courier New" w:hAnsi="Courier New" w:cs="Courier New"/>
          <w:bCs/>
          <w:sz w:val="26"/>
          <w:szCs w:val="26"/>
        </w:rPr>
        <w:t>th'incarnate</w:t>
      </w:r>
      <w:proofErr w:type="spellEnd"/>
      <w:r w:rsidRPr="00855588">
        <w:rPr>
          <w:rFonts w:ascii="Courier New" w:hAnsi="Courier New" w:cs="Courier New"/>
          <w:bCs/>
          <w:sz w:val="26"/>
          <w:szCs w:val="26"/>
        </w:rPr>
        <w:t xml:space="preserve"> Deity</w:t>
      </w:r>
    </w:p>
    <w:p w14:paraId="02F782F4" w14:textId="77777777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Pleased as man with men to dwell</w:t>
      </w:r>
    </w:p>
    <w:p w14:paraId="579DAABF" w14:textId="6489C10F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Jesus our Emmanuel</w:t>
      </w:r>
    </w:p>
    <w:p w14:paraId="6C642B0D" w14:textId="77777777" w:rsidR="00855588" w:rsidRPr="00673C28" w:rsidRDefault="00855588" w:rsidP="0085558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Hark the herald angels sing</w:t>
      </w:r>
    </w:p>
    <w:p w14:paraId="49EC4E7C" w14:textId="77777777" w:rsidR="00855588" w:rsidRPr="00673C28" w:rsidRDefault="00855588" w:rsidP="0085558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3EDABEBB" w14:textId="38BC09DC" w:rsidR="00673C28" w:rsidRDefault="00673C28" w:rsidP="00673C28">
      <w:pPr>
        <w:rPr>
          <w:rFonts w:ascii="Courier New" w:hAnsi="Courier New" w:cs="Courier New"/>
          <w:bCs/>
          <w:sz w:val="26"/>
          <w:szCs w:val="26"/>
        </w:rPr>
      </w:pPr>
    </w:p>
    <w:p w14:paraId="24538C68" w14:textId="77777777" w:rsidR="00673C28" w:rsidRPr="00673C28" w:rsidRDefault="00673C28" w:rsidP="00673C28">
      <w:pPr>
        <w:rPr>
          <w:rFonts w:ascii="Courier New" w:hAnsi="Courier New" w:cs="Courier New"/>
          <w:b/>
          <w:sz w:val="26"/>
          <w:szCs w:val="26"/>
        </w:rPr>
      </w:pPr>
      <w:r w:rsidRPr="00673C28">
        <w:rPr>
          <w:rFonts w:ascii="Courier New" w:hAnsi="Courier New" w:cs="Courier New"/>
          <w:b/>
          <w:sz w:val="26"/>
          <w:szCs w:val="26"/>
        </w:rPr>
        <w:t>Verse 3:</w:t>
      </w:r>
    </w:p>
    <w:p w14:paraId="5016BBEA" w14:textId="72F9F876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 xml:space="preserve">Hail the </w:t>
      </w:r>
      <w:proofErr w:type="spellStart"/>
      <w:r w:rsidRPr="00855588">
        <w:rPr>
          <w:rFonts w:ascii="Courier New" w:hAnsi="Courier New" w:cs="Courier New"/>
          <w:bCs/>
          <w:sz w:val="26"/>
          <w:szCs w:val="26"/>
        </w:rPr>
        <w:t>heav'n</w:t>
      </w:r>
      <w:proofErr w:type="spellEnd"/>
      <w:r w:rsidRPr="00855588">
        <w:rPr>
          <w:rFonts w:ascii="Courier New" w:hAnsi="Courier New" w:cs="Courier New"/>
          <w:bCs/>
          <w:sz w:val="26"/>
          <w:szCs w:val="26"/>
        </w:rPr>
        <w:t>-born Prince of</w:t>
      </w:r>
      <w:r w:rsidR="00855588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55588">
        <w:rPr>
          <w:rFonts w:ascii="Courier New" w:hAnsi="Courier New" w:cs="Courier New"/>
          <w:bCs/>
          <w:sz w:val="26"/>
          <w:szCs w:val="26"/>
        </w:rPr>
        <w:t>Peace</w:t>
      </w:r>
    </w:p>
    <w:p w14:paraId="47A386B8" w14:textId="77777777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Hail the Sun of Righteousness</w:t>
      </w:r>
    </w:p>
    <w:p w14:paraId="6C449C57" w14:textId="0C8BD965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Light and life to all He brings</w:t>
      </w:r>
    </w:p>
    <w:p w14:paraId="599DAA70" w14:textId="18F92FAB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855588">
        <w:rPr>
          <w:rFonts w:ascii="Courier New" w:hAnsi="Courier New" w:cs="Courier New"/>
          <w:bCs/>
          <w:sz w:val="26"/>
          <w:szCs w:val="26"/>
        </w:rPr>
        <w:t>Ris'n</w:t>
      </w:r>
      <w:proofErr w:type="spellEnd"/>
      <w:r w:rsidR="00855588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55588">
        <w:rPr>
          <w:rFonts w:ascii="Courier New" w:hAnsi="Courier New" w:cs="Courier New"/>
          <w:bCs/>
          <w:sz w:val="26"/>
          <w:szCs w:val="26"/>
        </w:rPr>
        <w:t>with healing in His wings</w:t>
      </w:r>
    </w:p>
    <w:p w14:paraId="742F015C" w14:textId="197A4C76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Mild He lays His glory by</w:t>
      </w:r>
    </w:p>
    <w:p w14:paraId="16A0193A" w14:textId="7D471653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Born that man no more may die</w:t>
      </w:r>
    </w:p>
    <w:p w14:paraId="3C6EDB74" w14:textId="77777777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Born to raise the sons of earth</w:t>
      </w:r>
    </w:p>
    <w:p w14:paraId="214FB4DE" w14:textId="37836180" w:rsidR="00673C28" w:rsidRPr="00855588" w:rsidRDefault="00673C28" w:rsidP="00673C28">
      <w:pPr>
        <w:rPr>
          <w:rFonts w:ascii="Courier New" w:hAnsi="Courier New" w:cs="Courier New"/>
          <w:bCs/>
          <w:sz w:val="26"/>
          <w:szCs w:val="26"/>
        </w:rPr>
      </w:pPr>
      <w:r w:rsidRPr="00855588">
        <w:rPr>
          <w:rFonts w:ascii="Courier New" w:hAnsi="Courier New" w:cs="Courier New"/>
          <w:bCs/>
          <w:sz w:val="26"/>
          <w:szCs w:val="26"/>
        </w:rPr>
        <w:t>Born to give them second birth</w:t>
      </w:r>
    </w:p>
    <w:p w14:paraId="30A0FF1C" w14:textId="77777777" w:rsidR="00855588" w:rsidRPr="00673C28" w:rsidRDefault="00855588" w:rsidP="0085558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Hark the herald angels sing</w:t>
      </w:r>
    </w:p>
    <w:p w14:paraId="4036BFDA" w14:textId="77777777" w:rsidR="00855588" w:rsidRPr="00673C28" w:rsidRDefault="00855588" w:rsidP="0085558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3C1429C9" w14:textId="77777777" w:rsidR="00855588" w:rsidRPr="00673C28" w:rsidRDefault="00855588" w:rsidP="0085558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Hark the herald angels sing</w:t>
      </w:r>
    </w:p>
    <w:p w14:paraId="7FF80F7D" w14:textId="77777777" w:rsidR="00855588" w:rsidRPr="00673C28" w:rsidRDefault="00855588" w:rsidP="00855588">
      <w:pPr>
        <w:rPr>
          <w:rFonts w:ascii="Courier New" w:hAnsi="Courier New" w:cs="Courier New"/>
          <w:bCs/>
          <w:sz w:val="26"/>
          <w:szCs w:val="26"/>
        </w:rPr>
      </w:pPr>
      <w:r w:rsidRPr="00673C28">
        <w:rPr>
          <w:rFonts w:ascii="Courier New" w:hAnsi="Courier New" w:cs="Courier New"/>
          <w:bCs/>
          <w:sz w:val="26"/>
          <w:szCs w:val="26"/>
        </w:rPr>
        <w:t>Glory to the newborn King</w:t>
      </w:r>
    </w:p>
    <w:p w14:paraId="14FDDFCE" w14:textId="5EFE98CE" w:rsidR="00855588" w:rsidRDefault="00855588" w:rsidP="00855588"/>
    <w:p w14:paraId="396E791A" w14:textId="71EF55D4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>CCLI Song # 7138832</w:t>
      </w:r>
      <w:r>
        <w:rPr>
          <w:rFonts w:ascii="Courier New" w:hAnsi="Courier New" w:cs="Courier New"/>
          <w:bCs/>
          <w:sz w:val="20"/>
          <w:szCs w:val="20"/>
        </w:rPr>
        <w:t xml:space="preserve"> – Hark the Herald Angels Sing</w:t>
      </w:r>
    </w:p>
    <w:p w14:paraId="597F72DD" w14:textId="77777777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>Charles Wesley | Felix Mendelssohn-</w:t>
      </w:r>
      <w:proofErr w:type="spellStart"/>
      <w:r w:rsidRPr="00BC0081">
        <w:rPr>
          <w:rFonts w:ascii="Courier New" w:hAnsi="Courier New" w:cs="Courier New"/>
          <w:bCs/>
          <w:sz w:val="20"/>
          <w:szCs w:val="20"/>
        </w:rPr>
        <w:t>Bartholdy</w:t>
      </w:r>
      <w:proofErr w:type="spellEnd"/>
      <w:r w:rsidRPr="00BC0081">
        <w:rPr>
          <w:rFonts w:ascii="Courier New" w:hAnsi="Courier New" w:cs="Courier New"/>
          <w:bCs/>
          <w:sz w:val="20"/>
          <w:szCs w:val="20"/>
        </w:rPr>
        <w:t xml:space="preserve"> | Jonathan Smith | Phil Wickham</w:t>
      </w:r>
    </w:p>
    <w:p w14:paraId="3AC61528" w14:textId="77777777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>© 2019 Be Essential Songs (Admin. by Essential Music Publishing LLC)</w:t>
      </w:r>
    </w:p>
    <w:p w14:paraId="5C266B22" w14:textId="77777777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proofErr w:type="spellStart"/>
      <w:r w:rsidRPr="00BC0081">
        <w:rPr>
          <w:rFonts w:ascii="Courier New" w:hAnsi="Courier New" w:cs="Courier New"/>
          <w:bCs/>
          <w:sz w:val="20"/>
          <w:szCs w:val="20"/>
        </w:rPr>
        <w:t>Cashagamble</w:t>
      </w:r>
      <w:proofErr w:type="spellEnd"/>
      <w:r w:rsidRPr="00BC0081">
        <w:rPr>
          <w:rFonts w:ascii="Courier New" w:hAnsi="Courier New" w:cs="Courier New"/>
          <w:bCs/>
          <w:sz w:val="20"/>
          <w:szCs w:val="20"/>
        </w:rPr>
        <w:t xml:space="preserve"> Jet Music (Admin. by Essential Music Publishing LLC)</w:t>
      </w:r>
    </w:p>
    <w:p w14:paraId="48E8DBC1" w14:textId="77777777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>Phil Wickham Music (Fair Trade Music Publishing [c/o Essential Music Publishing LLC])</w:t>
      </w:r>
    </w:p>
    <w:p w14:paraId="2843643D" w14:textId="77777777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>Simply Global Songs (Fair Trade Music Publishing [c/o Essential Music Publishing LLC])</w:t>
      </w:r>
    </w:p>
    <w:p w14:paraId="3C694BEE" w14:textId="77777777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>Sing My Songs (Fair Trade Music Publishing [c/o Essential Music Publishing LLC])</w:t>
      </w:r>
    </w:p>
    <w:p w14:paraId="2E92C626" w14:textId="77777777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BC0081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BC0081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68390654" w14:textId="5726752D" w:rsidR="00BC0081" w:rsidRPr="00BC0081" w:rsidRDefault="00BC0081" w:rsidP="00BC0081">
      <w:pPr>
        <w:rPr>
          <w:rFonts w:ascii="Courier New" w:hAnsi="Courier New" w:cs="Courier New"/>
          <w:bCs/>
          <w:sz w:val="20"/>
          <w:szCs w:val="20"/>
        </w:rPr>
      </w:pPr>
      <w:r w:rsidRPr="00BC0081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BC0081" w:rsidRPr="00BC008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E14D" w14:textId="77777777" w:rsidR="009E4C90" w:rsidRDefault="009E4C90" w:rsidP="00C47270">
      <w:r>
        <w:separator/>
      </w:r>
    </w:p>
  </w:endnote>
  <w:endnote w:type="continuationSeparator" w:id="0">
    <w:p w14:paraId="09AA9E29" w14:textId="77777777" w:rsidR="009E4C90" w:rsidRDefault="009E4C9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E3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6F2C8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CC60" w14:textId="77777777" w:rsidR="009E4C90" w:rsidRDefault="009E4C90" w:rsidP="00C47270">
      <w:r>
        <w:separator/>
      </w:r>
    </w:p>
  </w:footnote>
  <w:footnote w:type="continuationSeparator" w:id="0">
    <w:p w14:paraId="1ECFA441" w14:textId="77777777" w:rsidR="009E4C90" w:rsidRDefault="009E4C9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31A"/>
    <w:rsid w:val="000318B4"/>
    <w:rsid w:val="000461C3"/>
    <w:rsid w:val="00053EC1"/>
    <w:rsid w:val="0005797C"/>
    <w:rsid w:val="0006152F"/>
    <w:rsid w:val="00065C2E"/>
    <w:rsid w:val="0013305C"/>
    <w:rsid w:val="001432BE"/>
    <w:rsid w:val="00164E3E"/>
    <w:rsid w:val="001A73AC"/>
    <w:rsid w:val="001D13AC"/>
    <w:rsid w:val="001D3182"/>
    <w:rsid w:val="001F0131"/>
    <w:rsid w:val="00215EF5"/>
    <w:rsid w:val="00236376"/>
    <w:rsid w:val="00240362"/>
    <w:rsid w:val="002601C4"/>
    <w:rsid w:val="0029280D"/>
    <w:rsid w:val="002D760D"/>
    <w:rsid w:val="002E0495"/>
    <w:rsid w:val="003370F2"/>
    <w:rsid w:val="00337D7C"/>
    <w:rsid w:val="0035536A"/>
    <w:rsid w:val="00372155"/>
    <w:rsid w:val="003E65D8"/>
    <w:rsid w:val="0049606E"/>
    <w:rsid w:val="004A7532"/>
    <w:rsid w:val="004C26E4"/>
    <w:rsid w:val="00527493"/>
    <w:rsid w:val="005408D1"/>
    <w:rsid w:val="00550145"/>
    <w:rsid w:val="00553E82"/>
    <w:rsid w:val="00564AF0"/>
    <w:rsid w:val="0065249F"/>
    <w:rsid w:val="00673C28"/>
    <w:rsid w:val="006B1DD3"/>
    <w:rsid w:val="006B2C27"/>
    <w:rsid w:val="006C5912"/>
    <w:rsid w:val="006E6603"/>
    <w:rsid w:val="00700EB2"/>
    <w:rsid w:val="00701ECC"/>
    <w:rsid w:val="007073B6"/>
    <w:rsid w:val="00782B1E"/>
    <w:rsid w:val="007C5440"/>
    <w:rsid w:val="007E417A"/>
    <w:rsid w:val="008323B2"/>
    <w:rsid w:val="00845000"/>
    <w:rsid w:val="0085164F"/>
    <w:rsid w:val="008548BE"/>
    <w:rsid w:val="00855588"/>
    <w:rsid w:val="008860A8"/>
    <w:rsid w:val="008B22F7"/>
    <w:rsid w:val="009110C4"/>
    <w:rsid w:val="009B4112"/>
    <w:rsid w:val="009C276D"/>
    <w:rsid w:val="009D5ADF"/>
    <w:rsid w:val="009E4C90"/>
    <w:rsid w:val="00A0778A"/>
    <w:rsid w:val="00A15E4B"/>
    <w:rsid w:val="00A61E69"/>
    <w:rsid w:val="00A63171"/>
    <w:rsid w:val="00A86ACC"/>
    <w:rsid w:val="00B226BA"/>
    <w:rsid w:val="00B778E8"/>
    <w:rsid w:val="00BA1F18"/>
    <w:rsid w:val="00BB309B"/>
    <w:rsid w:val="00BC0081"/>
    <w:rsid w:val="00BC4EC3"/>
    <w:rsid w:val="00BF63F5"/>
    <w:rsid w:val="00C22DB6"/>
    <w:rsid w:val="00C445A1"/>
    <w:rsid w:val="00C47270"/>
    <w:rsid w:val="00C71A59"/>
    <w:rsid w:val="00C758B7"/>
    <w:rsid w:val="00C87690"/>
    <w:rsid w:val="00C9283F"/>
    <w:rsid w:val="00CB0D03"/>
    <w:rsid w:val="00CB5556"/>
    <w:rsid w:val="00D239CE"/>
    <w:rsid w:val="00D4546D"/>
    <w:rsid w:val="00D73507"/>
    <w:rsid w:val="00D73BC1"/>
    <w:rsid w:val="00DD331A"/>
    <w:rsid w:val="00DE67E4"/>
    <w:rsid w:val="00E20AB1"/>
    <w:rsid w:val="00E26C0C"/>
    <w:rsid w:val="00E3555F"/>
    <w:rsid w:val="00E537F4"/>
    <w:rsid w:val="00E578D5"/>
    <w:rsid w:val="00E662EA"/>
    <w:rsid w:val="00E918A7"/>
    <w:rsid w:val="00E9529E"/>
    <w:rsid w:val="00EE31E9"/>
    <w:rsid w:val="00EE5211"/>
    <w:rsid w:val="00FD0BAF"/>
    <w:rsid w:val="00FD35EF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15A0"/>
  <w15:chartTrackingRefBased/>
  <w15:docId w15:val="{6CDF1234-2214-47A8-9933-12FEB50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Christmas</cp:keywords>
  <cp:lastModifiedBy>David Butters</cp:lastModifiedBy>
  <cp:revision>2</cp:revision>
  <cp:lastPrinted>2019-12-21T14:18:00Z</cp:lastPrinted>
  <dcterms:created xsi:type="dcterms:W3CDTF">2022-12-16T20:40:00Z</dcterms:created>
  <dcterms:modified xsi:type="dcterms:W3CDTF">2022-12-16T20:40:00Z</dcterms:modified>
</cp:coreProperties>
</file>