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B149" w14:textId="1B444FD4" w:rsidR="008C638F" w:rsidRPr="008C638F" w:rsidRDefault="009211EE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8C638F" w:rsidRPr="008C638F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08738441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Amazing Grace how sweet the sound </w:t>
      </w:r>
    </w:p>
    <w:p w14:paraId="2C71E88F" w14:textId="77777777" w:rsidR="008C638F" w:rsidRPr="008C638F" w:rsidRDefault="00004EB6" w:rsidP="008C638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="008C638F" w:rsidRPr="008C638F">
        <w:rPr>
          <w:rFonts w:ascii="Courier New" w:hAnsi="Courier New" w:cs="Courier New"/>
          <w:sz w:val="26"/>
          <w:szCs w:val="26"/>
        </w:rPr>
        <w:t xml:space="preserve">hat saved a wretch like me </w:t>
      </w:r>
    </w:p>
    <w:p w14:paraId="1E53DE6F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I once was lost but now I am found</w:t>
      </w:r>
    </w:p>
    <w:p w14:paraId="2F07F86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Was blind but now I see    </w:t>
      </w:r>
    </w:p>
    <w:p w14:paraId="5FD2402B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1FF491E8" w14:textId="02C43648" w:rsidR="008C638F" w:rsidRPr="008C638F" w:rsidRDefault="009211EE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8C638F" w:rsidRPr="008C638F">
        <w:rPr>
          <w:rFonts w:ascii="Courier New" w:hAnsi="Courier New" w:cs="Courier New"/>
          <w:b/>
          <w:sz w:val="26"/>
          <w:szCs w:val="26"/>
        </w:rPr>
        <w:t>2:</w:t>
      </w:r>
    </w:p>
    <w:p w14:paraId="5E7DBD1E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Twas Grace that taught my heart to fear</w:t>
      </w:r>
    </w:p>
    <w:p w14:paraId="0EDEFDC5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And grace my fears relieved</w:t>
      </w:r>
    </w:p>
    <w:p w14:paraId="514B140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How precious did that Grace appear</w:t>
      </w:r>
    </w:p>
    <w:p w14:paraId="51BD3C3F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The hour I first believed.</w:t>
      </w:r>
    </w:p>
    <w:p w14:paraId="63BD2E2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6BA166C3" w14:textId="73E00FF9" w:rsidR="008C638F" w:rsidRPr="008C638F" w:rsidRDefault="009211EE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8C638F" w:rsidRPr="008C638F">
        <w:rPr>
          <w:rFonts w:ascii="Courier New" w:hAnsi="Courier New" w:cs="Courier New"/>
          <w:b/>
          <w:sz w:val="26"/>
          <w:szCs w:val="26"/>
        </w:rPr>
        <w:t>:</w:t>
      </w:r>
    </w:p>
    <w:p w14:paraId="7E3C0CD8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My Chains are gone, I’ve been set free</w:t>
      </w:r>
    </w:p>
    <w:p w14:paraId="1E1B38D9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My God my Savior has ransomed me</w:t>
      </w:r>
    </w:p>
    <w:p w14:paraId="396F601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And like a flood His mercy reigns</w:t>
      </w:r>
    </w:p>
    <w:p w14:paraId="71970D58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Unending love  Amazing Grace</w:t>
      </w:r>
      <w:r w:rsidR="007F1FD2">
        <w:rPr>
          <w:rFonts w:ascii="Courier New" w:hAnsi="Courier New" w:cs="Courier New"/>
          <w:sz w:val="26"/>
          <w:szCs w:val="26"/>
        </w:rPr>
        <w:t xml:space="preserve"> </w:t>
      </w:r>
      <w:r w:rsidR="007F1FD2" w:rsidRPr="007F1FD2">
        <w:rPr>
          <w:rFonts w:ascii="Courier New" w:hAnsi="Courier New" w:cs="Courier New"/>
          <w:b/>
          <w:sz w:val="26"/>
          <w:szCs w:val="26"/>
        </w:rPr>
        <w:t>(Last time 3x)</w:t>
      </w:r>
    </w:p>
    <w:p w14:paraId="4AE7DDB5" w14:textId="77777777" w:rsid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17E2ED9A" w14:textId="4394CB97" w:rsidR="008C638F" w:rsidRPr="008C638F" w:rsidRDefault="009211EE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8C638F" w:rsidRPr="008C638F">
        <w:rPr>
          <w:rFonts w:ascii="Courier New" w:hAnsi="Courier New" w:cs="Courier New"/>
          <w:b/>
          <w:sz w:val="26"/>
          <w:szCs w:val="26"/>
        </w:rPr>
        <w:t>3:</w:t>
      </w:r>
    </w:p>
    <w:p w14:paraId="64D6B4E1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The Lord has promised good to me</w:t>
      </w:r>
    </w:p>
    <w:p w14:paraId="600B0070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His word my hope secures</w:t>
      </w:r>
    </w:p>
    <w:p w14:paraId="6282A77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He will my shield and portion be</w:t>
      </w:r>
    </w:p>
    <w:p w14:paraId="1030FF06" w14:textId="75D1B87E" w:rsid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As long as life endures   </w:t>
      </w:r>
    </w:p>
    <w:p w14:paraId="099FAF7D" w14:textId="77777777" w:rsidR="009211EE" w:rsidRPr="008C638F" w:rsidRDefault="009211EE" w:rsidP="008C638F">
      <w:pPr>
        <w:rPr>
          <w:rFonts w:ascii="Courier New" w:hAnsi="Courier New" w:cs="Courier New"/>
          <w:sz w:val="26"/>
          <w:szCs w:val="26"/>
        </w:rPr>
      </w:pPr>
    </w:p>
    <w:p w14:paraId="1895FE8D" w14:textId="16928BD4" w:rsidR="00436899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>Repeat Chorus (2x)</w:t>
      </w:r>
      <w:r w:rsidR="007663D1">
        <w:rPr>
          <w:rFonts w:ascii="Courier New" w:hAnsi="Courier New" w:cs="Courier New"/>
          <w:b/>
          <w:sz w:val="26"/>
          <w:szCs w:val="26"/>
        </w:rPr>
        <w:t>:</w:t>
      </w:r>
    </w:p>
    <w:p w14:paraId="0F0AEF7A" w14:textId="1C0F79DC" w:rsidR="00436899" w:rsidRPr="008C638F" w:rsidRDefault="009211EE" w:rsidP="004368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7C0F0B">
        <w:rPr>
          <w:rFonts w:ascii="Courier New" w:hAnsi="Courier New" w:cs="Courier New"/>
          <w:b/>
          <w:sz w:val="26"/>
          <w:szCs w:val="26"/>
        </w:rPr>
        <w:t>4</w:t>
      </w:r>
      <w:r w:rsidR="00436899" w:rsidRPr="008C638F">
        <w:rPr>
          <w:rFonts w:ascii="Courier New" w:hAnsi="Courier New" w:cs="Courier New"/>
          <w:b/>
          <w:sz w:val="26"/>
          <w:szCs w:val="26"/>
        </w:rPr>
        <w:t>:</w:t>
      </w:r>
    </w:p>
    <w:p w14:paraId="43BCA281" w14:textId="50C70E78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The </w:t>
      </w:r>
      <w:r>
        <w:rPr>
          <w:rFonts w:ascii="Courier New" w:hAnsi="Courier New" w:cs="Courier New"/>
          <w:sz w:val="26"/>
          <w:szCs w:val="26"/>
        </w:rPr>
        <w:t>earth shall soon dissolve like snow</w:t>
      </w:r>
    </w:p>
    <w:p w14:paraId="0B620A16" w14:textId="3EA6476C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 sun forbear to shine</w:t>
      </w:r>
    </w:p>
    <w:p w14:paraId="17C54307" w14:textId="54DBC28B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But God who called me here below</w:t>
      </w:r>
    </w:p>
    <w:p w14:paraId="0A69C40B" w14:textId="0788712D" w:rsid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Will be forever mine</w:t>
      </w:r>
    </w:p>
    <w:p w14:paraId="08C7DD10" w14:textId="77777777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Will be forever mine</w:t>
      </w:r>
    </w:p>
    <w:p w14:paraId="5336A12F" w14:textId="052694B0" w:rsidR="00436899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forever mine</w:t>
      </w:r>
    </w:p>
    <w:p w14:paraId="3422E4AD" w14:textId="77777777" w:rsidR="009211EE" w:rsidRPr="008C638F" w:rsidRDefault="009211EE" w:rsidP="00436899">
      <w:pPr>
        <w:rPr>
          <w:rFonts w:ascii="Courier New" w:hAnsi="Courier New" w:cs="Courier New"/>
          <w:sz w:val="26"/>
          <w:szCs w:val="26"/>
        </w:rPr>
      </w:pPr>
    </w:p>
    <w:p w14:paraId="55539F29" w14:textId="4A6DED38" w:rsidR="009211EE" w:rsidRPr="009211EE" w:rsidRDefault="009211EE" w:rsidP="009211EE">
      <w:pPr>
        <w:rPr>
          <w:rFonts w:ascii="Courier New" w:hAnsi="Courier New" w:cs="Courier New"/>
          <w:sz w:val="20"/>
          <w:szCs w:val="20"/>
        </w:rPr>
      </w:pPr>
      <w:r w:rsidRPr="009211EE">
        <w:rPr>
          <w:rFonts w:ascii="Courier New" w:hAnsi="Courier New" w:cs="Courier New"/>
          <w:sz w:val="20"/>
          <w:szCs w:val="20"/>
        </w:rPr>
        <w:t>CCLI Song # 4768151</w:t>
      </w:r>
      <w:r>
        <w:rPr>
          <w:rFonts w:ascii="Courier New" w:hAnsi="Courier New" w:cs="Courier New"/>
          <w:sz w:val="20"/>
          <w:szCs w:val="20"/>
        </w:rPr>
        <w:t xml:space="preserve"> – Amazing Grace</w:t>
      </w:r>
    </w:p>
    <w:p w14:paraId="040DD080" w14:textId="77777777" w:rsidR="009211EE" w:rsidRPr="009211EE" w:rsidRDefault="009211EE" w:rsidP="009211EE">
      <w:pPr>
        <w:rPr>
          <w:rFonts w:ascii="Courier New" w:hAnsi="Courier New" w:cs="Courier New"/>
          <w:sz w:val="20"/>
          <w:szCs w:val="20"/>
        </w:rPr>
      </w:pPr>
      <w:r w:rsidRPr="009211EE">
        <w:rPr>
          <w:rFonts w:ascii="Courier New" w:hAnsi="Courier New" w:cs="Courier New"/>
          <w:sz w:val="20"/>
          <w:szCs w:val="20"/>
        </w:rPr>
        <w:t>Chris Tomlin | John Newton | Louie Giglio</w:t>
      </w:r>
    </w:p>
    <w:p w14:paraId="2104617E" w14:textId="77777777" w:rsidR="009211EE" w:rsidRPr="009211EE" w:rsidRDefault="009211EE" w:rsidP="009211EE">
      <w:pPr>
        <w:rPr>
          <w:rFonts w:ascii="Courier New" w:hAnsi="Courier New" w:cs="Courier New"/>
          <w:sz w:val="20"/>
          <w:szCs w:val="20"/>
        </w:rPr>
      </w:pPr>
      <w:r w:rsidRPr="009211EE">
        <w:rPr>
          <w:rFonts w:ascii="Courier New" w:hAnsi="Courier New" w:cs="Courier New"/>
          <w:sz w:val="20"/>
          <w:szCs w:val="20"/>
        </w:rPr>
        <w:t>© 2006 sixsteps Music (Admin. by Capitol CMG Publishing)</w:t>
      </w:r>
    </w:p>
    <w:p w14:paraId="401CF1F2" w14:textId="77777777" w:rsidR="009211EE" w:rsidRPr="009211EE" w:rsidRDefault="009211EE" w:rsidP="009211EE">
      <w:pPr>
        <w:rPr>
          <w:rFonts w:ascii="Courier New" w:hAnsi="Courier New" w:cs="Courier New"/>
          <w:sz w:val="20"/>
          <w:szCs w:val="20"/>
        </w:rPr>
      </w:pPr>
      <w:r w:rsidRPr="009211EE">
        <w:rPr>
          <w:rFonts w:ascii="Courier New" w:hAnsi="Courier New" w:cs="Courier New"/>
          <w:sz w:val="20"/>
          <w:szCs w:val="20"/>
        </w:rPr>
        <w:t>Vamos Publishing (Admin. by Capitol CMG Publishing)</w:t>
      </w:r>
    </w:p>
    <w:p w14:paraId="317A9C38" w14:textId="77777777" w:rsidR="009211EE" w:rsidRPr="009211EE" w:rsidRDefault="009211EE" w:rsidP="009211EE">
      <w:pPr>
        <w:rPr>
          <w:rFonts w:ascii="Courier New" w:hAnsi="Courier New" w:cs="Courier New"/>
          <w:sz w:val="20"/>
          <w:szCs w:val="20"/>
        </w:rPr>
      </w:pPr>
      <w:r w:rsidRPr="009211EE">
        <w:rPr>
          <w:rFonts w:ascii="Courier New" w:hAnsi="Courier New" w:cs="Courier New"/>
          <w:sz w:val="20"/>
          <w:szCs w:val="20"/>
        </w:rPr>
        <w:t>worshiptogether.com songs (Admin. by Capitol CMG Publishing)</w:t>
      </w:r>
    </w:p>
    <w:p w14:paraId="47C7D8E0" w14:textId="77777777" w:rsidR="009211EE" w:rsidRPr="009211EE" w:rsidRDefault="009211EE" w:rsidP="009211EE">
      <w:pPr>
        <w:rPr>
          <w:rFonts w:ascii="Courier New" w:hAnsi="Courier New" w:cs="Courier New"/>
          <w:sz w:val="20"/>
          <w:szCs w:val="20"/>
        </w:rPr>
      </w:pPr>
      <w:r w:rsidRPr="009211EE">
        <w:rPr>
          <w:rFonts w:ascii="Courier New" w:hAnsi="Courier New" w:cs="Courier New"/>
          <w:sz w:val="20"/>
          <w:szCs w:val="20"/>
        </w:rPr>
        <w:t>For use solely with the SongSelect® </w:t>
      </w:r>
      <w:hyperlink r:id="rId5" w:history="1">
        <w:r w:rsidRPr="009211EE">
          <w:rPr>
            <w:rFonts w:ascii="Courier New" w:hAnsi="Courier New" w:cs="Courier New"/>
            <w:sz w:val="20"/>
            <w:szCs w:val="20"/>
          </w:rPr>
          <w:t>Terms of Use</w:t>
        </w:r>
      </w:hyperlink>
      <w:r w:rsidRPr="009211EE">
        <w:rPr>
          <w:rFonts w:ascii="Courier New" w:hAnsi="Courier New" w:cs="Courier New"/>
          <w:sz w:val="20"/>
          <w:szCs w:val="20"/>
        </w:rPr>
        <w:t>. All rights reserved. </w:t>
      </w:r>
      <w:hyperlink r:id="rId6" w:history="1">
        <w:r w:rsidRPr="009211EE">
          <w:rPr>
            <w:rFonts w:ascii="Courier New" w:hAnsi="Courier New" w:cs="Courier New"/>
            <w:sz w:val="20"/>
            <w:szCs w:val="20"/>
          </w:rPr>
          <w:t>www.ccli.com</w:t>
        </w:r>
      </w:hyperlink>
    </w:p>
    <w:p w14:paraId="58D7DC9F" w14:textId="77777777" w:rsidR="009211EE" w:rsidRPr="009211EE" w:rsidRDefault="009211EE" w:rsidP="009211EE">
      <w:pPr>
        <w:rPr>
          <w:rFonts w:ascii="Courier New" w:hAnsi="Courier New" w:cs="Courier New"/>
          <w:sz w:val="26"/>
          <w:szCs w:val="26"/>
        </w:rPr>
      </w:pPr>
      <w:r w:rsidRPr="009211EE">
        <w:rPr>
          <w:rFonts w:ascii="Courier New" w:hAnsi="Courier New" w:cs="Courier New"/>
          <w:sz w:val="20"/>
          <w:szCs w:val="20"/>
        </w:rPr>
        <w:t>CCLI License # 1118445</w:t>
      </w:r>
    </w:p>
    <w:p w14:paraId="03EF3C18" w14:textId="77777777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</w:p>
    <w:sectPr w:rsidR="00436899" w:rsidRPr="008C638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4636E"/>
    <w:multiLevelType w:val="multilevel"/>
    <w:tmpl w:val="66E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04EB6"/>
    <w:rsid w:val="004108B7"/>
    <w:rsid w:val="00436899"/>
    <w:rsid w:val="004C26E4"/>
    <w:rsid w:val="004E5CA6"/>
    <w:rsid w:val="005E79DC"/>
    <w:rsid w:val="007663D1"/>
    <w:rsid w:val="007C0F0B"/>
    <w:rsid w:val="007F1FD2"/>
    <w:rsid w:val="008C638F"/>
    <w:rsid w:val="009211EE"/>
    <w:rsid w:val="00A25975"/>
    <w:rsid w:val="00B31F2C"/>
    <w:rsid w:val="00BF0D4A"/>
    <w:rsid w:val="00D73507"/>
    <w:rsid w:val="00DD4A58"/>
    <w:rsid w:val="00F078EF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31DF2"/>
  <w15:chartTrackingRefBased/>
  <w15:docId w15:val="{4FA3C0B2-8B43-43B8-9827-319493B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number">
    <w:name w:val="songnumber"/>
    <w:basedOn w:val="Normal"/>
    <w:rsid w:val="009211EE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9211EE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9211EE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9211EE"/>
    <w:rPr>
      <w:color w:val="0000FF"/>
      <w:u w:val="single"/>
    </w:rPr>
  </w:style>
  <w:style w:type="paragraph" w:customStyle="1" w:styleId="licenseno">
    <w:name w:val="licenseno"/>
    <w:basedOn w:val="Normal"/>
    <w:rsid w:val="009211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li.com/" TargetMode="External"/><Relationship Id="rId5" Type="http://schemas.openxmlformats.org/officeDocument/2006/relationships/hyperlink" Target="https://songselect.ccli.com/about/termsofus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>Hymn</cp:keywords>
  <dc:description/>
  <cp:lastModifiedBy>David Butters</cp:lastModifiedBy>
  <cp:revision>7</cp:revision>
  <cp:lastPrinted>2020-11-07T14:08:00Z</cp:lastPrinted>
  <dcterms:created xsi:type="dcterms:W3CDTF">2018-11-03T14:10:00Z</dcterms:created>
  <dcterms:modified xsi:type="dcterms:W3CDTF">2021-01-30T03:23:00Z</dcterms:modified>
</cp:coreProperties>
</file>