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FF1E6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bookmarkStart w:id="0" w:name="_GoBack"/>
      <w:bookmarkEnd w:id="0"/>
      <w:r w:rsidRPr="00AA6887">
        <w:rPr>
          <w:rFonts w:ascii="Courier New" w:hAnsi="Courier New" w:cs="Courier New"/>
          <w:sz w:val="26"/>
          <w:szCs w:val="26"/>
        </w:rPr>
        <w:t xml:space="preserve">Unstoppable God </w:t>
      </w:r>
    </w:p>
    <w:p w14:paraId="1E2FDAA6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2CE3E0D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Outline: v1, v2, ch, v3, v4, ch (2x), br (3x), ch (2x)</w:t>
      </w:r>
    </w:p>
    <w:p w14:paraId="3D350CA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3732D16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Verse 1:</w:t>
      </w:r>
    </w:p>
    <w:p w14:paraId="339971B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Heaven thundered</w:t>
      </w:r>
    </w:p>
    <w:p w14:paraId="20ABF330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And the world was born</w:t>
      </w:r>
    </w:p>
    <w:p w14:paraId="7F9D4862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Life begins and ends</w:t>
      </w:r>
    </w:p>
    <w:p w14:paraId="4FEED089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In the dust You formed</w:t>
      </w:r>
    </w:p>
    <w:p w14:paraId="17C2F83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2DB8B3F7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Verse 2:</w:t>
      </w:r>
    </w:p>
    <w:p w14:paraId="21DCD2BD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Faith commanded</w:t>
      </w:r>
    </w:p>
    <w:p w14:paraId="2F8D657E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And the mountains moved</w:t>
      </w:r>
    </w:p>
    <w:p w14:paraId="5E7B5B87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Fear is losing ground</w:t>
      </w:r>
    </w:p>
    <w:p w14:paraId="3D733232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To our hope in You</w:t>
      </w:r>
    </w:p>
    <w:p w14:paraId="07596E13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0CE09470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Chorus:</w:t>
      </w:r>
    </w:p>
    <w:p w14:paraId="1EAB55B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Unstoppable God</w:t>
      </w:r>
    </w:p>
    <w:p w14:paraId="2E0537A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 xml:space="preserve">Let Your glory </w:t>
      </w:r>
      <w:proofErr w:type="gramStart"/>
      <w:r w:rsidRPr="00AA6887">
        <w:rPr>
          <w:rFonts w:ascii="Courier New" w:hAnsi="Courier New" w:cs="Courier New"/>
          <w:sz w:val="26"/>
          <w:szCs w:val="26"/>
        </w:rPr>
        <w:t>go</w:t>
      </w:r>
      <w:proofErr w:type="gramEnd"/>
      <w:r w:rsidRPr="00AA6887">
        <w:rPr>
          <w:rFonts w:ascii="Courier New" w:hAnsi="Courier New" w:cs="Courier New"/>
          <w:sz w:val="26"/>
          <w:szCs w:val="26"/>
        </w:rPr>
        <w:t xml:space="preserve"> on and on</w:t>
      </w:r>
    </w:p>
    <w:p w14:paraId="1936105D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Impossible things</w:t>
      </w:r>
    </w:p>
    <w:p w14:paraId="4A1E86D1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In Your name they shall be done</w:t>
      </w:r>
    </w:p>
    <w:p w14:paraId="1026E143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3E9C78F1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Verse 3:</w:t>
      </w:r>
    </w:p>
    <w:p w14:paraId="13D898D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Freedom conquered</w:t>
      </w:r>
    </w:p>
    <w:p w14:paraId="776BF0B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All our chains undone</w:t>
      </w:r>
    </w:p>
    <w:p w14:paraId="02FE149E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Sin defeated</w:t>
      </w:r>
    </w:p>
    <w:p w14:paraId="6869A22D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Jesus is overcome</w:t>
      </w:r>
    </w:p>
    <w:p w14:paraId="377F7BB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30B993B0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Verse 4:</w:t>
      </w:r>
    </w:p>
    <w:p w14:paraId="5A63A4F9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Mercy triumphed</w:t>
      </w:r>
    </w:p>
    <w:p w14:paraId="3BBCBCB9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When the third day dawned</w:t>
      </w:r>
    </w:p>
    <w:p w14:paraId="52A0DDF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Darkness was denied</w:t>
      </w:r>
    </w:p>
    <w:p w14:paraId="007162D9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When the stone was gone</w:t>
      </w:r>
    </w:p>
    <w:p w14:paraId="18E9BED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5A4A93F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Bridge:</w:t>
      </w:r>
    </w:p>
    <w:p w14:paraId="7A1C7FD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Nothing shall be impossible</w:t>
      </w:r>
    </w:p>
    <w:p w14:paraId="3260D69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Your kingdom reigns unstoppable</w:t>
      </w:r>
    </w:p>
    <w:p w14:paraId="4815FC68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We'll shout Your praise forevermore</w:t>
      </w:r>
    </w:p>
    <w:p w14:paraId="0E81048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Jesus our God unstoppable</w:t>
      </w:r>
    </w:p>
    <w:p w14:paraId="0697E50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0C3AB8B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CCLI Song # 7011436 - Unstoppable God</w:t>
      </w:r>
    </w:p>
    <w:p w14:paraId="43CCA5D6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Chris Brown | Steven Furtick | Wade Joye</w:t>
      </w:r>
    </w:p>
    <w:p w14:paraId="1D02D16B" w14:textId="77777777" w:rsid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 xml:space="preserve">© 2014 Be Essential Songs (Admin. by Essential Music Publishing </w:t>
      </w:r>
      <w:proofErr w:type="gramStart"/>
      <w:r w:rsidRPr="00AA6887">
        <w:rPr>
          <w:rFonts w:ascii="Courier New" w:hAnsi="Courier New" w:cs="Courier New"/>
          <w:sz w:val="26"/>
          <w:szCs w:val="26"/>
        </w:rPr>
        <w:t>LLC)Elevation</w:t>
      </w:r>
      <w:proofErr w:type="gramEnd"/>
      <w:r w:rsidRPr="00AA6887">
        <w:rPr>
          <w:rFonts w:ascii="Courier New" w:hAnsi="Courier New" w:cs="Courier New"/>
          <w:sz w:val="26"/>
          <w:szCs w:val="26"/>
        </w:rPr>
        <w:t xml:space="preserve"> Worship Publishing (Admin. by Essential Music Publishing LLC)For use solely with the </w:t>
      </w:r>
      <w:r>
        <w:rPr>
          <w:rFonts w:ascii="Courier New" w:hAnsi="Courier New" w:cs="Courier New"/>
          <w:sz w:val="26"/>
          <w:szCs w:val="26"/>
        </w:rPr>
        <w:t>S</w:t>
      </w:r>
      <w:r w:rsidRPr="00AA6887">
        <w:rPr>
          <w:rFonts w:ascii="Courier New" w:hAnsi="Courier New" w:cs="Courier New"/>
          <w:sz w:val="26"/>
          <w:szCs w:val="26"/>
        </w:rPr>
        <w:t xml:space="preserve">ongSelect® Terms of Use. All rights reserved. </w:t>
      </w:r>
      <w:hyperlink r:id="rId6" w:history="1">
        <w:r w:rsidRPr="000F6927">
          <w:rPr>
            <w:rStyle w:val="Hyperlink"/>
            <w:rFonts w:ascii="Courier New" w:hAnsi="Courier New" w:cs="Courier New"/>
            <w:sz w:val="26"/>
            <w:szCs w:val="26"/>
          </w:rPr>
          <w:t>www.ccli.com</w:t>
        </w:r>
      </w:hyperlink>
    </w:p>
    <w:p w14:paraId="1028C513" w14:textId="77777777" w:rsidR="00AA6887" w:rsidRPr="00AA6887" w:rsidRDefault="00AA6887" w:rsidP="00AA6887">
      <w:pPr>
        <w:ind w:right="720"/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CCLI License # 648502</w:t>
      </w:r>
    </w:p>
    <w:p w14:paraId="071D1D28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lastRenderedPageBreak/>
        <w:t xml:space="preserve">Lord I Run </w:t>
      </w:r>
      <w:proofErr w:type="gramStart"/>
      <w:r w:rsidRPr="00AA6887">
        <w:rPr>
          <w:rFonts w:ascii="Courier New" w:hAnsi="Courier New" w:cs="Courier New"/>
          <w:sz w:val="26"/>
          <w:szCs w:val="26"/>
        </w:rPr>
        <w:t>To</w:t>
      </w:r>
      <w:proofErr w:type="gramEnd"/>
      <w:r w:rsidRPr="00AA6887">
        <w:rPr>
          <w:rFonts w:ascii="Courier New" w:hAnsi="Courier New" w:cs="Courier New"/>
          <w:sz w:val="26"/>
          <w:szCs w:val="26"/>
        </w:rPr>
        <w:t xml:space="preserve"> You</w:t>
      </w:r>
    </w:p>
    <w:p w14:paraId="02F4444D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6FECFD5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OUTLINE: Verse 1, Verse 2, Chorus, Verse 2, Chorus 2, Verse 2, Ending</w:t>
      </w:r>
    </w:p>
    <w:p w14:paraId="71C0A5E3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06A8E2C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VERSE 1:</w:t>
      </w:r>
    </w:p>
    <w:p w14:paraId="18111376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Lord I run to You</w:t>
      </w:r>
    </w:p>
    <w:p w14:paraId="6224528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No one else will do</w:t>
      </w:r>
    </w:p>
    <w:p w14:paraId="268016B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Lord in troubled times</w:t>
      </w:r>
    </w:p>
    <w:p w14:paraId="1AF4FB86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 will run straight to You</w:t>
      </w:r>
    </w:p>
    <w:p w14:paraId="4361F342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Though my heart and flesh may fail</w:t>
      </w:r>
    </w:p>
    <w:p w14:paraId="1FBE11EE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 xml:space="preserve">You're my </w:t>
      </w:r>
      <w:proofErr w:type="gramStart"/>
      <w:r w:rsidRPr="00AA6887">
        <w:rPr>
          <w:rFonts w:ascii="Courier New" w:hAnsi="Courier New" w:cs="Courier New"/>
          <w:sz w:val="26"/>
          <w:szCs w:val="26"/>
        </w:rPr>
        <w:t>ever present</w:t>
      </w:r>
      <w:proofErr w:type="gramEnd"/>
      <w:r w:rsidRPr="00AA6887">
        <w:rPr>
          <w:rFonts w:ascii="Courier New" w:hAnsi="Courier New" w:cs="Courier New"/>
          <w:sz w:val="26"/>
          <w:szCs w:val="26"/>
        </w:rPr>
        <w:t xml:space="preserve"> help</w:t>
      </w:r>
    </w:p>
    <w:p w14:paraId="59C2A0F7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My tower of strength</w:t>
      </w:r>
    </w:p>
    <w:p w14:paraId="1AA604D7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My portion evermore</w:t>
      </w:r>
    </w:p>
    <w:p w14:paraId="6E146F2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20F98DE7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VERSE 2:</w:t>
      </w:r>
    </w:p>
    <w:p w14:paraId="20C5A346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Lord I run to You</w:t>
      </w:r>
    </w:p>
    <w:p w14:paraId="59156B6D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No one else will do</w:t>
      </w:r>
    </w:p>
    <w:p w14:paraId="25C71AE0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Lord You said we'd face</w:t>
      </w:r>
    </w:p>
    <w:p w14:paraId="625EDAE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Trouble pain and fear</w:t>
      </w:r>
    </w:p>
    <w:p w14:paraId="6C003CA9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But to be of good cheer</w:t>
      </w:r>
    </w:p>
    <w:p w14:paraId="60240572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Be of good cheer</w:t>
      </w:r>
    </w:p>
    <w:p w14:paraId="60F1CF89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For You have overcome</w:t>
      </w:r>
    </w:p>
    <w:p w14:paraId="37B3B4E7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Overcome the world</w:t>
      </w:r>
    </w:p>
    <w:p w14:paraId="042FDE9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3B7BAE3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CHORUS:</w:t>
      </w:r>
    </w:p>
    <w:p w14:paraId="12D80A0B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 lift my eyes up to the mountains</w:t>
      </w:r>
    </w:p>
    <w:p w14:paraId="0505FE19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 xml:space="preserve">Where does my help come </w:t>
      </w:r>
      <w:proofErr w:type="gramStart"/>
      <w:r w:rsidRPr="00AA6887">
        <w:rPr>
          <w:rFonts w:ascii="Courier New" w:hAnsi="Courier New" w:cs="Courier New"/>
          <w:sz w:val="26"/>
          <w:szCs w:val="26"/>
        </w:rPr>
        <w:t>from</w:t>
      </w:r>
      <w:proofErr w:type="gramEnd"/>
    </w:p>
    <w:p w14:paraId="51F1BE1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It comes from You Lord</w:t>
      </w:r>
    </w:p>
    <w:p w14:paraId="4216CE0D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You are the Maker of earth and heaven</w:t>
      </w:r>
    </w:p>
    <w:p w14:paraId="7FEBA40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And there is nothing that's too hard for You</w:t>
      </w:r>
    </w:p>
    <w:p w14:paraId="0E01BD67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73CBC5E6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ENDING:</w:t>
      </w:r>
    </w:p>
    <w:p w14:paraId="6B73EC3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proofErr w:type="gramStart"/>
      <w:r w:rsidRPr="00AA6887">
        <w:rPr>
          <w:rFonts w:ascii="Courier New" w:hAnsi="Courier New" w:cs="Courier New"/>
          <w:sz w:val="26"/>
          <w:szCs w:val="26"/>
        </w:rPr>
        <w:t>So</w:t>
      </w:r>
      <w:proofErr w:type="gramEnd"/>
      <w:r w:rsidRPr="00AA6887">
        <w:rPr>
          <w:rFonts w:ascii="Courier New" w:hAnsi="Courier New" w:cs="Courier New"/>
          <w:sz w:val="26"/>
          <w:szCs w:val="26"/>
        </w:rPr>
        <w:t xml:space="preserve"> Lord we run to You</w:t>
      </w:r>
    </w:p>
    <w:p w14:paraId="59399D92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125ECEA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CCLI Song # 4187945</w:t>
      </w:r>
      <w:r>
        <w:rPr>
          <w:rFonts w:ascii="Courier New" w:hAnsi="Courier New" w:cs="Courier New"/>
          <w:sz w:val="26"/>
          <w:szCs w:val="26"/>
        </w:rPr>
        <w:t xml:space="preserve"> – Lord I Run to You</w:t>
      </w:r>
    </w:p>
    <w:p w14:paraId="5A2B4DC9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Tommy Walker</w:t>
      </w:r>
    </w:p>
    <w:p w14:paraId="4A5405C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2004 Integrity's Praise! Music (Admin. by EMI Christian Music Publishing)</w:t>
      </w:r>
    </w:p>
    <w:p w14:paraId="146EF432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For use solely with the SongSelect Terms of Use.  All rights reserved. www.ccli.com</w:t>
      </w:r>
    </w:p>
    <w:p w14:paraId="7F9AE58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CCLI License # 648502</w:t>
      </w:r>
    </w:p>
    <w:p w14:paraId="74642AD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41CC0F9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AA6887">
        <w:rPr>
          <w:rFonts w:ascii="Courier New" w:hAnsi="Courier New" w:cs="Courier New"/>
          <w:sz w:val="26"/>
          <w:szCs w:val="26"/>
        </w:rPr>
        <w:lastRenderedPageBreak/>
        <w:t>Your Love Awakens Me</w:t>
      </w:r>
    </w:p>
    <w:p w14:paraId="4C7FB29B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59F3C377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Outline: v</w:t>
      </w:r>
      <w:proofErr w:type="gramStart"/>
      <w:r w:rsidRPr="00AA6887">
        <w:rPr>
          <w:rFonts w:ascii="Courier New" w:hAnsi="Courier New" w:cs="Courier New"/>
          <w:sz w:val="26"/>
          <w:szCs w:val="26"/>
        </w:rPr>
        <w:t>1,phr</w:t>
      </w:r>
      <w:proofErr w:type="gramEnd"/>
      <w:r w:rsidRPr="00AA6887">
        <w:rPr>
          <w:rFonts w:ascii="Courier New" w:hAnsi="Courier New" w:cs="Courier New"/>
          <w:sz w:val="26"/>
          <w:szCs w:val="26"/>
        </w:rPr>
        <w:t>,chr,v2,phr,chr,br(3x),Chr(2x)</w:t>
      </w:r>
    </w:p>
    <w:p w14:paraId="779EA04B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1B7844F3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Verse 1:</w:t>
      </w:r>
    </w:p>
    <w:p w14:paraId="6FF9E0B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There were walls between us</w:t>
      </w:r>
    </w:p>
    <w:p w14:paraId="602F90EB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By the cross you came</w:t>
      </w:r>
    </w:p>
    <w:p w14:paraId="1BD774B2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And broke them down</w:t>
      </w:r>
    </w:p>
    <w:p w14:paraId="33A484A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You broke them down</w:t>
      </w:r>
    </w:p>
    <w:p w14:paraId="498249D8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And there were chains around us</w:t>
      </w:r>
    </w:p>
    <w:p w14:paraId="2657C660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By Your grace we are</w:t>
      </w:r>
    </w:p>
    <w:p w14:paraId="106221B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No longer bound</w:t>
      </w:r>
    </w:p>
    <w:p w14:paraId="1FB48FA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No longer bound</w:t>
      </w:r>
    </w:p>
    <w:p w14:paraId="6CF88EAD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168670D8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Pre-Chorus:</w:t>
      </w:r>
    </w:p>
    <w:p w14:paraId="3EA3DAD2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You called me out of the grave</w:t>
      </w:r>
    </w:p>
    <w:p w14:paraId="2F0E87A7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You called me into the light</w:t>
      </w:r>
    </w:p>
    <w:p w14:paraId="5B76D19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You called my name and then my heart came alive</w:t>
      </w:r>
    </w:p>
    <w:p w14:paraId="785318A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26E551C7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Chorus:</w:t>
      </w:r>
    </w:p>
    <w:p w14:paraId="467EFF0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Your love is greater</w:t>
      </w:r>
    </w:p>
    <w:p w14:paraId="110BAC08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Your love is stronger</w:t>
      </w:r>
    </w:p>
    <w:p w14:paraId="07D3709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Your love Awakens, Awakens, Awakens me</w:t>
      </w:r>
    </w:p>
    <w:p w14:paraId="559442B3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Your love is greater</w:t>
      </w:r>
    </w:p>
    <w:p w14:paraId="33CFBD0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Your love is stronger</w:t>
      </w:r>
    </w:p>
    <w:p w14:paraId="43943E0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Your love Awakens, Awakens Awakens me</w:t>
      </w:r>
    </w:p>
    <w:p w14:paraId="291CE6D1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54CFA9F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Verse 2:</w:t>
      </w:r>
    </w:p>
    <w:p w14:paraId="3DB7E12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Feel the darkness shaking</w:t>
      </w:r>
    </w:p>
    <w:p w14:paraId="5245D4D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All the dead are coming</w:t>
      </w:r>
    </w:p>
    <w:p w14:paraId="5C02E1A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Back to life, Back to life</w:t>
      </w:r>
    </w:p>
    <w:p w14:paraId="759750D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4905BA33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Hear the song awaken</w:t>
      </w:r>
    </w:p>
    <w:p w14:paraId="7BC50BDE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All creation singing</w:t>
      </w:r>
    </w:p>
    <w:p w14:paraId="51653F9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We're alive, Cause You're alive</w:t>
      </w:r>
    </w:p>
    <w:p w14:paraId="3444FB6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556CF103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AA6887">
        <w:rPr>
          <w:rFonts w:ascii="Courier New" w:hAnsi="Courier New" w:cs="Courier New"/>
          <w:sz w:val="26"/>
          <w:szCs w:val="26"/>
        </w:rPr>
        <w:lastRenderedPageBreak/>
        <w:t>Bridge:</w:t>
      </w:r>
    </w:p>
    <w:p w14:paraId="4F66D71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And what a love we found</w:t>
      </w:r>
    </w:p>
    <w:p w14:paraId="3756160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Death can't hold us down</w:t>
      </w:r>
    </w:p>
    <w:p w14:paraId="7C98A6E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We shout it out</w:t>
      </w:r>
    </w:p>
    <w:p w14:paraId="0747858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We're alive, Cause you're alive</w:t>
      </w:r>
    </w:p>
    <w:p w14:paraId="5DDB0421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363A4FA3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CCLI Song # 7054720</w:t>
      </w:r>
      <w:r>
        <w:rPr>
          <w:rFonts w:ascii="Courier New" w:hAnsi="Courier New" w:cs="Courier New"/>
          <w:sz w:val="26"/>
          <w:szCs w:val="26"/>
        </w:rPr>
        <w:t xml:space="preserve"> – Your Love Awakens Me</w:t>
      </w:r>
    </w:p>
    <w:p w14:paraId="760DFE66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Chris Quilala | Phil Wickham</w:t>
      </w:r>
    </w:p>
    <w:p w14:paraId="11E57543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© Capitol CMG Genesis (Admin. by Capitol CMG Publishing)</w:t>
      </w:r>
    </w:p>
    <w:p w14:paraId="2AD03587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Jesus Culture Music (Admin. by Capitol CMG Publishing)</w:t>
      </w:r>
    </w:p>
    <w:p w14:paraId="10A239A3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Phil Wickham Music (Admin. by Music Services, Inc.)</w:t>
      </w:r>
    </w:p>
    <w:p w14:paraId="3A89E188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Seems Like Music (Admin. by Music Services, Inc.)</w:t>
      </w:r>
    </w:p>
    <w:p w14:paraId="569DE48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Sing My Songs (Admin. by Music Services, Inc.)</w:t>
      </w:r>
    </w:p>
    <w:p w14:paraId="02555C93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For use solely with the SongSelect® Terms of Use. All rights reserved. www.ccli.com</w:t>
      </w:r>
    </w:p>
    <w:p w14:paraId="1FCD3019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1DBAE782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CCLI License # 648502</w:t>
      </w:r>
    </w:p>
    <w:p w14:paraId="26502817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6C1EC73B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AA6887">
        <w:rPr>
          <w:rFonts w:ascii="Courier New" w:hAnsi="Courier New" w:cs="Courier New"/>
          <w:sz w:val="26"/>
          <w:szCs w:val="26"/>
        </w:rPr>
        <w:lastRenderedPageBreak/>
        <w:t xml:space="preserve">Who You Say I </w:t>
      </w:r>
      <w:proofErr w:type="gramStart"/>
      <w:r w:rsidRPr="00AA6887">
        <w:rPr>
          <w:rFonts w:ascii="Courier New" w:hAnsi="Courier New" w:cs="Courier New"/>
          <w:sz w:val="26"/>
          <w:szCs w:val="26"/>
        </w:rPr>
        <w:t>Am</w:t>
      </w:r>
      <w:proofErr w:type="gramEnd"/>
    </w:p>
    <w:p w14:paraId="73CE0A3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426A831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Outline: V</w:t>
      </w:r>
      <w:proofErr w:type="gramStart"/>
      <w:r w:rsidRPr="00AA6887">
        <w:rPr>
          <w:rFonts w:ascii="Courier New" w:hAnsi="Courier New" w:cs="Courier New"/>
          <w:sz w:val="26"/>
          <w:szCs w:val="26"/>
        </w:rPr>
        <w:t>1,Ch</w:t>
      </w:r>
      <w:proofErr w:type="gramEnd"/>
      <w:r w:rsidRPr="00AA6887">
        <w:rPr>
          <w:rFonts w:ascii="Courier New" w:hAnsi="Courier New" w:cs="Courier New"/>
          <w:sz w:val="26"/>
          <w:szCs w:val="26"/>
        </w:rPr>
        <w:t>1,V2,Ch1,Ch2,Br(2x),Tag,Ch1,Ch2, Instrumental,Br(2x),Tag(2x), Ch1, Ch2</w:t>
      </w:r>
    </w:p>
    <w:p w14:paraId="0B351D72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0FB76872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Verse 1</w:t>
      </w:r>
    </w:p>
    <w:p w14:paraId="0A2EA29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 xml:space="preserve">Who am I that the highest </w:t>
      </w:r>
      <w:proofErr w:type="gramStart"/>
      <w:r w:rsidRPr="00AA6887">
        <w:rPr>
          <w:rFonts w:ascii="Courier New" w:hAnsi="Courier New" w:cs="Courier New"/>
          <w:sz w:val="26"/>
          <w:szCs w:val="26"/>
        </w:rPr>
        <w:t>King</w:t>
      </w:r>
      <w:proofErr w:type="gramEnd"/>
    </w:p>
    <w:p w14:paraId="3A1FADFB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Would welcome me</w:t>
      </w:r>
    </w:p>
    <w:p w14:paraId="6C62421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 was lost but He brought me in</w:t>
      </w:r>
    </w:p>
    <w:p w14:paraId="108E1FE9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proofErr w:type="gramStart"/>
      <w:r w:rsidRPr="00AA6887">
        <w:rPr>
          <w:rFonts w:ascii="Courier New" w:hAnsi="Courier New" w:cs="Courier New"/>
          <w:sz w:val="26"/>
          <w:szCs w:val="26"/>
        </w:rPr>
        <w:t>Oh</w:t>
      </w:r>
      <w:proofErr w:type="gramEnd"/>
      <w:r w:rsidRPr="00AA6887">
        <w:rPr>
          <w:rFonts w:ascii="Courier New" w:hAnsi="Courier New" w:cs="Courier New"/>
          <w:sz w:val="26"/>
          <w:szCs w:val="26"/>
        </w:rPr>
        <w:t xml:space="preserve"> His love for me</w:t>
      </w:r>
    </w:p>
    <w:p w14:paraId="376ADFE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proofErr w:type="gramStart"/>
      <w:r w:rsidRPr="00AA6887">
        <w:rPr>
          <w:rFonts w:ascii="Courier New" w:hAnsi="Courier New" w:cs="Courier New"/>
          <w:sz w:val="26"/>
          <w:szCs w:val="26"/>
        </w:rPr>
        <w:t>Oh</w:t>
      </w:r>
      <w:proofErr w:type="gramEnd"/>
      <w:r w:rsidRPr="00AA6887">
        <w:rPr>
          <w:rFonts w:ascii="Courier New" w:hAnsi="Courier New" w:cs="Courier New"/>
          <w:sz w:val="26"/>
          <w:szCs w:val="26"/>
        </w:rPr>
        <w:t xml:space="preserve"> His love for me</w:t>
      </w:r>
    </w:p>
    <w:p w14:paraId="1A1D3601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6DAD92F6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Chorus 1</w:t>
      </w:r>
    </w:p>
    <w:p w14:paraId="36EBD5F6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 xml:space="preserve">Who the Son sets </w:t>
      </w:r>
      <w:proofErr w:type="gramStart"/>
      <w:r w:rsidRPr="00AA6887">
        <w:rPr>
          <w:rFonts w:ascii="Courier New" w:hAnsi="Courier New" w:cs="Courier New"/>
          <w:sz w:val="26"/>
          <w:szCs w:val="26"/>
        </w:rPr>
        <w:t>free</w:t>
      </w:r>
      <w:proofErr w:type="gramEnd"/>
    </w:p>
    <w:p w14:paraId="107C1C1B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proofErr w:type="gramStart"/>
      <w:r w:rsidRPr="00AA6887">
        <w:rPr>
          <w:rFonts w:ascii="Courier New" w:hAnsi="Courier New" w:cs="Courier New"/>
          <w:sz w:val="26"/>
          <w:szCs w:val="26"/>
        </w:rPr>
        <w:t>Oh</w:t>
      </w:r>
      <w:proofErr w:type="gramEnd"/>
      <w:r w:rsidRPr="00AA6887">
        <w:rPr>
          <w:rFonts w:ascii="Courier New" w:hAnsi="Courier New" w:cs="Courier New"/>
          <w:sz w:val="26"/>
          <w:szCs w:val="26"/>
        </w:rPr>
        <w:t xml:space="preserve"> is free indeed</w:t>
      </w:r>
    </w:p>
    <w:p w14:paraId="044EF43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I'm a child of God</w:t>
      </w:r>
    </w:p>
    <w:p w14:paraId="63FB31CD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proofErr w:type="gramStart"/>
      <w:r w:rsidRPr="00AA6887">
        <w:rPr>
          <w:rFonts w:ascii="Courier New" w:hAnsi="Courier New" w:cs="Courier New"/>
          <w:sz w:val="26"/>
          <w:szCs w:val="26"/>
        </w:rPr>
        <w:t>Yes</w:t>
      </w:r>
      <w:proofErr w:type="gramEnd"/>
      <w:r w:rsidRPr="00AA6887">
        <w:rPr>
          <w:rFonts w:ascii="Courier New" w:hAnsi="Courier New" w:cs="Courier New"/>
          <w:sz w:val="26"/>
          <w:szCs w:val="26"/>
        </w:rPr>
        <w:t xml:space="preserve"> I am</w:t>
      </w:r>
    </w:p>
    <w:p w14:paraId="36B2672E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752D2427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Verse 2</w:t>
      </w:r>
    </w:p>
    <w:p w14:paraId="5FD0E13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Free at last</w:t>
      </w:r>
    </w:p>
    <w:p w14:paraId="6B5C7D9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He has ransomed me</w:t>
      </w:r>
    </w:p>
    <w:p w14:paraId="564B647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His grace runs deep</w:t>
      </w:r>
    </w:p>
    <w:p w14:paraId="255B372D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While I was a slave to sin</w:t>
      </w:r>
    </w:p>
    <w:p w14:paraId="3760876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Jesus died for me</w:t>
      </w:r>
    </w:p>
    <w:p w14:paraId="0D381E6B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proofErr w:type="gramStart"/>
      <w:r w:rsidRPr="00AA6887">
        <w:rPr>
          <w:rFonts w:ascii="Courier New" w:hAnsi="Courier New" w:cs="Courier New"/>
          <w:sz w:val="26"/>
          <w:szCs w:val="26"/>
        </w:rPr>
        <w:t>Yes</w:t>
      </w:r>
      <w:proofErr w:type="gramEnd"/>
      <w:r w:rsidRPr="00AA6887">
        <w:rPr>
          <w:rFonts w:ascii="Courier New" w:hAnsi="Courier New" w:cs="Courier New"/>
          <w:sz w:val="26"/>
          <w:szCs w:val="26"/>
        </w:rPr>
        <w:t xml:space="preserve"> He died for me</w:t>
      </w:r>
    </w:p>
    <w:p w14:paraId="3CF39CB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68D06BB3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Chorus 2</w:t>
      </w:r>
    </w:p>
    <w:p w14:paraId="1EC0B3F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In my Father's house</w:t>
      </w:r>
    </w:p>
    <w:p w14:paraId="61C47021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There's a place for me</w:t>
      </w:r>
    </w:p>
    <w:p w14:paraId="480E8FA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I'm a child of God</w:t>
      </w:r>
    </w:p>
    <w:p w14:paraId="71AB036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proofErr w:type="gramStart"/>
      <w:r w:rsidRPr="00AA6887">
        <w:rPr>
          <w:rFonts w:ascii="Courier New" w:hAnsi="Courier New" w:cs="Courier New"/>
          <w:sz w:val="26"/>
          <w:szCs w:val="26"/>
        </w:rPr>
        <w:t>Yes</w:t>
      </w:r>
      <w:proofErr w:type="gramEnd"/>
      <w:r w:rsidRPr="00AA6887">
        <w:rPr>
          <w:rFonts w:ascii="Courier New" w:hAnsi="Courier New" w:cs="Courier New"/>
          <w:sz w:val="26"/>
          <w:szCs w:val="26"/>
        </w:rPr>
        <w:t xml:space="preserve"> I am</w:t>
      </w:r>
    </w:p>
    <w:p w14:paraId="48AEE75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78EE4C9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Bridge</w:t>
      </w:r>
    </w:p>
    <w:p w14:paraId="68FE634D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 am chosen not forsaken</w:t>
      </w:r>
    </w:p>
    <w:p w14:paraId="02345E6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 am who You say I am</w:t>
      </w:r>
    </w:p>
    <w:p w14:paraId="2E16A907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You are for me not against me</w:t>
      </w:r>
    </w:p>
    <w:p w14:paraId="365F44F1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 am who You say I am</w:t>
      </w:r>
    </w:p>
    <w:p w14:paraId="7FE4A26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0136FC86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TAG</w:t>
      </w:r>
    </w:p>
    <w:p w14:paraId="35824FA9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 am who You say I am</w:t>
      </w:r>
    </w:p>
    <w:p w14:paraId="6336DBF6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4AA1624E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CCLI Song # 7102401 - Who You Say I Am</w:t>
      </w:r>
    </w:p>
    <w:p w14:paraId="2C45206E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Ben Fielding | Reuben Morgan</w:t>
      </w:r>
    </w:p>
    <w:p w14:paraId="72F9EA7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© 2017 Hillsong Music Publishing (Admin. by Capitol CMG Publishing)</w:t>
      </w:r>
    </w:p>
    <w:p w14:paraId="78A57EAB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For use solely with the SongSelect. Terms of Use. All rights reserved. www.ccli.com</w:t>
      </w:r>
    </w:p>
    <w:p w14:paraId="7FF96E69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CCLI License # 648502</w:t>
      </w:r>
    </w:p>
    <w:p w14:paraId="1F0DC1E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lastRenderedPageBreak/>
        <w:t>Because He Lives (Amen)</w:t>
      </w:r>
    </w:p>
    <w:p w14:paraId="6DD5B72D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3AE132E2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 xml:space="preserve">OUTLINE: Verse 1, Chorus, Verse 2, Chorus, </w:t>
      </w:r>
      <w:proofErr w:type="gramStart"/>
      <w:r w:rsidRPr="00AA6887">
        <w:rPr>
          <w:rFonts w:ascii="Courier New" w:hAnsi="Courier New" w:cs="Courier New"/>
          <w:sz w:val="26"/>
          <w:szCs w:val="26"/>
        </w:rPr>
        <w:t>Bridge,Chorus</w:t>
      </w:r>
      <w:proofErr w:type="gramEnd"/>
      <w:r w:rsidRPr="00AA6887">
        <w:rPr>
          <w:rFonts w:ascii="Courier New" w:hAnsi="Courier New" w:cs="Courier New"/>
          <w:sz w:val="26"/>
          <w:szCs w:val="26"/>
        </w:rPr>
        <w:t xml:space="preserve"> (2x)</w:t>
      </w:r>
    </w:p>
    <w:p w14:paraId="6C69D38D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32E5C50E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Verse 1:</w:t>
      </w:r>
    </w:p>
    <w:p w14:paraId="33C5753D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 believe in the Son</w:t>
      </w:r>
    </w:p>
    <w:p w14:paraId="392F861E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 believe in the Risen One</w:t>
      </w:r>
    </w:p>
    <w:p w14:paraId="6F390862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 believe I overcome</w:t>
      </w:r>
    </w:p>
    <w:p w14:paraId="7A038F7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By the power of His blood</w:t>
      </w:r>
    </w:p>
    <w:p w14:paraId="75A479D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41E3E9D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Chorus:</w:t>
      </w:r>
    </w:p>
    <w:p w14:paraId="5F8E3C0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Amen amen</w:t>
      </w:r>
    </w:p>
    <w:p w14:paraId="6EA307AE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I'm alive I'm alive because He lives</w:t>
      </w:r>
    </w:p>
    <w:p w14:paraId="7F6A7E31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Amen amen</w:t>
      </w:r>
    </w:p>
    <w:p w14:paraId="337811DE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Let my song join the one that never ends</w:t>
      </w:r>
    </w:p>
    <w:p w14:paraId="20523310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Because He lives</w:t>
      </w:r>
    </w:p>
    <w:p w14:paraId="0C7DB63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4DC542A9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Verse 2:</w:t>
      </w:r>
    </w:p>
    <w:p w14:paraId="239B3AF1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 was dead in the grave</w:t>
      </w:r>
    </w:p>
    <w:p w14:paraId="1530F87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 was covered in sin and shame</w:t>
      </w:r>
    </w:p>
    <w:p w14:paraId="12B8703B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 heard mercy call my name</w:t>
      </w:r>
    </w:p>
    <w:p w14:paraId="48B64519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He rolled the stone away</w:t>
      </w:r>
    </w:p>
    <w:p w14:paraId="1385BCBB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0CA613F3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Bridge:</w:t>
      </w:r>
    </w:p>
    <w:p w14:paraId="5A5805B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 xml:space="preserve">Because He </w:t>
      </w:r>
      <w:proofErr w:type="gramStart"/>
      <w:r w:rsidRPr="00AA6887">
        <w:rPr>
          <w:rFonts w:ascii="Courier New" w:hAnsi="Courier New" w:cs="Courier New"/>
          <w:sz w:val="26"/>
          <w:szCs w:val="26"/>
        </w:rPr>
        <w:t>lives</w:t>
      </w:r>
      <w:proofErr w:type="gramEnd"/>
      <w:r w:rsidRPr="00AA6887">
        <w:rPr>
          <w:rFonts w:ascii="Courier New" w:hAnsi="Courier New" w:cs="Courier New"/>
          <w:sz w:val="26"/>
          <w:szCs w:val="26"/>
        </w:rPr>
        <w:t xml:space="preserve"> I can face tomorrow</w:t>
      </w:r>
    </w:p>
    <w:p w14:paraId="7DE0901A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Because He lives ev'ry fear is gone</w:t>
      </w:r>
    </w:p>
    <w:p w14:paraId="2B0525FD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 know He holds my life</w:t>
      </w:r>
    </w:p>
    <w:p w14:paraId="7F8F2E27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My future in His hand</w:t>
      </w:r>
    </w:p>
    <w:p w14:paraId="32EA86CE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</w:p>
    <w:p w14:paraId="6A42516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CCLI Song # 7027887 - Because He Lives (Amen)</w:t>
      </w:r>
    </w:p>
    <w:p w14:paraId="0D397140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Chris Tomlin | Daniel Carson | Ed Cash | Gloria Gaither | Jason Ingram | Matt Maher | William J. Gaither</w:t>
      </w:r>
    </w:p>
    <w:p w14:paraId="6FBA6AC1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© 2014 S. D. G. Publishing (Admin. by Capitol CMG Publishing)</w:t>
      </w:r>
    </w:p>
    <w:p w14:paraId="5D9E6B6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sixsteps Music (Admin. by Capitol CMG Publishing)</w:t>
      </w:r>
    </w:p>
    <w:p w14:paraId="218AD025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Sixsteps Songs (Admin. by Capitol CMG Publishing)</w:t>
      </w:r>
    </w:p>
    <w:p w14:paraId="655FD5BC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Worship Together Music (Admin. by Capitol CMG Publishing)</w:t>
      </w:r>
    </w:p>
    <w:p w14:paraId="28977347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worshiptogether.com songs (Admin. by Capitol CMG Publishing)</w:t>
      </w:r>
    </w:p>
    <w:p w14:paraId="552E266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Be Essential Songs (Admin. by Essential Music Publishing LLC)</w:t>
      </w:r>
    </w:p>
    <w:p w14:paraId="668560A4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I Am A Pilgrim Songs (Admin. by Essential Music Publishing LLC)</w:t>
      </w:r>
    </w:p>
    <w:p w14:paraId="25D95822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Open Hands Music (Admin. by Essential Music Publishing LLC)</w:t>
      </w:r>
    </w:p>
    <w:p w14:paraId="1E16E10D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lastRenderedPageBreak/>
        <w:t>So Essential Tunes (Admin. by Essential Music Publishing LLC)</w:t>
      </w:r>
    </w:p>
    <w:p w14:paraId="6EC47B3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Hanna Street Music (Admin. by Gaither Copyright Management)</w:t>
      </w:r>
    </w:p>
    <w:p w14:paraId="02B923B1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Alletrop Music (Admin. by Music Services, Inc.)</w:t>
      </w:r>
    </w:p>
    <w:p w14:paraId="139ADDE6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For use solely with the SongSelect Terms of Use.  All rights reserved. www.ccli.com</w:t>
      </w:r>
    </w:p>
    <w:p w14:paraId="373F748F" w14:textId="77777777" w:rsidR="00AA6887" w:rsidRPr="00AA6887" w:rsidRDefault="00AA6887" w:rsidP="00AA6887">
      <w:pPr>
        <w:rPr>
          <w:rFonts w:ascii="Courier New" w:hAnsi="Courier New" w:cs="Courier New"/>
          <w:sz w:val="26"/>
          <w:szCs w:val="26"/>
        </w:rPr>
      </w:pPr>
      <w:r w:rsidRPr="00AA6887">
        <w:rPr>
          <w:rFonts w:ascii="Courier New" w:hAnsi="Courier New" w:cs="Courier New"/>
          <w:sz w:val="26"/>
          <w:szCs w:val="26"/>
        </w:rPr>
        <w:t>CCLI License # 648502</w:t>
      </w:r>
    </w:p>
    <w:p w14:paraId="18675EAE" w14:textId="77777777" w:rsidR="000461C3" w:rsidRPr="00AA6887" w:rsidRDefault="000461C3" w:rsidP="00EE5211">
      <w:pPr>
        <w:rPr>
          <w:rFonts w:ascii="Courier New" w:hAnsi="Courier New" w:cs="Courier New"/>
          <w:sz w:val="26"/>
          <w:szCs w:val="26"/>
        </w:rPr>
      </w:pPr>
    </w:p>
    <w:sectPr w:rsidR="000461C3" w:rsidRPr="00AA6887" w:rsidSect="00AA6887">
      <w:footerReference w:type="default" r:id="rId7"/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4115E" w14:textId="77777777" w:rsidR="00125A3C" w:rsidRDefault="00125A3C" w:rsidP="00C47270">
      <w:r>
        <w:separator/>
      </w:r>
    </w:p>
  </w:endnote>
  <w:endnote w:type="continuationSeparator" w:id="0">
    <w:p w14:paraId="634505C6" w14:textId="77777777" w:rsidR="00125A3C" w:rsidRDefault="00125A3C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DD934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E228E30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B5F96" w14:textId="77777777" w:rsidR="00125A3C" w:rsidRDefault="00125A3C" w:rsidP="00C47270">
      <w:r>
        <w:separator/>
      </w:r>
    </w:p>
  </w:footnote>
  <w:footnote w:type="continuationSeparator" w:id="0">
    <w:p w14:paraId="074BA7B1" w14:textId="77777777" w:rsidR="00125A3C" w:rsidRDefault="00125A3C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87"/>
    <w:rsid w:val="000318B4"/>
    <w:rsid w:val="000461C3"/>
    <w:rsid w:val="0005797C"/>
    <w:rsid w:val="0006152F"/>
    <w:rsid w:val="00125A3C"/>
    <w:rsid w:val="0013305C"/>
    <w:rsid w:val="001432BE"/>
    <w:rsid w:val="001A73AC"/>
    <w:rsid w:val="001F0131"/>
    <w:rsid w:val="00215EF5"/>
    <w:rsid w:val="002601C4"/>
    <w:rsid w:val="00297632"/>
    <w:rsid w:val="002D760D"/>
    <w:rsid w:val="003370F2"/>
    <w:rsid w:val="00372155"/>
    <w:rsid w:val="004A7532"/>
    <w:rsid w:val="004C26E4"/>
    <w:rsid w:val="00550145"/>
    <w:rsid w:val="00551084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AA6887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F58D8"/>
  <w15:chartTrackingRefBased/>
  <w15:docId w15:val="{F623C82B-603B-4706-8D25-4532F631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Hyperlink">
    <w:name w:val="Hyperlink"/>
    <w:uiPriority w:val="99"/>
    <w:unhideWhenUsed/>
    <w:rsid w:val="00AA688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A6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l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7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http://www.ccli.com/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2019-02-28T02:12:00Z</dcterms:created>
  <dcterms:modified xsi:type="dcterms:W3CDTF">2019-02-28T02:12:00Z</dcterms:modified>
</cp:coreProperties>
</file>